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B3D8F2E" w:rsidR="00734486" w:rsidRDefault="001B036C" w:rsidP="00CE5B2F">
      <w:pPr>
        <w:jc w:val="right"/>
      </w:pPr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53A673C5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566160"/>
                <wp:effectExtent l="0" t="0" r="13970" b="1524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56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AE82E" w14:textId="77777777" w:rsidR="001B036C" w:rsidRDefault="001B036C" w:rsidP="001B036C">
                            <w:pPr>
                              <w:jc w:val="both"/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la Escuela Primaria Milford para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Construir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Alianzas</w:t>
                            </w:r>
                            <w:proofErr w:type="spellEnd"/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Por favor,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considere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unirse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nosotros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través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algunos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eventos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que se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enumeran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continuación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. Las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oportunidades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voluntariado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pueden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ser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virtuales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o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presenciales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  <w:p w14:paraId="215A2C51" w14:textId="77777777" w:rsidR="001B036C" w:rsidRDefault="001B036C" w:rsidP="001B036C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Voluntariado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Lectores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el Aula (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persona o virtual)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Biblioteca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Comité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Plan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eac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del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Título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I</w:t>
                            </w:r>
                          </w:p>
                          <w:p w14:paraId="1B62DFCB" w14:textId="77777777" w:rsidR="001B036C" w:rsidRDefault="001B036C" w:rsidP="001B036C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Reuniones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Asociación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Reunión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Informativa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Anual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para Padres</w:t>
                            </w:r>
                            <w:proofErr w:type="gram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del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Título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I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Noche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Puertas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Abiertas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Reunión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de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Bienvenida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Reuniones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Contribución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Padres del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Título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I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Semana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Conferencias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Padres y Maestros</w:t>
                            </w:r>
                          </w:p>
                          <w:p w14:paraId="3B302359" w14:textId="77777777" w:rsidR="001B036C" w:rsidRPr="008A605D" w:rsidRDefault="001B036C" w:rsidP="001B036C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Participación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Familiar:</w:t>
                            </w:r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Noches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Lectura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y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Escritura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, STEM y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Matemáticas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Capacitación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Estrategias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para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Ayudar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Estudiantes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Casa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Sala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Recursos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para Padres</w:t>
                            </w:r>
                            <w:proofErr w:type="gramEnd"/>
                          </w:p>
                          <w:p w14:paraId="0B15773A" w14:textId="3149C081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190.7pt;margin-top:3pt;width:241.9pt;height:280.8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" fillcolor="white [3201]" strokeweight=".5pt">
                <v:textbox>
                  <w:txbxContent>
                    <w:p w14:paraId="756AE82E" w14:textId="77777777" w:rsidR="001B036C" w:rsidRDefault="001B036C" w:rsidP="001B036C">
                      <w:pPr>
                        <w:jc w:val="both"/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la Escuela Primaria Milford para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Construir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Alianzas</w:t>
                      </w:r>
                      <w:proofErr w:type="spellEnd"/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br/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Por favor,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considere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unirse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nosotros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través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algunos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eventos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que se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enumeran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continuación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. Las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oportunidades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voluntariado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pueden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ser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virtuales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o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presenciales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.</w:t>
                      </w:r>
                    </w:p>
                    <w:p w14:paraId="215A2C51" w14:textId="77777777" w:rsidR="001B036C" w:rsidRDefault="001B036C" w:rsidP="001B036C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Voluntariado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br/>
                      </w:r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Lectores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el Aula (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persona o virtual)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Biblioteca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Comité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Plan</w:t>
                      </w:r>
                      <w: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eac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del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Título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I</w:t>
                      </w:r>
                    </w:p>
                    <w:p w14:paraId="1B62DFCB" w14:textId="77777777" w:rsidR="001B036C" w:rsidRDefault="001B036C" w:rsidP="001B036C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Reuniones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Asociación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Reunión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Informativa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Anual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gram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para Padres</w:t>
                      </w:r>
                      <w:proofErr w:type="gram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del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Título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I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Noche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Puertas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Abiertas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Reunión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de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Bienvenida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Reuniones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Contribución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Padres del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Título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I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Semana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Conferencias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Padres y Maestros</w:t>
                      </w:r>
                    </w:p>
                    <w:p w14:paraId="3B302359" w14:textId="77777777" w:rsidR="001B036C" w:rsidRPr="008A605D" w:rsidRDefault="001B036C" w:rsidP="001B036C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Participación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Familiar:</w:t>
                      </w:r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Noches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Lectura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y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Escritura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, STEM y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Matemáticas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Capacitación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Estrategias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para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Ayudar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Estudiantes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Casa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Sala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Recursos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gram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para Padres</w:t>
                      </w:r>
                      <w:proofErr w:type="gramEnd"/>
                    </w:p>
                    <w:p w14:paraId="0B15773A" w14:textId="3149C081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36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72F0FE73">
                <wp:simplePos x="0" y="0"/>
                <wp:positionH relativeFrom="margin">
                  <wp:posOffset>3429000</wp:posOffset>
                </wp:positionH>
                <wp:positionV relativeFrom="margin">
                  <wp:align>top</wp:align>
                </wp:positionV>
                <wp:extent cx="2733675" cy="414997"/>
                <wp:effectExtent l="0" t="0" r="9525" b="444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42B4AD" w14:textId="77777777" w:rsidR="001C6362" w:rsidRPr="00BE714E" w:rsidRDefault="001C6362" w:rsidP="001C6362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Qué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es un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acuerdo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entre la </w:t>
                            </w:r>
                            <w:proofErr w:type="spellStart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padres?</w:t>
                            </w:r>
                          </w:p>
                          <w:p w14:paraId="0B1A254C" w14:textId="77777777" w:rsidR="001C6362" w:rsidRPr="00BD7EFF" w:rsidRDefault="001C6362" w:rsidP="001C6362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1E3F2F75" w14:textId="6D710E69" w:rsidR="00D75908" w:rsidRPr="00BD7EFF" w:rsidRDefault="00D7590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left:0;text-align:left;margin-left:270pt;margin-top:0;width:215.25pt;height:32.7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542B4AD" w14:textId="77777777" w:rsidR="001C6362" w:rsidRPr="00BE714E" w:rsidRDefault="001C6362" w:rsidP="001C6362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Qué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es un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acuerdo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entre la </w:t>
                      </w:r>
                      <w:proofErr w:type="spellStart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escuela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los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padres?</w:t>
                      </w:r>
                    </w:p>
                    <w:p w14:paraId="0B1A254C" w14:textId="77777777" w:rsidR="001C6362" w:rsidRPr="00BD7EFF" w:rsidRDefault="001C6362" w:rsidP="001C6362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</w:p>
                    <w:p w14:paraId="1E3F2F75" w14:textId="6D710E69" w:rsidR="00D75908" w:rsidRPr="00BD7EFF" w:rsidRDefault="00D7590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71BD23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left:0;text-align:left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477AEC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847EF6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left:0;text-align:left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D1E18A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66FFC3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30F815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VDyAEAAHoDAAAOAAAAZHJzL2Uyb0RvYy54bWysU8Fu2zAMvQ/YPwi6L3YCrF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Vnziz0NKSd&#10;torNl8u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06D33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128DED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C2436F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auyAEAAHoDAAAOAAAAZHJzL2Uyb0RvYy54bWysU8Fu2zAMvQ/YPwi6L3aCoV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WCMws9DWmn&#10;rWLz5ee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763F7A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07D60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9B13C1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D01773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3CBA00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left:0;text-align:left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5B50AF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6F0104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C1498A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647A6E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868629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569FBD4C" w:rsidR="004E644B" w:rsidRDefault="008013EB" w:rsidP="001C4A27">
      <w:pPr>
        <w:widowControl w:val="0"/>
        <w:jc w:val="center"/>
      </w:pPr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7A32B787">
                <wp:simplePos x="0" y="0"/>
                <wp:positionH relativeFrom="margin">
                  <wp:posOffset>3372729</wp:posOffset>
                </wp:positionH>
                <wp:positionV relativeFrom="margin">
                  <wp:posOffset>1846385</wp:posOffset>
                </wp:positionV>
                <wp:extent cx="3041650" cy="2871470"/>
                <wp:effectExtent l="0" t="0" r="6350" b="508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B11BB" w14:textId="77777777" w:rsidR="008013EB" w:rsidRPr="006149CD" w:rsidRDefault="008013EB" w:rsidP="008013EB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Desarrollado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conjunto</w:t>
                            </w:r>
                          </w:p>
                          <w:p w14:paraId="22D3E9B5" w14:textId="77777777" w:rsidR="008013EB" w:rsidRPr="002A7992" w:rsidRDefault="008013EB" w:rsidP="008013EB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6B99620" w14:textId="77777777" w:rsidR="008013EB" w:rsidRPr="009B7F59" w:rsidRDefault="008013EB" w:rsidP="008013EB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padres,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el personal de la 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Escuela Primaria Milford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trabajaron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juntos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compartieron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ideas para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desarrollar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acuerdo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entre la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para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éxito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académico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maestros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sugirieron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aprendizaje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hogar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agregaron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ideas para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hacerlas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específicas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dijeron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ayudaría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aprender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Se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sugiere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participar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proceso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revisión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anual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acuerdo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realizar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cambios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basados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necesidades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son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bienvenidos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contribuir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momento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Por favor,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contacte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nuestra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Facilitadora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Padres, 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Sra. Elsa Alejandra Constantino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, al (678) 842-6966 Ext. 051 o al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ElsaAlejandra.ConstantinoToto@cobbk12.org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proporcionar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sus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left:0;text-align:left;margin-left:265.55pt;margin-top:145.4pt;width:239.5pt;height:226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29AB11BB" w14:textId="77777777" w:rsidR="008013EB" w:rsidRPr="006149CD" w:rsidRDefault="008013EB" w:rsidP="008013EB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Desarrollado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conjunto</w:t>
                      </w:r>
                    </w:p>
                    <w:p w14:paraId="22D3E9B5" w14:textId="77777777" w:rsidR="008013EB" w:rsidRPr="002A7992" w:rsidRDefault="008013EB" w:rsidP="008013EB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6B99620" w14:textId="77777777" w:rsidR="008013EB" w:rsidRPr="009B7F59" w:rsidRDefault="008013EB" w:rsidP="008013EB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gram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padres,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el personal de la </w:t>
                      </w:r>
                      <w:r w:rsidRPr="009B7F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Escuela Primaria Milford</w:t>
                      </w:r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trabajaron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juntos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compartieron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ideas para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desarrollar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acuerdo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entre la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para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éxito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académico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gram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maestros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sugirieron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aprendizaje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hogar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agregaron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ideas para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hacerlas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específicas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dijeron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les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ayudaría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aprender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Se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sugiere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participar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proceso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revisión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anual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acuerdo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realizar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cambios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basados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necesidades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gram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son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bienvenidos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contribuir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comentarios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cualquier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momento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Por favor,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contacte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nuestra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Facilitadora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Padres, </w:t>
                      </w:r>
                      <w:r w:rsidRPr="009B7F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Sra. Elsa Alejandra Constantino</w:t>
                      </w:r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, al (678) 842-6966 Ext. 051 o al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correo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B7F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ElsaAlejandra.ConstantinoToto@cobbk12.org</w:t>
                      </w:r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proporcionar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sus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comentarios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72C58967">
                <wp:simplePos x="0" y="0"/>
                <wp:positionH relativeFrom="margin">
                  <wp:posOffset>3302000</wp:posOffset>
                </wp:positionH>
                <wp:positionV relativeFrom="page">
                  <wp:posOffset>1949450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7BEF" id="Rectangle 155" o:spid="_x0000_s1026" style="position:absolute;margin-left:260pt;margin-top:153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DDS/1OEAAAAMAQAADwAAAGRycy9kb3du&#10;cmV2LnhtbEyPzU7DMBCE70i8g7VIXCpqNxUEQpwKIZVLEYjCAW6bZPMjYjuKnTS8PZsT3HZnRrPf&#10;prvZdGKiwbfOatisFQiyhStbW2v4eN9f3YLwAW2JnbOk4Yc87LLzsxST0p3sG03HUAsusT5BDU0I&#10;fSKlLxoy6NeuJ8te5QaDgdehluWAJy43nYyUupEGW8sXGuzpsaHi+zgaDaGKVodVPOVfzy9PuL+L&#10;Xz8PY6X15cX8cA8i0Bz+wrDgMzpkzJS70ZZedBquuZ6jGrYq5mFJqM0i5SxFWwUyS+X/J7JfAA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Aw0v9T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32569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30B5FC9E">
                <wp:simplePos x="0" y="0"/>
                <wp:positionH relativeFrom="margin">
                  <wp:align>left</wp:align>
                </wp:positionH>
                <wp:positionV relativeFrom="paragraph">
                  <wp:posOffset>2432050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14F700A7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404C67E9" w:rsidR="00575F02" w:rsidRPr="00D23C8F" w:rsidRDefault="00325697" w:rsidP="003256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B3B3F" wp14:editId="515CC56A">
                                  <wp:extent cx="1995777" cy="1952625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173" cy="195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2" type="#_x0000_t202" style="position:absolute;left:0;text-align:left;margin-left:0;margin-top:191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14F700A7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404C67E9" w:rsidR="00575F02" w:rsidRPr="00D23C8F" w:rsidRDefault="00325697" w:rsidP="0032569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3B3B3F" wp14:editId="515CC56A">
                            <wp:extent cx="1995777" cy="1952625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173" cy="1955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6304377F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71800" cy="2349500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227300" w14:textId="77777777" w:rsidR="00483BC4" w:rsidRPr="00CF79AC" w:rsidRDefault="00483BC4" w:rsidP="00483BC4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4DA27887" w14:textId="77777777" w:rsidR="00483BC4" w:rsidRPr="00EB458A" w:rsidRDefault="00483BC4" w:rsidP="00483BC4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ESCUELA PRIMARIA </w:t>
                            </w:r>
                            <w:r w:rsidRPr="00EB458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MILFORD </w:t>
                            </w:r>
                          </w:p>
                          <w:p w14:paraId="2CD1F7A5" w14:textId="77777777" w:rsidR="00483BC4" w:rsidRDefault="00483BC4" w:rsidP="00483B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Acuerdo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Escuela-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Padres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exito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EScolar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E5AFB3" w14:textId="77777777" w:rsidR="006D5D23" w:rsidRPr="006D5D23" w:rsidRDefault="006D5D23" w:rsidP="006D5D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D5D23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Primaria K-2  </w:t>
                            </w:r>
                          </w:p>
                          <w:p w14:paraId="54750254" w14:textId="17923707" w:rsidR="00E87429" w:rsidRPr="00CF79AC" w:rsidRDefault="006D5D23" w:rsidP="006D5D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D23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Revisado</w:t>
                            </w:r>
                            <w:proofErr w:type="spellEnd"/>
                            <w:r w:rsidRPr="006D5D23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el 29 de </w:t>
                            </w:r>
                            <w:proofErr w:type="spellStart"/>
                            <w:r w:rsidRPr="006D5D23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julio</w:t>
                            </w:r>
                            <w:proofErr w:type="spellEnd"/>
                            <w:r w:rsidRPr="006D5D23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 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3" type="#_x0000_t202" style="position:absolute;left:0;text-align:left;margin-left:3pt;margin-top:50.5pt;width:234pt;height:18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1D227300" w14:textId="77777777" w:rsidR="00483BC4" w:rsidRPr="00CF79AC" w:rsidRDefault="00483BC4" w:rsidP="00483BC4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4DA27887" w14:textId="77777777" w:rsidR="00483BC4" w:rsidRPr="00EB458A" w:rsidRDefault="00483BC4" w:rsidP="00483BC4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ESCUELA PRIMARIA </w:t>
                      </w:r>
                      <w:r w:rsidRPr="00EB458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MILFORD </w:t>
                      </w:r>
                    </w:p>
                    <w:p w14:paraId="2CD1F7A5" w14:textId="77777777" w:rsidR="00483BC4" w:rsidRDefault="00483BC4" w:rsidP="00483BC4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Acuerdo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Escuela-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Padres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exito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EScolar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E5AFB3" w14:textId="77777777" w:rsidR="006D5D23" w:rsidRPr="006D5D23" w:rsidRDefault="006D5D23" w:rsidP="006D5D23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D5D23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Primaria K-2  </w:t>
                      </w:r>
                    </w:p>
                    <w:p w14:paraId="54750254" w14:textId="17923707" w:rsidR="00E87429" w:rsidRPr="00CF79AC" w:rsidRDefault="006D5D23" w:rsidP="006D5D2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6D5D23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Revisado</w:t>
                      </w:r>
                      <w:proofErr w:type="spellEnd"/>
                      <w:r w:rsidRPr="006D5D23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el 29 de </w:t>
                      </w:r>
                      <w:proofErr w:type="spellStart"/>
                      <w:r w:rsidRPr="006D5D23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julio</w:t>
                      </w:r>
                      <w:proofErr w:type="spellEnd"/>
                      <w:r w:rsidRPr="006D5D23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de 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97BDB" w14:textId="638F739E" w:rsidR="00BE0B4B" w:rsidRDefault="00D152F7">
                            <w:pPr>
                              <w:rPr>
                                <w:noProof/>
                              </w:rPr>
                            </w:pPr>
                            <w:r w:rsidRPr="00241A22">
                              <w:rPr>
                                <w:noProof/>
                              </w:rPr>
                              <w:drawing>
                                <wp:inline distT="0" distB="0" distL="0" distR="0" wp14:anchorId="1153507D" wp14:editId="2ECAF6B8">
                                  <wp:extent cx="2823845" cy="241300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3845" cy="241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53124" w14:textId="49961B9A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0EAE5094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1F1A8B1B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57D76038" w:rsidR="008B4D6D" w:rsidRPr="00D23C8F" w:rsidRDefault="008B4D6D" w:rsidP="00D15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left:0;text-align:left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1F897BDB" w14:textId="638F739E" w:rsidR="00BE0B4B" w:rsidRDefault="00D152F7">
                      <w:pPr>
                        <w:rPr>
                          <w:noProof/>
                        </w:rPr>
                      </w:pPr>
                      <w:r w:rsidRPr="00241A22">
                        <w:rPr>
                          <w:noProof/>
                        </w:rPr>
                        <w:drawing>
                          <wp:inline distT="0" distB="0" distL="0" distR="0" wp14:anchorId="1153507D" wp14:editId="2ECAF6B8">
                            <wp:extent cx="2823845" cy="241300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3845" cy="241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E53124" w14:textId="49961B9A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0EAE5094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1F1A8B1B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57D76038" w:rsidR="008B4D6D" w:rsidRPr="00D23C8F" w:rsidRDefault="008B4D6D" w:rsidP="00D152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36EF" w14:textId="77777777" w:rsidR="002C37FC" w:rsidRPr="00B32837" w:rsidRDefault="002C37FC" w:rsidP="002C37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1455999" w14:textId="77777777" w:rsidR="002C37FC" w:rsidRPr="007B2C4F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7B2C4F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7C8B1646" w14:textId="77777777" w:rsidR="002C37FC" w:rsidRPr="007B2C4F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7B2C4F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7EE27782" w14:textId="77777777" w:rsidR="002C37FC" w:rsidRPr="007B2C4F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Folder </w:t>
                            </w:r>
                            <w:proofErr w:type="spellStart"/>
                            <w:r w:rsidRPr="00905C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semanal</w:t>
                            </w:r>
                            <w:proofErr w:type="spellEnd"/>
                          </w:p>
                          <w:p w14:paraId="510FAEA3" w14:textId="77777777" w:rsidR="002C37FC" w:rsidRPr="007B2C4F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05C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Agendas </w:t>
                            </w:r>
                            <w:proofErr w:type="spellStart"/>
                            <w:r w:rsidRPr="00905C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estudiantiles</w:t>
                            </w:r>
                            <w:proofErr w:type="spellEnd"/>
                          </w:p>
                          <w:p w14:paraId="61AB7928" w14:textId="77777777" w:rsidR="002C37FC" w:rsidRPr="00E5725D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Sitio web de la </w:t>
                            </w: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escuela</w:t>
                            </w:r>
                            <w:proofErr w:type="spellEnd"/>
                          </w:p>
                          <w:p w14:paraId="0A53DA7C" w14:textId="77777777" w:rsidR="002C37FC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Boletines</w:t>
                            </w:r>
                            <w:proofErr w:type="spellEnd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mensuales</w:t>
                            </w:r>
                            <w:proofErr w:type="spellEnd"/>
                          </w:p>
                          <w:p w14:paraId="4DF1908D" w14:textId="77777777" w:rsidR="002C37FC" w:rsidRPr="00E5725D" w:rsidRDefault="002C37FC" w:rsidP="002C37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Correo</w:t>
                            </w:r>
                            <w:proofErr w:type="spellEnd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electrónico</w:t>
                            </w:r>
                            <w:proofErr w:type="spellEnd"/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left:0;text-align:left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7C2136EF" w14:textId="77777777" w:rsidR="002C37FC" w:rsidRPr="00B32837" w:rsidRDefault="002C37FC" w:rsidP="002C37FC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1455999" w14:textId="77777777" w:rsidR="002C37FC" w:rsidRPr="007B2C4F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7B2C4F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7C8B1646" w14:textId="77777777" w:rsidR="002C37FC" w:rsidRPr="007B2C4F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7B2C4F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  <w:proofErr w:type="spellEnd"/>
                    </w:p>
                    <w:p w14:paraId="7EE27782" w14:textId="77777777" w:rsidR="002C37FC" w:rsidRPr="007B2C4F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Folder </w:t>
                      </w:r>
                      <w:proofErr w:type="spellStart"/>
                      <w:r w:rsidRPr="00905CAD">
                        <w:rPr>
                          <w:rFonts w:asciiTheme="minorHAnsi" w:hAnsiTheme="minorHAnsi" w:cstheme="minorHAnsi"/>
                          <w:color w:val="auto"/>
                        </w:rPr>
                        <w:t>semanal</w:t>
                      </w:r>
                      <w:proofErr w:type="spellEnd"/>
                    </w:p>
                    <w:p w14:paraId="510FAEA3" w14:textId="77777777" w:rsidR="002C37FC" w:rsidRPr="007B2C4F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05CA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Agendas </w:t>
                      </w:r>
                      <w:proofErr w:type="spellStart"/>
                      <w:r w:rsidRPr="00905CAD">
                        <w:rPr>
                          <w:rFonts w:asciiTheme="minorHAnsi" w:hAnsiTheme="minorHAnsi" w:cstheme="minorHAnsi"/>
                          <w:color w:val="auto"/>
                        </w:rPr>
                        <w:t>estudiantiles</w:t>
                      </w:r>
                      <w:proofErr w:type="spellEnd"/>
                    </w:p>
                    <w:p w14:paraId="61AB7928" w14:textId="77777777" w:rsidR="002C37FC" w:rsidRPr="00E5725D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Sitio web de la </w:t>
                      </w: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escuela</w:t>
                      </w:r>
                      <w:proofErr w:type="spellEnd"/>
                    </w:p>
                    <w:p w14:paraId="0A53DA7C" w14:textId="77777777" w:rsidR="002C37FC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Boletines</w:t>
                      </w:r>
                      <w:proofErr w:type="spellEnd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mensuales</w:t>
                      </w:r>
                      <w:proofErr w:type="spellEnd"/>
                    </w:p>
                    <w:p w14:paraId="4DF1908D" w14:textId="77777777" w:rsidR="002C37FC" w:rsidRPr="00E5725D" w:rsidRDefault="002C37FC" w:rsidP="002C37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Correo</w:t>
                      </w:r>
                      <w:proofErr w:type="spellEnd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electrónico</w:t>
                      </w:r>
                      <w:proofErr w:type="spellEnd"/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94710B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1D0D531" w14:textId="77777777" w:rsidR="007A4BF8" w:rsidRPr="00F3166F" w:rsidRDefault="007A4BF8" w:rsidP="007A4BF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Conferencias</w:t>
                            </w:r>
                            <w:proofErr w:type="spellEnd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de Padres/Maestros</w:t>
                            </w:r>
                          </w:p>
                          <w:p w14:paraId="138F7246" w14:textId="77777777" w:rsidR="007A4BF8" w:rsidRPr="00F3166F" w:rsidRDefault="007A4BF8" w:rsidP="007A4BF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</w:t>
                            </w:r>
                          </w:p>
                          <w:p w14:paraId="011FA71F" w14:textId="77777777" w:rsidR="007A4BF8" w:rsidRPr="00F3166F" w:rsidRDefault="007A4BF8" w:rsidP="007A4BF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Volantes</w:t>
                            </w:r>
                          </w:p>
                          <w:p w14:paraId="365B12E0" w14:textId="77777777" w:rsidR="007A4BF8" w:rsidRPr="00F3166F" w:rsidRDefault="007A4BF8" w:rsidP="007A4BF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Sitio web del </w:t>
                            </w:r>
                            <w:proofErr w:type="spellStart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distrito</w:t>
                            </w:r>
                            <w:proofErr w:type="spellEnd"/>
                          </w:p>
                          <w:p w14:paraId="1CE3E80F" w14:textId="5EEFE135" w:rsidR="001D49B3" w:rsidRPr="00BD7EFF" w:rsidRDefault="007A4BF8" w:rsidP="007A4BF8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Marquesina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de la </w:t>
                            </w:r>
                            <w:proofErr w:type="spellStart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escuela</w:t>
                            </w:r>
                            <w:proofErr w:type="spellEnd"/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left:0;text-align:left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94710B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1D0D531" w14:textId="77777777" w:rsidR="007A4BF8" w:rsidRPr="00F3166F" w:rsidRDefault="007A4BF8" w:rsidP="007A4BF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Conferencias</w:t>
                      </w:r>
                      <w:proofErr w:type="spellEnd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de Padres/Maestros</w:t>
                      </w:r>
                    </w:p>
                    <w:p w14:paraId="138F7246" w14:textId="77777777" w:rsidR="007A4BF8" w:rsidRPr="00F3166F" w:rsidRDefault="007A4BF8" w:rsidP="007A4BF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</w:t>
                      </w:r>
                    </w:p>
                    <w:p w14:paraId="011FA71F" w14:textId="77777777" w:rsidR="007A4BF8" w:rsidRPr="00F3166F" w:rsidRDefault="007A4BF8" w:rsidP="007A4BF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Volantes</w:t>
                      </w:r>
                    </w:p>
                    <w:p w14:paraId="365B12E0" w14:textId="77777777" w:rsidR="007A4BF8" w:rsidRPr="00F3166F" w:rsidRDefault="007A4BF8" w:rsidP="007A4BF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Sitio web del </w:t>
                      </w:r>
                      <w:proofErr w:type="spellStart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distrito</w:t>
                      </w:r>
                      <w:proofErr w:type="spellEnd"/>
                    </w:p>
                    <w:p w14:paraId="1CE3E80F" w14:textId="5EEFE135" w:rsidR="001D49B3" w:rsidRPr="00BD7EFF" w:rsidRDefault="007A4BF8" w:rsidP="007A4BF8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Marquesina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de la </w:t>
                      </w:r>
                      <w:proofErr w:type="spellStart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escuela</w:t>
                      </w:r>
                      <w:proofErr w:type="spellEnd"/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FA9DB" w14:textId="77777777" w:rsidR="00CF2A16" w:rsidRPr="007F7B38" w:rsidRDefault="00CF2A16" w:rsidP="00CF2A16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>Algunas</w:t>
                            </w:r>
                            <w:proofErr w:type="spellEnd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>comunicaciones</w:t>
                            </w:r>
                            <w:proofErr w:type="spellEnd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>pueden</w:t>
                            </w:r>
                            <w:proofErr w:type="spellEnd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 xml:space="preserve"> ser de forma virtual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left:0;text-align:left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643FA9DB" w14:textId="77777777" w:rsidR="00CF2A16" w:rsidRPr="007F7B38" w:rsidRDefault="00CF2A16" w:rsidP="00CF2A16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</w:pPr>
                      <w:proofErr w:type="spellStart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>Algunas</w:t>
                      </w:r>
                      <w:proofErr w:type="spellEnd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>comunicaciones</w:t>
                      </w:r>
                      <w:proofErr w:type="spellEnd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>pueden</w:t>
                      </w:r>
                      <w:proofErr w:type="spellEnd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 xml:space="preserve"> ser de forma virtual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33BE482E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87FC6" w14:textId="77777777" w:rsidR="009B42B6" w:rsidRPr="00BD7EFF" w:rsidRDefault="009B42B6" w:rsidP="009B42B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desea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mayor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contacte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6A9F41" w14:textId="77777777" w:rsidR="009B42B6" w:rsidRPr="00F3166F" w:rsidRDefault="009B42B6" w:rsidP="009B42B6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Sra</w:t>
                            </w: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. Elsa Alejandra Constantino</w:t>
                            </w:r>
                          </w:p>
                          <w:p w14:paraId="786C4FA9" w14:textId="77777777" w:rsidR="009B42B6" w:rsidRPr="00F3166F" w:rsidRDefault="009B42B6" w:rsidP="009B42B6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F3166F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ElsaAlejandra.ConstantinoToto@cobbk12.org</w:t>
                              </w:r>
                            </w:hyperlink>
                          </w:p>
                          <w:p w14:paraId="6E38F86F" w14:textId="77777777" w:rsidR="009B42B6" w:rsidRPr="00BD7EFF" w:rsidRDefault="009B42B6" w:rsidP="009B42B6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(678) 842-6966 Ext. 051</w:t>
                            </w: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DCCF79" w14:textId="77777777" w:rsidR="00D47C23" w:rsidRPr="00BD7EFF" w:rsidRDefault="00D47C23" w:rsidP="00D47C23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  <w:p w14:paraId="2B228397" w14:textId="5668949F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left:0;text-align:left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52987FC6" w14:textId="77777777" w:rsidR="009B42B6" w:rsidRPr="00BD7EFF" w:rsidRDefault="009B42B6" w:rsidP="009B42B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Si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desea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mayor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informacion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porfavor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contacte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a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6A9F41" w14:textId="77777777" w:rsidR="009B42B6" w:rsidRPr="00F3166F" w:rsidRDefault="009B42B6" w:rsidP="009B42B6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Sra</w:t>
                      </w: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. Elsa Alejandra Constantino</w:t>
                      </w:r>
                    </w:p>
                    <w:p w14:paraId="786C4FA9" w14:textId="77777777" w:rsidR="009B42B6" w:rsidRPr="00F3166F" w:rsidRDefault="009B42B6" w:rsidP="009B42B6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hyperlink r:id="rId14" w:history="1">
                        <w:r w:rsidRPr="00F3166F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ElsaAlejandra.ConstantinoToto@cobbk12.org</w:t>
                        </w:r>
                      </w:hyperlink>
                    </w:p>
                    <w:p w14:paraId="6E38F86F" w14:textId="77777777" w:rsidR="009B42B6" w:rsidRPr="00BD7EFF" w:rsidRDefault="009B42B6" w:rsidP="009B42B6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(678) 842-6966 Ext. 051</w:t>
                      </w: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DCCF79" w14:textId="77777777" w:rsidR="00D47C23" w:rsidRPr="00BD7EFF" w:rsidRDefault="00D47C23" w:rsidP="00D47C23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  <w:p w14:paraId="2B228397" w14:textId="5668949F" w:rsidR="00632EC9" w:rsidRPr="00BD7EFF" w:rsidRDefault="00632EC9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40D389A1" w:rsidR="00575F02" w:rsidRPr="00E576F6" w:rsidRDefault="00325697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Dr. Tiffany Jones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55066B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7D5480" w14:textId="5594C4BF" w:rsidR="00765488" w:rsidRPr="00177FAA" w:rsidRDefault="00A71E97" w:rsidP="005506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FA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tiffany.jones2@cobbk12.org</w:t>
                            </w:r>
                          </w:p>
                          <w:p w14:paraId="3D031443" w14:textId="77777777" w:rsidR="003026FE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9813B26" w14:textId="0BA7BCCF" w:rsidR="003026FE" w:rsidRPr="007B2C4F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2390 Austell Rd </w:t>
                            </w:r>
                            <w:proofErr w:type="spellStart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Sw</w:t>
                            </w:r>
                            <w:proofErr w:type="spellEnd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1DC716BF" w14:textId="77777777" w:rsidR="003026FE" w:rsidRPr="007B2C4F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30008</w:t>
                            </w:r>
                          </w:p>
                          <w:p w14:paraId="79C04D1D" w14:textId="77777777" w:rsidR="003026FE" w:rsidRPr="007B2C4F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(678) 842-6966</w:t>
                            </w:r>
                          </w:p>
                          <w:p w14:paraId="615B466C" w14:textId="77777777" w:rsidR="003026FE" w:rsidRPr="009C5A66" w:rsidRDefault="00C351E0" w:rsidP="003026FE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3026FE" w:rsidRPr="007B2C4F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left:0;text-align:left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40D389A1" w:rsidR="00575F02" w:rsidRPr="00E576F6" w:rsidRDefault="00325697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Dr. Tiffany Jones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55066B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7D5480" w14:textId="5594C4BF" w:rsidR="00765488" w:rsidRPr="00177FAA" w:rsidRDefault="00A71E97" w:rsidP="0055066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77FA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tiffany.jones2@cobbk12.org</w:t>
                      </w:r>
                    </w:p>
                    <w:p w14:paraId="3D031443" w14:textId="77777777" w:rsidR="003026FE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69813B26" w14:textId="0BA7BCCF" w:rsidR="003026FE" w:rsidRPr="007B2C4F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2390 Austell Rd </w:t>
                      </w:r>
                      <w:proofErr w:type="spellStart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Sw</w:t>
                      </w:r>
                      <w:proofErr w:type="spellEnd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1DC716BF" w14:textId="77777777" w:rsidR="003026FE" w:rsidRPr="007B2C4F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30008</w:t>
                      </w:r>
                    </w:p>
                    <w:p w14:paraId="79C04D1D" w14:textId="77777777" w:rsidR="003026FE" w:rsidRPr="007B2C4F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(678) 842-6966</w:t>
                      </w:r>
                    </w:p>
                    <w:p w14:paraId="615B466C" w14:textId="77777777" w:rsidR="003026FE" w:rsidRPr="009C5A66" w:rsidRDefault="00C351E0" w:rsidP="003026FE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16" w:history="1">
                        <w:r w:rsidR="003026FE" w:rsidRPr="007B2C4F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62FC9D" w14:textId="77777777" w:rsidR="00C134F6" w:rsidRPr="004B6112" w:rsidRDefault="00C134F6" w:rsidP="00C134F6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Un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entre la Escuela y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Padres es un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compromiso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padres,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y maestros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desarrollan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juntos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Explica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cómo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padres y maestros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trabajarán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conjunto para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asegurarse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de que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nuestros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tengan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éxito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. Este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incluye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estrategias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ayudar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conectar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con el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casa.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left:0;text-align:left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5562FC9D" w14:textId="77777777" w:rsidR="00C134F6" w:rsidRPr="004B6112" w:rsidRDefault="00C134F6" w:rsidP="00C134F6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Un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entre la Escuela y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Padres es un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compromiso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padres,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y maestros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desarrollan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juntos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Explica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cómo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padres y maestros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trabajarán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conjunto para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asegurarse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de que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nuestros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tengan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éxito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. Este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incluye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estrategias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ayudar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conectar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con el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casa.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E321" w14:textId="77777777" w:rsidR="00EB0C0B" w:rsidRPr="006D7CFE" w:rsidRDefault="00EB0C0B" w:rsidP="00EB0C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de la Escuela Primaria Milford para </w:t>
                            </w:r>
                            <w:proofErr w:type="spellStart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Fomentar</w:t>
                            </w:r>
                            <w:proofErr w:type="spellEnd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Comunicación</w:t>
                            </w:r>
                            <w:proofErr w:type="spellEnd"/>
                          </w:p>
                          <w:p w14:paraId="2EAB7BE4" w14:textId="17CBB0C3" w:rsidR="005358FF" w:rsidRPr="00B66969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left:0;text-align:left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7C48E321" w14:textId="77777777" w:rsidR="00EB0C0B" w:rsidRPr="006D7CFE" w:rsidRDefault="00EB0C0B" w:rsidP="00EB0C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de la Escuela Primaria Milford para </w:t>
                      </w:r>
                      <w:proofErr w:type="spellStart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Fomentar</w:t>
                      </w:r>
                      <w:proofErr w:type="spellEnd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Comunicación</w:t>
                      </w:r>
                      <w:proofErr w:type="spellEnd"/>
                    </w:p>
                    <w:p w14:paraId="2EAB7BE4" w14:textId="17CBB0C3" w:rsidR="005358FF" w:rsidRPr="00B66969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left:0;text-align:left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A9E2BE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586750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EC9825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C43D777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F0C7F3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955BA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75C180E8">
                <wp:simplePos x="0" y="0"/>
                <wp:positionH relativeFrom="margin">
                  <wp:align>left</wp:align>
                </wp:positionH>
                <wp:positionV relativeFrom="paragraph">
                  <wp:posOffset>3513162</wp:posOffset>
                </wp:positionV>
                <wp:extent cx="3073400" cy="2616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87A9" w14:textId="77777777" w:rsidR="00A736F1" w:rsidRDefault="00A736F1" w:rsidP="00A736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Objetivo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(s) de Milford para el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Logro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Estudiantil</w:t>
                            </w:r>
                            <w:proofErr w:type="spellEnd"/>
                          </w:p>
                          <w:p w14:paraId="50373006" w14:textId="10227BC3" w:rsidR="001D5736" w:rsidRPr="001D5736" w:rsidRDefault="001D5736" w:rsidP="00955BAE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Objetivo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#1: El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porcentaje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K-2 que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obtienen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nivel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competente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o superior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evaluación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Amira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aumentará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15%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desde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agosto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2024 hasta mayo de 2025.</w:t>
                            </w:r>
                          </w:p>
                          <w:p w14:paraId="10827E91" w14:textId="503841D0" w:rsidR="00807398" w:rsidRPr="001D5736" w:rsidRDefault="001D5736" w:rsidP="001D5736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Objetivo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#2: Para mayo de 2025,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K-2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aumentarán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nivel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logro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competente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avanzado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15%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desde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agosto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2024 hasta mayo de 2025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evaluación</w:t>
                            </w:r>
                            <w:proofErr w:type="spellEnd"/>
                            <w:r w:rsidRPr="001D5736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Beacon.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left:0;text-align:left;margin-left:0;margin-top:276.65pt;width:242pt;height:206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" filled="f" stroked="f">
                <v:textbox>
                  <w:txbxContent>
                    <w:p w14:paraId="52DB87A9" w14:textId="77777777" w:rsidR="00A736F1" w:rsidRDefault="00A736F1" w:rsidP="00A736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Objetivo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(s) de Milford para el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Logro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Estudiantil</w:t>
                      </w:r>
                      <w:proofErr w:type="spellEnd"/>
                    </w:p>
                    <w:p w14:paraId="50373006" w14:textId="10227BC3" w:rsidR="001D5736" w:rsidRPr="001D5736" w:rsidRDefault="001D5736" w:rsidP="00955BAE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Objetivo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#1: El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porcentaje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K-2 que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obtienen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nivel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competente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o superior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evaluación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Amira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aumentará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15%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desde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agosto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2024 hasta mayo de 2025.</w:t>
                      </w:r>
                    </w:p>
                    <w:p w14:paraId="10827E91" w14:textId="503841D0" w:rsidR="00807398" w:rsidRPr="001D5736" w:rsidRDefault="001D5736" w:rsidP="001D5736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Objetivo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#2: Para mayo de 2025,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K-2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aumentarán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nivel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logro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competente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avanzado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15%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desde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agosto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2024 hasta mayo de 2025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evaluación</w:t>
                      </w:r>
                      <w:proofErr w:type="spellEnd"/>
                      <w:r w:rsidRPr="001D5736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Beacon.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36F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3DF1EB85">
                <wp:simplePos x="0" y="0"/>
                <wp:positionH relativeFrom="margin">
                  <wp:posOffset>-9525</wp:posOffset>
                </wp:positionH>
                <wp:positionV relativeFrom="paragraph">
                  <wp:posOffset>3334238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BFE9E" id="Rectangle 25" o:spid="_x0000_s1026" style="position:absolute;margin-left:-.75pt;margin-top:262.55pt;width:246.75pt;height:7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777D5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653FF5E3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3124200" cy="5587341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587341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6BCA" id="Rectangle 3" o:spid="_x0000_s1026" style="position:absolute;margin-left:0;margin-top:13.6pt;width:246pt;height:439.9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13E232D8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E9611C" w14:textId="77777777" w:rsidR="00D0441A" w:rsidRPr="00EB06EB" w:rsidRDefault="00D0441A" w:rsidP="00D0441A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de Milford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3F12FD" w14:textId="77777777" w:rsidR="00D0441A" w:rsidRDefault="00D0441A" w:rsidP="00D0441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3C84701" w14:textId="77777777" w:rsidR="00D0441A" w:rsidRPr="007F5A03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Los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58DC10" w14:textId="77777777" w:rsidR="00D0441A" w:rsidRPr="007F5A03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CFF1E78" w14:textId="77777777" w:rsidR="00D0441A" w:rsidRPr="007F5A03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Leerán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diariamente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y 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casa.</w:t>
                            </w:r>
                          </w:p>
                          <w:p w14:paraId="32408E1A" w14:textId="77777777" w:rsidR="00D0441A" w:rsidRPr="007F5A03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198513C" w14:textId="77777777" w:rsidR="00D0441A" w:rsidRPr="007F5A03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Accederán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XtraMath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iReady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y 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casa;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practicarán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habilidades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716A2C" w14:textId="77777777" w:rsidR="00D0441A" w:rsidRPr="007F5A03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9031218" w14:textId="77777777" w:rsidR="00D0441A" w:rsidRPr="006B5D5C" w:rsidRDefault="00D0441A" w:rsidP="00D0441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Escribirán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diariamente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materia</w:t>
                            </w: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C062D8" w14:textId="77777777" w:rsidR="00F22C7D" w:rsidRPr="00EB06EB" w:rsidRDefault="00F22C7D" w:rsidP="00F22C7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4" type="#_x0000_t202" style="position:absolute;left:0;text-align:left;margin-left:600pt;margin-top:48pt;width:148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" filled="f" fillcolor="#fffffe" stroked="f" strokecolor="#212120" insetpen="t">
                <v:textbox inset="2.88pt,2.88pt,2.88pt,2.88pt">
                  <w:txbxContent>
                    <w:p w14:paraId="09E9611C" w14:textId="77777777" w:rsidR="00D0441A" w:rsidRPr="00EB06EB" w:rsidRDefault="00D0441A" w:rsidP="00D0441A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Estudiantes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de Milford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3F12FD" w14:textId="77777777" w:rsidR="00D0441A" w:rsidRDefault="00D0441A" w:rsidP="00D0441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63C84701" w14:textId="77777777" w:rsidR="00D0441A" w:rsidRPr="007F5A03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Los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1558DC10" w14:textId="77777777" w:rsidR="00D0441A" w:rsidRPr="007F5A03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0CFF1E78" w14:textId="77777777" w:rsidR="00D0441A" w:rsidRPr="007F5A03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Leerán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diariamente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y 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casa.</w:t>
                      </w:r>
                    </w:p>
                    <w:p w14:paraId="32408E1A" w14:textId="77777777" w:rsidR="00D0441A" w:rsidRPr="007F5A03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7198513C" w14:textId="77777777" w:rsidR="00D0441A" w:rsidRPr="007F5A03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Accederán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XtraMath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iReady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y 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casa;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practicarán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habilidades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noche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7B716A2C" w14:textId="77777777" w:rsidR="00D0441A" w:rsidRPr="007F5A03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49031218" w14:textId="77777777" w:rsidR="00D0441A" w:rsidRPr="006B5D5C" w:rsidRDefault="00D0441A" w:rsidP="00D0441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Escribirán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diariamente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materia</w:t>
                      </w: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26C062D8" w14:textId="77777777" w:rsidR="00F22C7D" w:rsidRPr="00EB06EB" w:rsidRDefault="00F22C7D" w:rsidP="00F22C7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8F49CF" w14:textId="77777777" w:rsidR="0066068C" w:rsidRPr="00EB06EB" w:rsidRDefault="0066068C" w:rsidP="0066068C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de Milford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0F4910" w14:textId="77777777" w:rsidR="0066068C" w:rsidRDefault="0066068C" w:rsidP="0066068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472D3DD" w14:textId="77777777" w:rsidR="0066068C" w:rsidRPr="004328B2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4369216" w14:textId="77777777" w:rsidR="0066068C" w:rsidRPr="004328B2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C8F36CD" w14:textId="77777777" w:rsidR="0066068C" w:rsidRPr="004328B2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Leerán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apoyar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estándares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;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asistirán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un taller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académico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362406" w14:textId="77777777" w:rsidR="0066068C" w:rsidRPr="004328B2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110D3F1" w14:textId="77777777" w:rsidR="0066068C" w:rsidRPr="004328B2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Revisarán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"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Mapas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para Padres</w:t>
                            </w:r>
                            <w:proofErr w:type="gram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" para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comprender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mejor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estrategias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accederán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XtraMath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Splash Math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desde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el sitio web y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revisarán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;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asistirán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un taller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académico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9FB59E" w14:textId="77777777" w:rsidR="0066068C" w:rsidRPr="004328B2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3074BE8" w14:textId="77777777" w:rsidR="0066068C" w:rsidRPr="0079336A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Proporcionarán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tiempo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para que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escriban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diariamente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materias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F7F77E" w14:textId="77777777" w:rsidR="0066068C" w:rsidRPr="0079336A" w:rsidRDefault="0066068C" w:rsidP="006606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DE926A" w14:textId="77777777" w:rsidR="0066068C" w:rsidRPr="0079336A" w:rsidRDefault="0066068C" w:rsidP="006606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6F6F1BFE" w:rsidR="00734486" w:rsidRPr="0079336A" w:rsidRDefault="00734486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5" type="#_x0000_t202" style="position:absolute;left:0;text-align:left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238F49CF" w14:textId="77777777" w:rsidR="0066068C" w:rsidRPr="00EB06EB" w:rsidRDefault="0066068C" w:rsidP="0066068C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de Milford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0F4910" w14:textId="77777777" w:rsidR="0066068C" w:rsidRDefault="0066068C" w:rsidP="0066068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472D3DD" w14:textId="77777777" w:rsidR="0066068C" w:rsidRPr="004328B2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64369216" w14:textId="77777777" w:rsidR="0066068C" w:rsidRPr="004328B2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1C8F36CD" w14:textId="77777777" w:rsidR="0066068C" w:rsidRPr="004328B2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Leerán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noche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apoyar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estándares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;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asistirán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un taller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académico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3D362406" w14:textId="77777777" w:rsidR="0066068C" w:rsidRPr="004328B2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6110D3F1" w14:textId="77777777" w:rsidR="0066068C" w:rsidRPr="004328B2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Revisarán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"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Mapas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para Padres</w:t>
                      </w:r>
                      <w:proofErr w:type="gram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" para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comprender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mejor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estrategias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accederán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XtraMath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Splash Math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desde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el sitio web y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revisarán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;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asistirán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un taller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académico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5D9FB59E" w14:textId="77777777" w:rsidR="0066068C" w:rsidRPr="004328B2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53074BE8" w14:textId="77777777" w:rsidR="0066068C" w:rsidRPr="0079336A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Proporcionarán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tiempo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para que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escriban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diariamente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materias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59F7F77E" w14:textId="77777777" w:rsidR="0066068C" w:rsidRPr="0079336A" w:rsidRDefault="0066068C" w:rsidP="006606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DE926A" w14:textId="77777777" w:rsidR="0066068C" w:rsidRPr="0079336A" w:rsidRDefault="0066068C" w:rsidP="006606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38368" w14:textId="6F6F1BFE" w:rsidR="00734486" w:rsidRPr="0079336A" w:rsidRDefault="00734486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44C3C162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2F608" w14:textId="77777777" w:rsidR="003F3999" w:rsidRDefault="003F3999" w:rsidP="003F39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Visite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Pagina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Web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014BAEC" w14:textId="77777777" w:rsidR="006E6576" w:rsidRPr="00C23AE6" w:rsidRDefault="006E6576" w:rsidP="006E657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0653A490" w14:textId="77777777" w:rsidR="006E6576" w:rsidRPr="009C5A66" w:rsidRDefault="00C351E0" w:rsidP="006E6576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6E6576" w:rsidRPr="002123EB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30A7D206" w14:textId="51DCDDF6" w:rsidR="005B3D99" w:rsidRDefault="005B3D99" w:rsidP="006E657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6" type="#_x0000_t202" style="position:absolute;left:0;text-align:left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wI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5gjJEqojsUOY3ENup00L+JuzgZxTcPdrL1Bx1n02pNA6u9pkZLXL&#10;AC+D8jIQRhJUwT1n0/bWT/bcW9RNS5WmmRi4IVVrHQk/dzXPgtwRdZidHOx3Gcdbz/9t9wc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B7BZwI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2762F608" w14:textId="77777777" w:rsidR="003F3999" w:rsidRDefault="003F3999" w:rsidP="003F39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Visite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nuestra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Pagina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Web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:</w:t>
                      </w:r>
                    </w:p>
                    <w:p w14:paraId="1014BAEC" w14:textId="77777777" w:rsidR="006E6576" w:rsidRPr="00C23AE6" w:rsidRDefault="006E6576" w:rsidP="006E657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0653A490" w14:textId="77777777" w:rsidR="006E6576" w:rsidRPr="009C5A66" w:rsidRDefault="00C351E0" w:rsidP="006E6576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 w:rsidR="006E6576" w:rsidRPr="002123EB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30A7D206" w14:textId="51DCDDF6" w:rsidR="005B3D99" w:rsidRDefault="005B3D99" w:rsidP="006E657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A2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11C5FBFC">
                <wp:simplePos x="0" y="0"/>
                <wp:positionH relativeFrom="margin">
                  <wp:posOffset>57150</wp:posOffset>
                </wp:positionH>
                <wp:positionV relativeFrom="paragraph">
                  <wp:posOffset>209550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DFFCBC" w14:textId="77777777" w:rsidR="00546319" w:rsidRPr="00182C00" w:rsidRDefault="00546319" w:rsidP="0054631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Objetivos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del Distrito para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Éxito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Estudiantes</w:t>
                            </w:r>
                            <w:proofErr w:type="spellEnd"/>
                          </w:p>
                          <w:p w14:paraId="5CEFAC82" w14:textId="77777777" w:rsidR="00546319" w:rsidRPr="00182C00" w:rsidRDefault="00546319" w:rsidP="00546319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Mejorar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rendimiento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áreas</w:t>
                            </w:r>
                            <w:proofErr w:type="spellEnd"/>
                            <w:r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contenido</w:t>
                            </w:r>
                            <w:proofErr w:type="spellEnd"/>
                            <w:r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básico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2%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basado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resultados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académicos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B9ECDC" w14:textId="77777777" w:rsidR="00546319" w:rsidRPr="00182C00" w:rsidRDefault="00546319" w:rsidP="00546319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El CCSD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incrementará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participación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las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las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comunidades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servicios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10%,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según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datos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padres del CLTS,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encuestas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visitas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al sitio web.</w:t>
                            </w:r>
                          </w:p>
                          <w:p w14:paraId="04C0BADF" w14:textId="77777777" w:rsidR="00546319" w:rsidRPr="00182C00" w:rsidRDefault="00546319" w:rsidP="00546319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Para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escolar 2026,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aumentar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2 puntos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porcentuales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número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alcanzan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niveles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competencia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excelencia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según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</w:t>
                            </w:r>
                            <w:r w:rsidRPr="00182C00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evaluaciones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estatales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CDB5BB" w14:textId="77777777" w:rsidR="00546319" w:rsidRPr="00182C00" w:rsidRDefault="00546319" w:rsidP="00546319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Para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escolar 2028,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incrementar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tasa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graduación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del 87% al 88%,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con la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tasa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ajustada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graduación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GaDOE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3084766" w14:textId="77777777" w:rsidR="001D66A6" w:rsidRPr="000F52C3" w:rsidRDefault="001D66A6" w:rsidP="000F52C3">
                            <w:pPr>
                              <w:pStyle w:val="ListParagraph"/>
                              <w:widowControl w:val="0"/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12"/>
                                <w:szCs w:val="1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7" type="#_x0000_t202" style="position:absolute;left:0;text-align:left;margin-left:4.5pt;margin-top:16.5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y14wEAALgDAAAOAAAAZHJzL2Uyb0RvYy54bWysU8tu2zAQvBfoPxC815JtxEkFy0GaIEWB&#10;9AGk/QCKIiWiEpdd0pbcr++Skh23vRW9EFwuObszO9zejn3HDgq9AVvy5SLnTFkJtbFNyb99fXxz&#10;w5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" filled="f" stroked="f">
                <v:textbox inset="2.88pt,2.88pt,2.88pt,2.88pt">
                  <w:txbxContent>
                    <w:p w14:paraId="65DFFCBC" w14:textId="77777777" w:rsidR="00546319" w:rsidRPr="00182C00" w:rsidRDefault="00546319" w:rsidP="00546319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Objetivos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del Distrito para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Éxito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Estudiantes</w:t>
                      </w:r>
                      <w:proofErr w:type="spellEnd"/>
                    </w:p>
                    <w:p w14:paraId="5CEFAC82" w14:textId="77777777" w:rsidR="00546319" w:rsidRPr="00182C00" w:rsidRDefault="00546319" w:rsidP="00546319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Mejorar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rendimiento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áreas</w:t>
                      </w:r>
                      <w:proofErr w:type="spellEnd"/>
                      <w:r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contenido</w:t>
                      </w:r>
                      <w:proofErr w:type="spellEnd"/>
                      <w:r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básico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2%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basado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resultados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académicos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71B9ECDC" w14:textId="77777777" w:rsidR="00546319" w:rsidRPr="00182C00" w:rsidRDefault="00546319" w:rsidP="00546319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El CCSD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incrementará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participación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las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las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comunidades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servicios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10%,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según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datos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padres del CLTS,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encuestas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visitas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al sitio web.</w:t>
                      </w:r>
                    </w:p>
                    <w:p w14:paraId="04C0BADF" w14:textId="77777777" w:rsidR="00546319" w:rsidRPr="00182C00" w:rsidRDefault="00546319" w:rsidP="00546319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Para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escolar 2026,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aumentar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2 puntos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porcentuales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número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alcanzan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niveles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competencia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excelencia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según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</w:t>
                      </w:r>
                      <w:r w:rsidRPr="00182C00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evaluaciones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estatales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70CDB5BB" w14:textId="77777777" w:rsidR="00546319" w:rsidRPr="00182C00" w:rsidRDefault="00546319" w:rsidP="00546319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Para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escolar 2028,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incrementar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tasa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graduación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del 87% al 88%,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con la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tasa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ajustada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graduación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GaDOE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23084766" w14:textId="77777777" w:rsidR="001D66A6" w:rsidRPr="000F52C3" w:rsidRDefault="001D66A6" w:rsidP="000F52C3">
                      <w:pPr>
                        <w:pStyle w:val="ListParagraph"/>
                        <w:widowControl w:val="0"/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12"/>
                          <w:szCs w:val="1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AC5B6" w14:textId="77777777" w:rsidR="00C660FB" w:rsidRPr="00674133" w:rsidRDefault="00C01E24" w:rsidP="00C660F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¡Un </w:t>
                            </w:r>
                            <w:proofErr w:type="spellStart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equipo</w:t>
                            </w:r>
                            <w:proofErr w:type="spellEnd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, un </w:t>
                            </w:r>
                            <w:proofErr w:type="spellStart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objetivo</w:t>
                            </w:r>
                            <w:proofErr w:type="spellEnd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éxito</w:t>
                            </w:r>
                            <w:proofErr w:type="spellEnd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estudiantil</w:t>
                            </w:r>
                            <w:proofErr w:type="spellEnd"/>
                            <w:r w:rsidR="00C660FB"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197F17C5" w14:textId="61DF9D40" w:rsidR="008B41B0" w:rsidRPr="00D1424D" w:rsidRDefault="008B41B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left:0;text-align:left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6DAC5B6" w14:textId="77777777" w:rsidR="00C660FB" w:rsidRPr="00674133" w:rsidRDefault="00C01E24" w:rsidP="00C660FB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¡Un </w:t>
                      </w:r>
                      <w:proofErr w:type="spellStart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equipo</w:t>
                      </w:r>
                      <w:proofErr w:type="spellEnd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, un </w:t>
                      </w:r>
                      <w:proofErr w:type="spellStart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objetivo</w:t>
                      </w:r>
                      <w:proofErr w:type="spellEnd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éxito</w:t>
                      </w:r>
                      <w:proofErr w:type="spellEnd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estudiantil</w:t>
                      </w:r>
                      <w:proofErr w:type="spellEnd"/>
                      <w:r w:rsidR="00C660FB"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!</w:t>
                      </w:r>
                    </w:p>
                    <w:p w14:paraId="197F17C5" w14:textId="61DF9D40" w:rsidR="008B41B0" w:rsidRPr="00D1424D" w:rsidRDefault="008B41B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33268D2F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left:0;text-align:left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57F3FC42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E299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80B16D" w14:textId="77777777" w:rsidR="00CD30EB" w:rsidRDefault="00CD30EB" w:rsidP="00CD30EB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Maestros de </w:t>
                            </w:r>
                            <w:r w:rsidRPr="0071233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Milford </w:t>
                            </w:r>
                          </w:p>
                          <w:p w14:paraId="44237E3C" w14:textId="77777777" w:rsidR="00CD30EB" w:rsidRDefault="00CD30EB" w:rsidP="00CD30EB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20AEA342" w14:textId="77777777" w:rsidR="00CD30EB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  <w:proofErr w:type="gram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gram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maestros,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especialistas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y personal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apoyo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trabajarán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con sus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estudiantes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desarrollar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comprensión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del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nivel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grado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. </w:t>
                            </w:r>
                          </w:p>
                          <w:p w14:paraId="66B9DE2F" w14:textId="77777777" w:rsidR="00CD30EB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038DAEA8" w14:textId="77777777" w:rsidR="00CD30EB" w:rsidRPr="00146830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</w:pPr>
                            <w:proofErr w:type="spellStart"/>
                            <w:r w:rsidRPr="0014683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  <w:t>Ellos</w:t>
                            </w:r>
                            <w:proofErr w:type="spellEnd"/>
                            <w:r w:rsidRPr="0014683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  <w:t>:</w:t>
                            </w:r>
                          </w:p>
                          <w:p w14:paraId="6D7226FD" w14:textId="77777777" w:rsidR="00CD30EB" w:rsidRPr="00BF2AF5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-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libros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que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niños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lean 20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minutos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cada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noche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su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nivel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independiente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;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invitarán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padres a un taller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académico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apoyar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Lecto-Escritura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.</w:t>
                            </w:r>
                          </w:p>
                          <w:p w14:paraId="4F4EAE72" w14:textId="77777777" w:rsidR="00CD30EB" w:rsidRPr="00BF2AF5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1887330B" w14:textId="77777777" w:rsidR="00CD30EB" w:rsidRPr="00BF2AF5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-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"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Mapas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gram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para Padres</w:t>
                            </w:r>
                            <w:proofErr w:type="gram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" que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explican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y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muestran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modelos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las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estrategias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matemáticas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Excelencia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Georgia;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una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licencia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línea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XtraMath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iReady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que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estudiantes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accedan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escuela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y 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casa;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invitarán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padres a un taller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académico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apoyar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matemáticas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.</w:t>
                            </w:r>
                          </w:p>
                          <w:p w14:paraId="15BDE87E" w14:textId="77777777" w:rsidR="00CD30EB" w:rsidRPr="00BF2AF5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318CE5CB" w14:textId="77777777" w:rsidR="00CD30EB" w:rsidRPr="00BF2AF5" w:rsidRDefault="00CD30EB" w:rsidP="00CD30EB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-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actividades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escritura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padres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todas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las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áreas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conocimiento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.</w:t>
                            </w:r>
                          </w:p>
                          <w:p w14:paraId="547033AD" w14:textId="6A63425C" w:rsidR="00734486" w:rsidRPr="0079336A" w:rsidRDefault="00734486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left:0;text-align:left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6080B16D" w14:textId="77777777" w:rsidR="00CD30EB" w:rsidRDefault="00CD30EB" w:rsidP="00CD30EB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Maestros de </w:t>
                      </w:r>
                      <w:r w:rsidRPr="0071233C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Milford </w:t>
                      </w:r>
                    </w:p>
                    <w:p w14:paraId="44237E3C" w14:textId="77777777" w:rsidR="00CD30EB" w:rsidRDefault="00CD30EB" w:rsidP="00CD30EB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  <w:p w14:paraId="20AEA342" w14:textId="77777777" w:rsidR="00CD30EB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  <w:proofErr w:type="gram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gram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maestros,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especialistas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y personal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apoyo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trabajarán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con sus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estudiantes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desarrollar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comprensión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del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nivel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grado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. </w:t>
                      </w:r>
                    </w:p>
                    <w:p w14:paraId="66B9DE2F" w14:textId="77777777" w:rsidR="00CD30EB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  <w:p w14:paraId="038DAEA8" w14:textId="77777777" w:rsidR="00CD30EB" w:rsidRPr="00146830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</w:pPr>
                      <w:proofErr w:type="spellStart"/>
                      <w:r w:rsidRPr="0014683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  <w:t>Ellos</w:t>
                      </w:r>
                      <w:proofErr w:type="spellEnd"/>
                      <w:r w:rsidRPr="0014683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  <w:t>:</w:t>
                      </w:r>
                    </w:p>
                    <w:p w14:paraId="6D7226FD" w14:textId="77777777" w:rsidR="00CD30EB" w:rsidRPr="00BF2AF5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-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libros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que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niños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lean 20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minutos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cada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noche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su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nivel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independiente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;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invitarán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padres a un taller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académico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apoyar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Lecto-Escritura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.</w:t>
                      </w:r>
                    </w:p>
                    <w:p w14:paraId="4F4EAE72" w14:textId="77777777" w:rsidR="00CD30EB" w:rsidRPr="00BF2AF5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  <w:p w14:paraId="1887330B" w14:textId="77777777" w:rsidR="00CD30EB" w:rsidRPr="00BF2AF5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-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"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Mapas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gram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para Padres</w:t>
                      </w:r>
                      <w:proofErr w:type="gram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" que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explican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y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muestran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modelos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las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estrategias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matemáticas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Excelencia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Georgia;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una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licencia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línea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XtraMath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iReady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que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estudiantes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accedan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escuela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y 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casa;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invitarán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padres a un taller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académico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apoyar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matemáticas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.</w:t>
                      </w:r>
                    </w:p>
                    <w:p w14:paraId="15BDE87E" w14:textId="77777777" w:rsidR="00CD30EB" w:rsidRPr="00BF2AF5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  <w:p w14:paraId="318CE5CB" w14:textId="77777777" w:rsidR="00CD30EB" w:rsidRPr="00BF2AF5" w:rsidRDefault="00CD30EB" w:rsidP="00CD30EB">
                      <w:pPr>
                        <w:widowControl w:val="0"/>
                        <w:spacing w:line="280" w:lineRule="exact"/>
                        <w:jc w:val="both"/>
                        <w:rPr>
                          <w:rFonts w:ascii="Calibri" w:hAnsi="Calibri" w:cs="Calibri"/>
                          <w:color w:val="auto"/>
                        </w:rPr>
                      </w:pPr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-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actividades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escritura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padres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todas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las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áreas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conocimiento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.</w:t>
                      </w:r>
                    </w:p>
                    <w:p w14:paraId="547033AD" w14:textId="6A63425C" w:rsidR="00734486" w:rsidRPr="0079336A" w:rsidRDefault="00734486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447A5" w14:textId="77777777" w:rsidR="00C807F4" w:rsidRPr="00D1424D" w:rsidRDefault="00C807F4" w:rsidP="00C807F4">
                            <w:pPr>
                              <w:widowControl w:val="0"/>
                              <w:spacing w:line="600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Maestros, padres y </w:t>
                            </w:r>
                            <w:proofErr w:type="spellStart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estudiantes</w:t>
                            </w:r>
                            <w:proofErr w:type="spellEnd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: ¡Juntos </w:t>
                            </w:r>
                            <w:proofErr w:type="spellStart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por</w:t>
                            </w:r>
                            <w:proofErr w:type="spellEnd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 el </w:t>
                            </w:r>
                            <w:proofErr w:type="spellStart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éxito</w:t>
                            </w:r>
                            <w:proofErr w:type="spellEnd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14:paraId="2BAC73B9" w14:textId="446DBC79" w:rsidR="00734486" w:rsidRPr="00D1424D" w:rsidRDefault="00734486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left:0;text-align:left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0E447A5" w14:textId="77777777" w:rsidR="00C807F4" w:rsidRPr="00D1424D" w:rsidRDefault="00C807F4" w:rsidP="00C807F4">
                      <w:pPr>
                        <w:widowControl w:val="0"/>
                        <w:spacing w:line="600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Maestros, padres y </w:t>
                      </w:r>
                      <w:proofErr w:type="spellStart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estudiantes</w:t>
                      </w:r>
                      <w:proofErr w:type="spellEnd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: ¡Juntos </w:t>
                      </w:r>
                      <w:proofErr w:type="spellStart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por</w:t>
                      </w:r>
                      <w:proofErr w:type="spellEnd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 el </w:t>
                      </w:r>
                      <w:proofErr w:type="spellStart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éxito</w:t>
                      </w:r>
                      <w:proofErr w:type="spellEnd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!</w:t>
                      </w:r>
                    </w:p>
                    <w:p w14:paraId="2BAC73B9" w14:textId="446DBC79" w:rsidR="00734486" w:rsidRPr="00D1424D" w:rsidRDefault="00734486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725F99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18D44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AFE4183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CC64485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mQ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9394709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3112719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tO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3E2C52F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37BD415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F43DFF0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181F34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C8CF1A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FED44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AC49FF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925052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710636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69E48A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E45604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794794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36953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418663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AD9517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BCF15A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11C3" w14:textId="77777777" w:rsidR="00C351E0" w:rsidRDefault="00C351E0" w:rsidP="00101AC6">
      <w:r>
        <w:separator/>
      </w:r>
    </w:p>
  </w:endnote>
  <w:endnote w:type="continuationSeparator" w:id="0">
    <w:p w14:paraId="25190A45" w14:textId="77777777" w:rsidR="00C351E0" w:rsidRDefault="00C351E0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14B6" w14:textId="77777777" w:rsidR="00C351E0" w:rsidRDefault="00C351E0" w:rsidP="00101AC6">
      <w:r>
        <w:separator/>
      </w:r>
    </w:p>
  </w:footnote>
  <w:footnote w:type="continuationSeparator" w:id="0">
    <w:p w14:paraId="2D7644A6" w14:textId="77777777" w:rsidR="00C351E0" w:rsidRDefault="00C351E0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06D31"/>
    <w:multiLevelType w:val="hybridMultilevel"/>
    <w:tmpl w:val="FE62A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B7BA5"/>
    <w:multiLevelType w:val="hybridMultilevel"/>
    <w:tmpl w:val="B732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520"/>
    <w:multiLevelType w:val="multilevel"/>
    <w:tmpl w:val="CC2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9"/>
  </w:num>
  <w:num w:numId="5">
    <w:abstractNumId w:val="8"/>
  </w:num>
  <w:num w:numId="6">
    <w:abstractNumId w:val="18"/>
  </w:num>
  <w:num w:numId="7">
    <w:abstractNumId w:val="12"/>
  </w:num>
  <w:num w:numId="8">
    <w:abstractNumId w:val="1"/>
  </w:num>
  <w:num w:numId="9">
    <w:abstractNumId w:val="15"/>
  </w:num>
  <w:num w:numId="10">
    <w:abstractNumId w:val="17"/>
  </w:num>
  <w:num w:numId="11">
    <w:abstractNumId w:val="0"/>
  </w:num>
  <w:num w:numId="12">
    <w:abstractNumId w:val="16"/>
  </w:num>
  <w:num w:numId="13">
    <w:abstractNumId w:val="5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33B8E"/>
    <w:rsid w:val="00034552"/>
    <w:rsid w:val="00035DEC"/>
    <w:rsid w:val="00035EF6"/>
    <w:rsid w:val="000458C2"/>
    <w:rsid w:val="00045A36"/>
    <w:rsid w:val="00055D85"/>
    <w:rsid w:val="0007229E"/>
    <w:rsid w:val="00074661"/>
    <w:rsid w:val="00075953"/>
    <w:rsid w:val="000762F1"/>
    <w:rsid w:val="00093902"/>
    <w:rsid w:val="00096AE8"/>
    <w:rsid w:val="000A3285"/>
    <w:rsid w:val="000B4EDD"/>
    <w:rsid w:val="000C6372"/>
    <w:rsid w:val="000C7A4D"/>
    <w:rsid w:val="000E3316"/>
    <w:rsid w:val="000F1956"/>
    <w:rsid w:val="000F4A8B"/>
    <w:rsid w:val="000F518F"/>
    <w:rsid w:val="000F52C3"/>
    <w:rsid w:val="000F6118"/>
    <w:rsid w:val="000F75AC"/>
    <w:rsid w:val="0010017A"/>
    <w:rsid w:val="00101AC6"/>
    <w:rsid w:val="00112317"/>
    <w:rsid w:val="00115D29"/>
    <w:rsid w:val="00123DAA"/>
    <w:rsid w:val="001376F4"/>
    <w:rsid w:val="00141ECD"/>
    <w:rsid w:val="00154C76"/>
    <w:rsid w:val="00155523"/>
    <w:rsid w:val="0015661C"/>
    <w:rsid w:val="00156F50"/>
    <w:rsid w:val="0016438F"/>
    <w:rsid w:val="00171F5B"/>
    <w:rsid w:val="00172BBD"/>
    <w:rsid w:val="00177FAA"/>
    <w:rsid w:val="00180563"/>
    <w:rsid w:val="001854C8"/>
    <w:rsid w:val="001961EA"/>
    <w:rsid w:val="001B036C"/>
    <w:rsid w:val="001B33E6"/>
    <w:rsid w:val="001C4A27"/>
    <w:rsid w:val="001C6362"/>
    <w:rsid w:val="001D07C9"/>
    <w:rsid w:val="001D49B3"/>
    <w:rsid w:val="001D5736"/>
    <w:rsid w:val="001D66A6"/>
    <w:rsid w:val="001E1FC6"/>
    <w:rsid w:val="00201FB0"/>
    <w:rsid w:val="0020248C"/>
    <w:rsid w:val="0021162B"/>
    <w:rsid w:val="00214778"/>
    <w:rsid w:val="002147DF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7992"/>
    <w:rsid w:val="002B5B74"/>
    <w:rsid w:val="002B5DFE"/>
    <w:rsid w:val="002B6863"/>
    <w:rsid w:val="002B73A1"/>
    <w:rsid w:val="002C37FC"/>
    <w:rsid w:val="002C46E4"/>
    <w:rsid w:val="002E653A"/>
    <w:rsid w:val="002E681E"/>
    <w:rsid w:val="002F7658"/>
    <w:rsid w:val="00301D77"/>
    <w:rsid w:val="003026FE"/>
    <w:rsid w:val="00305195"/>
    <w:rsid w:val="00305B77"/>
    <w:rsid w:val="00307F10"/>
    <w:rsid w:val="00325697"/>
    <w:rsid w:val="00327D88"/>
    <w:rsid w:val="00332FAD"/>
    <w:rsid w:val="0033300D"/>
    <w:rsid w:val="00335E93"/>
    <w:rsid w:val="00341AC4"/>
    <w:rsid w:val="00347058"/>
    <w:rsid w:val="00350093"/>
    <w:rsid w:val="0036777B"/>
    <w:rsid w:val="003747C5"/>
    <w:rsid w:val="003758F0"/>
    <w:rsid w:val="00381098"/>
    <w:rsid w:val="00383F0A"/>
    <w:rsid w:val="00385A88"/>
    <w:rsid w:val="0039783F"/>
    <w:rsid w:val="003A134F"/>
    <w:rsid w:val="003A71FA"/>
    <w:rsid w:val="003B5257"/>
    <w:rsid w:val="003B634E"/>
    <w:rsid w:val="003C6AC4"/>
    <w:rsid w:val="003D36AA"/>
    <w:rsid w:val="003D651E"/>
    <w:rsid w:val="003E2349"/>
    <w:rsid w:val="003E23A0"/>
    <w:rsid w:val="003E685E"/>
    <w:rsid w:val="003F394A"/>
    <w:rsid w:val="003F3999"/>
    <w:rsid w:val="003F3E21"/>
    <w:rsid w:val="00422B7E"/>
    <w:rsid w:val="004355FD"/>
    <w:rsid w:val="00437EFA"/>
    <w:rsid w:val="00444FF2"/>
    <w:rsid w:val="00455D7C"/>
    <w:rsid w:val="004616E0"/>
    <w:rsid w:val="004622F8"/>
    <w:rsid w:val="0048382B"/>
    <w:rsid w:val="00483BC4"/>
    <w:rsid w:val="0048639B"/>
    <w:rsid w:val="00494543"/>
    <w:rsid w:val="00494EDE"/>
    <w:rsid w:val="004964D2"/>
    <w:rsid w:val="004A43F5"/>
    <w:rsid w:val="004B22EC"/>
    <w:rsid w:val="004D15B7"/>
    <w:rsid w:val="004D5A4D"/>
    <w:rsid w:val="004E0EA1"/>
    <w:rsid w:val="004E227C"/>
    <w:rsid w:val="004E3E5B"/>
    <w:rsid w:val="004E644B"/>
    <w:rsid w:val="004F44A3"/>
    <w:rsid w:val="004F4F79"/>
    <w:rsid w:val="004F58EC"/>
    <w:rsid w:val="0050260C"/>
    <w:rsid w:val="00504126"/>
    <w:rsid w:val="00506891"/>
    <w:rsid w:val="00506AEC"/>
    <w:rsid w:val="00507044"/>
    <w:rsid w:val="00516051"/>
    <w:rsid w:val="00520CAC"/>
    <w:rsid w:val="00521EFD"/>
    <w:rsid w:val="00534E32"/>
    <w:rsid w:val="00535310"/>
    <w:rsid w:val="005358FF"/>
    <w:rsid w:val="00546319"/>
    <w:rsid w:val="0055066B"/>
    <w:rsid w:val="00564ABB"/>
    <w:rsid w:val="0056500A"/>
    <w:rsid w:val="0057365A"/>
    <w:rsid w:val="00575F02"/>
    <w:rsid w:val="00575F48"/>
    <w:rsid w:val="00575F56"/>
    <w:rsid w:val="00580DE7"/>
    <w:rsid w:val="00586804"/>
    <w:rsid w:val="0058786F"/>
    <w:rsid w:val="0059152C"/>
    <w:rsid w:val="00597F8A"/>
    <w:rsid w:val="005B3D99"/>
    <w:rsid w:val="005B617C"/>
    <w:rsid w:val="005D3BA7"/>
    <w:rsid w:val="005F4F77"/>
    <w:rsid w:val="00602B02"/>
    <w:rsid w:val="0061041E"/>
    <w:rsid w:val="006149CD"/>
    <w:rsid w:val="00624C7F"/>
    <w:rsid w:val="00632EC9"/>
    <w:rsid w:val="006338E1"/>
    <w:rsid w:val="0063661F"/>
    <w:rsid w:val="00641FD5"/>
    <w:rsid w:val="00645CE0"/>
    <w:rsid w:val="0066068C"/>
    <w:rsid w:val="00660AF7"/>
    <w:rsid w:val="00671864"/>
    <w:rsid w:val="0067345B"/>
    <w:rsid w:val="00673E3D"/>
    <w:rsid w:val="006759BD"/>
    <w:rsid w:val="00675CC7"/>
    <w:rsid w:val="00690FCF"/>
    <w:rsid w:val="00691169"/>
    <w:rsid w:val="006A4542"/>
    <w:rsid w:val="006A6A6A"/>
    <w:rsid w:val="006B442A"/>
    <w:rsid w:val="006D5D23"/>
    <w:rsid w:val="006D7FE4"/>
    <w:rsid w:val="006E6576"/>
    <w:rsid w:val="006F1CD8"/>
    <w:rsid w:val="006F32B5"/>
    <w:rsid w:val="007051F2"/>
    <w:rsid w:val="007059B9"/>
    <w:rsid w:val="00712025"/>
    <w:rsid w:val="00716016"/>
    <w:rsid w:val="007201D7"/>
    <w:rsid w:val="00731E2D"/>
    <w:rsid w:val="00734486"/>
    <w:rsid w:val="007434E2"/>
    <w:rsid w:val="0074626B"/>
    <w:rsid w:val="007640BC"/>
    <w:rsid w:val="00765488"/>
    <w:rsid w:val="00777D54"/>
    <w:rsid w:val="00785298"/>
    <w:rsid w:val="00790248"/>
    <w:rsid w:val="0079336A"/>
    <w:rsid w:val="0079585F"/>
    <w:rsid w:val="007968D2"/>
    <w:rsid w:val="007A395B"/>
    <w:rsid w:val="007A4BF8"/>
    <w:rsid w:val="007A5312"/>
    <w:rsid w:val="007A5E54"/>
    <w:rsid w:val="007B46E6"/>
    <w:rsid w:val="007B7815"/>
    <w:rsid w:val="007C0341"/>
    <w:rsid w:val="007C5122"/>
    <w:rsid w:val="008013EB"/>
    <w:rsid w:val="00807398"/>
    <w:rsid w:val="0082291C"/>
    <w:rsid w:val="0082453A"/>
    <w:rsid w:val="00830A22"/>
    <w:rsid w:val="00843794"/>
    <w:rsid w:val="00850491"/>
    <w:rsid w:val="0085169B"/>
    <w:rsid w:val="00854281"/>
    <w:rsid w:val="00870DE6"/>
    <w:rsid w:val="0089137F"/>
    <w:rsid w:val="00892693"/>
    <w:rsid w:val="0089745C"/>
    <w:rsid w:val="008B41B0"/>
    <w:rsid w:val="008B4D6D"/>
    <w:rsid w:val="008B74BA"/>
    <w:rsid w:val="008C3036"/>
    <w:rsid w:val="008F7367"/>
    <w:rsid w:val="0090320B"/>
    <w:rsid w:val="00910654"/>
    <w:rsid w:val="0091218D"/>
    <w:rsid w:val="00932674"/>
    <w:rsid w:val="00944ACA"/>
    <w:rsid w:val="00944E2D"/>
    <w:rsid w:val="0094710B"/>
    <w:rsid w:val="009471A9"/>
    <w:rsid w:val="00955BAE"/>
    <w:rsid w:val="00974B7D"/>
    <w:rsid w:val="00980FC0"/>
    <w:rsid w:val="009A0E2A"/>
    <w:rsid w:val="009A174A"/>
    <w:rsid w:val="009A41D4"/>
    <w:rsid w:val="009A4D3C"/>
    <w:rsid w:val="009A7B1E"/>
    <w:rsid w:val="009B42B6"/>
    <w:rsid w:val="009B5A33"/>
    <w:rsid w:val="009D1933"/>
    <w:rsid w:val="009D52D9"/>
    <w:rsid w:val="009E0575"/>
    <w:rsid w:val="009F366B"/>
    <w:rsid w:val="009F4ADE"/>
    <w:rsid w:val="00A057DB"/>
    <w:rsid w:val="00A26C0E"/>
    <w:rsid w:val="00A32F9F"/>
    <w:rsid w:val="00A5150A"/>
    <w:rsid w:val="00A55B69"/>
    <w:rsid w:val="00A6019D"/>
    <w:rsid w:val="00A61307"/>
    <w:rsid w:val="00A67F3A"/>
    <w:rsid w:val="00A701CA"/>
    <w:rsid w:val="00A70D11"/>
    <w:rsid w:val="00A71E97"/>
    <w:rsid w:val="00A736F1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B56"/>
    <w:rsid w:val="00AD4F8F"/>
    <w:rsid w:val="00AE19E8"/>
    <w:rsid w:val="00AE54FB"/>
    <w:rsid w:val="00AF6B98"/>
    <w:rsid w:val="00AF7617"/>
    <w:rsid w:val="00B30159"/>
    <w:rsid w:val="00B32837"/>
    <w:rsid w:val="00B33F91"/>
    <w:rsid w:val="00B42DA5"/>
    <w:rsid w:val="00B53F9F"/>
    <w:rsid w:val="00B66969"/>
    <w:rsid w:val="00B7538F"/>
    <w:rsid w:val="00B82E75"/>
    <w:rsid w:val="00B863BC"/>
    <w:rsid w:val="00B87581"/>
    <w:rsid w:val="00B9675F"/>
    <w:rsid w:val="00B9762F"/>
    <w:rsid w:val="00BA2918"/>
    <w:rsid w:val="00BA3416"/>
    <w:rsid w:val="00BB3094"/>
    <w:rsid w:val="00BC16DA"/>
    <w:rsid w:val="00BC5869"/>
    <w:rsid w:val="00BD4958"/>
    <w:rsid w:val="00BD7EFF"/>
    <w:rsid w:val="00BE0B4B"/>
    <w:rsid w:val="00BF2F76"/>
    <w:rsid w:val="00C01909"/>
    <w:rsid w:val="00C01E24"/>
    <w:rsid w:val="00C05A4C"/>
    <w:rsid w:val="00C079FD"/>
    <w:rsid w:val="00C134F6"/>
    <w:rsid w:val="00C14FE7"/>
    <w:rsid w:val="00C16404"/>
    <w:rsid w:val="00C20FF9"/>
    <w:rsid w:val="00C21984"/>
    <w:rsid w:val="00C23AE6"/>
    <w:rsid w:val="00C30034"/>
    <w:rsid w:val="00C351E0"/>
    <w:rsid w:val="00C41476"/>
    <w:rsid w:val="00C45DF1"/>
    <w:rsid w:val="00C54FD8"/>
    <w:rsid w:val="00C57195"/>
    <w:rsid w:val="00C64EEA"/>
    <w:rsid w:val="00C660FB"/>
    <w:rsid w:val="00C67E95"/>
    <w:rsid w:val="00C807F4"/>
    <w:rsid w:val="00C86282"/>
    <w:rsid w:val="00C92A17"/>
    <w:rsid w:val="00CA4270"/>
    <w:rsid w:val="00CA534B"/>
    <w:rsid w:val="00CB206F"/>
    <w:rsid w:val="00CD00AA"/>
    <w:rsid w:val="00CD30EB"/>
    <w:rsid w:val="00CD5B36"/>
    <w:rsid w:val="00CE5B2F"/>
    <w:rsid w:val="00CF2A16"/>
    <w:rsid w:val="00CF79AC"/>
    <w:rsid w:val="00D0441A"/>
    <w:rsid w:val="00D1424D"/>
    <w:rsid w:val="00D152F7"/>
    <w:rsid w:val="00D2200E"/>
    <w:rsid w:val="00D23C8F"/>
    <w:rsid w:val="00D24515"/>
    <w:rsid w:val="00D278CE"/>
    <w:rsid w:val="00D40429"/>
    <w:rsid w:val="00D47C23"/>
    <w:rsid w:val="00D565D8"/>
    <w:rsid w:val="00D60BB9"/>
    <w:rsid w:val="00D64743"/>
    <w:rsid w:val="00D67448"/>
    <w:rsid w:val="00D75908"/>
    <w:rsid w:val="00D8526E"/>
    <w:rsid w:val="00D8693B"/>
    <w:rsid w:val="00DB2890"/>
    <w:rsid w:val="00DC505F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233A"/>
    <w:rsid w:val="00E50666"/>
    <w:rsid w:val="00E576F6"/>
    <w:rsid w:val="00E72D8B"/>
    <w:rsid w:val="00E73E1A"/>
    <w:rsid w:val="00E753A2"/>
    <w:rsid w:val="00E75900"/>
    <w:rsid w:val="00E85594"/>
    <w:rsid w:val="00E87429"/>
    <w:rsid w:val="00EA06C9"/>
    <w:rsid w:val="00EA5F2F"/>
    <w:rsid w:val="00EB06EB"/>
    <w:rsid w:val="00EB0C0B"/>
    <w:rsid w:val="00EB162F"/>
    <w:rsid w:val="00EB6AC3"/>
    <w:rsid w:val="00ED1DD7"/>
    <w:rsid w:val="00EE0209"/>
    <w:rsid w:val="00EE0D17"/>
    <w:rsid w:val="00EE72D7"/>
    <w:rsid w:val="00EF3DD8"/>
    <w:rsid w:val="00F1015E"/>
    <w:rsid w:val="00F10241"/>
    <w:rsid w:val="00F102F2"/>
    <w:rsid w:val="00F22C7D"/>
    <w:rsid w:val="00F32FA7"/>
    <w:rsid w:val="00F346E1"/>
    <w:rsid w:val="00F3585A"/>
    <w:rsid w:val="00F37E63"/>
    <w:rsid w:val="00F54307"/>
    <w:rsid w:val="00F548C3"/>
    <w:rsid w:val="00F60025"/>
    <w:rsid w:val="00F65F6A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5149"/>
    <w:rsid w:val="00FA5E55"/>
    <w:rsid w:val="00FB0DC0"/>
    <w:rsid w:val="00FC7A89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6FE"/>
    <w:rPr>
      <w:color w:val="0563C1" w:themeColor="hyperlink"/>
      <w:u w:val="single"/>
    </w:rPr>
  </w:style>
  <w:style w:type="character" w:customStyle="1" w:styleId="xnormaltextrun">
    <w:name w:val="x_normaltextrun"/>
    <w:basedOn w:val="DefaultParagraphFont"/>
    <w:rsid w:val="00F1015E"/>
  </w:style>
  <w:style w:type="character" w:customStyle="1" w:styleId="xeop">
    <w:name w:val="x_eop"/>
    <w:basedOn w:val="DefaultParagraphFont"/>
    <w:rsid w:val="00F1015E"/>
  </w:style>
  <w:style w:type="character" w:customStyle="1" w:styleId="normaltextrun">
    <w:name w:val="normaltextrun"/>
    <w:basedOn w:val="DefaultParagraphFont"/>
    <w:rsid w:val="00BD4958"/>
  </w:style>
  <w:style w:type="paragraph" w:customStyle="1" w:styleId="xmsonormal">
    <w:name w:val="x_msonormal"/>
    <w:basedOn w:val="Normal"/>
    <w:rsid w:val="00BD495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saAlejandra.ConstantinoToto@cobbk12.org" TargetMode="External"/><Relationship Id="rId18" Type="http://schemas.openxmlformats.org/officeDocument/2006/relationships/hyperlink" Target="http://www.cobbk12.org/Milfor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obbk12.org/Milfor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bbk12.org/Milfor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obbk12.org/Milford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saAlejandra.ConstantinoToto@cobbk12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3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250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Elsa Alejandra Constantino Toto</cp:lastModifiedBy>
  <cp:revision>92</cp:revision>
  <cp:lastPrinted>2022-03-28T15:32:00Z</cp:lastPrinted>
  <dcterms:created xsi:type="dcterms:W3CDTF">2022-04-11T18:31:00Z</dcterms:created>
  <dcterms:modified xsi:type="dcterms:W3CDTF">2024-10-11T16:12:00Z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