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8C85" w14:textId="7D78D0D8" w:rsidR="00734486" w:rsidRDefault="0055693E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889693" wp14:editId="1EF0F019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072130" cy="3608363"/>
                <wp:effectExtent l="0" t="0" r="13970" b="1143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3608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7E1E5" w14:textId="77777777" w:rsidR="009F3953" w:rsidRDefault="008A605D" w:rsidP="009F3953">
                            <w:pPr>
                              <w:jc w:val="both"/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Actividades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 xml:space="preserve"> de la Escuela Primaria Milford para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Construir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Alianzas</w:t>
                            </w:r>
                            <w:proofErr w:type="spellEnd"/>
                            <w:r w:rsidRPr="008A605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Por favor,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considere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unirse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a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nosotros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a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través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algunos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los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eventos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que se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enumeran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a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continuación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. Las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oportunidades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voluntariado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pueden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ser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virtuales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o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presenciales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.</w:t>
                            </w:r>
                          </w:p>
                          <w:p w14:paraId="03705B3A" w14:textId="77777777" w:rsidR="004E6ED8" w:rsidRDefault="008A605D" w:rsidP="004E6ED8">
                            <w:pPr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Oportunidades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Voluntariado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 w:rsidRPr="008A605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Lectores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el Aula (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persona o virtual)</w:t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="009F3953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Biblioteca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Comité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Plan</w:t>
                            </w:r>
                            <w:r w:rsidR="009F3953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eac</w:t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del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Título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I</w:t>
                            </w:r>
                          </w:p>
                          <w:p w14:paraId="7E1B9B1F" w14:textId="77777777" w:rsidR="001F719E" w:rsidRDefault="008A605D" w:rsidP="001F719E">
                            <w:pPr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Reuniones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Asociación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 w:rsidRPr="008A605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Reunión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Informativa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Anual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gram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para Padres</w:t>
                            </w:r>
                            <w:proofErr w:type="gram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del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Título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I</w:t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Noche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Puertas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Abiertas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Reunión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="009F3953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de</w:t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Bienvenida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Reuniones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Contribución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Padres del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Título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I</w:t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Semana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Conferencias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Padres y Maestros</w:t>
                            </w:r>
                          </w:p>
                          <w:p w14:paraId="30C1F0F8" w14:textId="4B4A57EA" w:rsidR="008A605D" w:rsidRPr="008A605D" w:rsidRDefault="008A605D" w:rsidP="001F719E">
                            <w:pPr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</w:pP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Oportunidades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>Participación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</w:rPr>
                              <w:t xml:space="preserve"> Familiar:</w:t>
                            </w:r>
                            <w:r w:rsidRPr="008A605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Noches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Lectura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y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Escritura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, STEM y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Matemáticas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Capacitación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Estrategias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para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Ayudar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a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los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Estudiantes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en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Casa</w:t>
                            </w:r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br/>
                              <w:t xml:space="preserve">• Sala de </w:t>
                            </w:r>
                            <w:proofErr w:type="spell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Recursos</w:t>
                            </w:r>
                            <w:proofErr w:type="spellEnd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gramStart"/>
                            <w:r w:rsidRPr="008A605D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  <w:t>para Padres</w:t>
                            </w:r>
                            <w:proofErr w:type="gramEnd"/>
                          </w:p>
                          <w:p w14:paraId="0B15773A" w14:textId="0F32FC52" w:rsidR="0079585F" w:rsidRPr="00846141" w:rsidRDefault="0079585F" w:rsidP="00F8350D">
                            <w:pPr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9693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190.7pt;margin-top:3pt;width:241.9pt;height:284.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fYOAIAAH0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" fillcolor="white [3201]" strokeweight=".5pt">
                <v:textbox>
                  <w:txbxContent>
                    <w:p w14:paraId="3A17E1E5" w14:textId="77777777" w:rsidR="009F3953" w:rsidRDefault="008A605D" w:rsidP="009F3953">
                      <w:pPr>
                        <w:jc w:val="both"/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</w:pP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Actividades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 xml:space="preserve"> de la Escuela Primaria Milford para </w:t>
                      </w: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Construir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Alianzas</w:t>
                      </w:r>
                      <w:proofErr w:type="spellEnd"/>
                      <w:r w:rsidRPr="008A605D">
                        <w:rPr>
                          <w:color w:val="auto"/>
                          <w:kern w:val="0"/>
                          <w:sz w:val="24"/>
                          <w:szCs w:val="24"/>
                        </w:rPr>
                        <w:br/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Por favor,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considere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unirse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a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nosotros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a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través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algunos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los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eventos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que se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enumeran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a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continuación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. Las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oportunidades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voluntariado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pueden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ser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virtuales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o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presenciales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.</w:t>
                      </w:r>
                    </w:p>
                    <w:p w14:paraId="03705B3A" w14:textId="77777777" w:rsidR="004E6ED8" w:rsidRDefault="008A605D" w:rsidP="004E6ED8">
                      <w:pPr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</w:pP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Oportunidades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Voluntariado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:</w:t>
                      </w:r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br/>
                      </w:r>
                      <w:r w:rsidRPr="008A605D">
                        <w:rPr>
                          <w:color w:val="auto"/>
                          <w:kern w:val="0"/>
                          <w:sz w:val="24"/>
                          <w:szCs w:val="24"/>
                        </w:rPr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Lectores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el Aula (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persona o virtual)</w:t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 w:rsidR="009F3953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Biblioteca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Comité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Plan</w:t>
                      </w:r>
                      <w:r w:rsidR="009F3953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eac</w:t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ión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del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Título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I</w:t>
                      </w:r>
                    </w:p>
                    <w:p w14:paraId="7E1B9B1F" w14:textId="77777777" w:rsidR="001F719E" w:rsidRDefault="008A605D" w:rsidP="001F719E">
                      <w:pPr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</w:pP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Reuniones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Asociación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:</w:t>
                      </w:r>
                      <w:r w:rsidRPr="008A605D">
                        <w:rPr>
                          <w:color w:val="auto"/>
                          <w:kern w:val="0"/>
                          <w:sz w:val="24"/>
                          <w:szCs w:val="24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Reunión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Informativa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Anual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gram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para Padres</w:t>
                      </w:r>
                      <w:proofErr w:type="gram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del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Título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I</w:t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Noche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Puertas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Abiertas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Reunión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r w:rsidR="009F3953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de</w:t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Bienvenida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Reuniones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Contribución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Padres del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Título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I</w:t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Semana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Conferencias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Padres y Maestros</w:t>
                      </w:r>
                    </w:p>
                    <w:p w14:paraId="30C1F0F8" w14:textId="4B4A57EA" w:rsidR="008A605D" w:rsidRPr="008A605D" w:rsidRDefault="008A605D" w:rsidP="001F719E">
                      <w:pPr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</w:pP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Oportunidades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>Participación</w:t>
                      </w:r>
                      <w:proofErr w:type="spellEnd"/>
                      <w:r w:rsidRPr="008A605D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2F5496" w:themeColor="accent1" w:themeShade="BF"/>
                          <w:kern w:val="0"/>
                          <w:sz w:val="24"/>
                          <w:szCs w:val="24"/>
                        </w:rPr>
                        <w:t xml:space="preserve"> Familiar:</w:t>
                      </w:r>
                      <w:r w:rsidRPr="008A605D">
                        <w:rPr>
                          <w:color w:val="auto"/>
                          <w:kern w:val="0"/>
                          <w:sz w:val="24"/>
                          <w:szCs w:val="24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Noches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Lectura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y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Escritura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, STEM y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Matemáticas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Capacitación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Estrategias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para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Ayudar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a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los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Estudiantes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en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Casa</w:t>
                      </w:r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br/>
                        <w:t xml:space="preserve">• Sala de </w:t>
                      </w:r>
                      <w:proofErr w:type="spell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Recursos</w:t>
                      </w:r>
                      <w:proofErr w:type="spellEnd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gramStart"/>
                      <w:r w:rsidRPr="008A605D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  <w:t>para Padres</w:t>
                      </w:r>
                      <w:proofErr w:type="gramEnd"/>
                    </w:p>
                    <w:p w14:paraId="0B15773A" w14:textId="0F32FC52" w:rsidR="0079585F" w:rsidRPr="00846141" w:rsidRDefault="0079585F" w:rsidP="00F8350D">
                      <w:pPr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14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75459B03" wp14:editId="2AF2D308">
                <wp:simplePos x="0" y="0"/>
                <wp:positionH relativeFrom="margin">
                  <wp:posOffset>3429000</wp:posOffset>
                </wp:positionH>
                <wp:positionV relativeFrom="margin">
                  <wp:align>top</wp:align>
                </wp:positionV>
                <wp:extent cx="2750234" cy="436099"/>
                <wp:effectExtent l="0" t="0" r="0" b="254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234" cy="436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2F4D5E" w14:textId="6D601671" w:rsidR="00BE714E" w:rsidRPr="00BE714E" w:rsidRDefault="00BE714E" w:rsidP="00BE714E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Qué</w:t>
                            </w:r>
                            <w:proofErr w:type="spellEnd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es un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acuerdo</w:t>
                            </w:r>
                            <w:proofErr w:type="spellEnd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entre la </w:t>
                            </w:r>
                            <w:proofErr w:type="spellStart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escuela</w:t>
                            </w:r>
                            <w:proofErr w:type="spellEnd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los</w:t>
                            </w:r>
                            <w:proofErr w:type="spellEnd"/>
                            <w:r w:rsidRPr="00BE71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padres?</w:t>
                            </w:r>
                          </w:p>
                          <w:p w14:paraId="1E3F2F75" w14:textId="226BC347" w:rsidR="00D75908" w:rsidRPr="00BD7EFF" w:rsidRDefault="00D75908" w:rsidP="00AF6B98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9B03" id="Text Box 24" o:spid="_x0000_s1027" type="#_x0000_t202" style="position:absolute;margin-left:270pt;margin-top:0;width:216.55pt;height:34.35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1B2F4D5E" w14:textId="6D601671" w:rsidR="00BE714E" w:rsidRPr="00BE714E" w:rsidRDefault="00BE714E" w:rsidP="00BE714E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Qué</w:t>
                      </w:r>
                      <w:proofErr w:type="spellEnd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es un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acuerdo</w:t>
                      </w:r>
                      <w:proofErr w:type="spellEnd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entre la </w:t>
                      </w:r>
                      <w:proofErr w:type="spellStart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escuela</w:t>
                      </w:r>
                      <w:proofErr w:type="spellEnd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los</w:t>
                      </w:r>
                      <w:proofErr w:type="spellEnd"/>
                      <w:r w:rsidRPr="00BE71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padres?</w:t>
                      </w:r>
                    </w:p>
                    <w:p w14:paraId="1E3F2F75" w14:textId="226BC347" w:rsidR="00D75908" w:rsidRPr="00BD7EFF" w:rsidRDefault="00D75908" w:rsidP="00AF6B98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11332F53" wp14:editId="7F883784">
                <wp:simplePos x="0" y="0"/>
                <wp:positionH relativeFrom="margin">
                  <wp:posOffset>-146050</wp:posOffset>
                </wp:positionH>
                <wp:positionV relativeFrom="margin">
                  <wp:align>bottom</wp:align>
                </wp:positionV>
                <wp:extent cx="3308985" cy="7258050"/>
                <wp:effectExtent l="0" t="0" r="571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72580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3A955" id="Rectangle 7" o:spid="_x0000_s1026" style="position:absolute;margin-left:-11.5pt;margin-top:0;width:260.55pt;height:571.5pt;z-index:251618304;visibility:visible;mso-wrap-style:non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" fillcolor="#f4ede2" stroked="f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B1BD7D2" wp14:editId="51F3AA6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7D2" id="Text Box 181" o:spid="_x0000_s1028" type="#_x0000_t202" style="position:absolute;margin-left:657.65pt;margin-top:552.3pt;width:81pt;height:20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2024A32F" wp14:editId="0EA05C75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04E15" id="Line 23" o:spid="_x0000_s1026" style="position:absolute;z-index:25162649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AB52E" id="Line 299" o:spid="_x0000_s1026" style="position:absolute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NnRQYjgAAAADQEAAA8AAABkcnMvZG93bnJldi54&#10;bWxMj0tPwzAQhO9I/AdrkbhRJ5EKJMSpKA/BpQdaJMTNibdxRGxHtvPg37OVkOA4s59mZ8rNYno2&#10;oQ+dswLSVQIMbeNUZ1sB74fnq1tgIUqrZO8sCvjGAJvq/KyUhXKzfcNpH1tGITYUUoCOcSg4D41G&#10;I8PKDWjpdnTeyEjSt1x5OVO46XmWJNfcyM7SBy0HfNDYfO1HI8DPj+51e5y22af2h6f65mUcdh9C&#10;XF4s93fAIi7xD4ZTfaoOFXWq3WhVYD3pJF3nxArI0zwDdkLSdUZW/WvxquT/V1Q/AA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NnRQYj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520" id="Text Box 180" o:spid="_x0000_s1029" type="#_x0000_t202" style="position:absolute;margin-left:671.9pt;margin-top:567.2pt;width:51.75pt;height:15.7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354AE" id="Line 179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4E2C1" id="Line 178" o:spid="_x0000_s1026" style="position:absolute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CE2DF" id="Line 177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l+cOu+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52722" id="Line 176" o:spid="_x0000_s1026" style="position:absolute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2o8D7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99DEA" id="Line 175" o:spid="_x0000_s1026" style="position:absolute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HX+2D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093CF" id="Line 174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Mkdvv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C6911" id="Line 173" o:spid="_x0000_s1026" style="position:absolute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n5yBle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BFA8D" id="Line 159" o:spid="_x0000_s1026" style="position:absolute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FDyKXgAAAACwEAAA8AAABkcnMvZG93bnJldi54&#10;bWxMj0tPwzAQhO9I/AdrkbhRm4BKGuJUlIfohQNtpYqbk2zjiNiObOfBv2eRkOC2uzOa/SZfz6Zj&#10;I/rQOivheiGAoa1c3dpGwmH/cpUCC1HZWnXOooQvDLAuzs9yldVusu847mLDKMSGTEnQMfYZ56HS&#10;aFRYuB4taSfnjYq0+obXXk0UbjqeCLHkRrWWPmjV46PG6nM3GAl+enLbzWncJB/a75/Lu9ehfztK&#10;eXkxP9wDizjHPzP84BM6FMRUusHWgXUSblbLFVklpEJQB3LcpgkN5e+F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FDyKX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E8B84" id="Line 158" o:spid="_x0000_s1026" style="position:absolute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QG6gLgAAAACwEAAA8AAABkcnMvZG93bnJldi54&#10;bWxMj8tOwzAQRfdI/IM1SOyog0FpG+JUlIdgw4IWqerOSaZxRDyObOfB32MkJFjOzNGdc/PNbDo2&#10;ovOtJQnXiwQYUmXrlhoJH/vnqxUwHxTVqrOEEr7Qw6Y4P8tVVtuJ3nHchYbFEPKZkqBD6DPOfaXR&#10;KL+wPVK8nawzKsTRNbx2aorhpuMiSVJuVEvxg1Y9PmisPneDkeCmR/u6PY1bcdRu/1QuX4b+7SDl&#10;5cV8fwcs4Bz+YPjRj+pQRKfSDlR71km4WafriEpYpkIAi8TtSsQy5e+G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QG6gL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2640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25ACC" id="Line 32" o:spid="_x0000_s1026" style="position:absolute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364CD" id="Line 31" o:spid="_x0000_s1026" style="position:absolute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doming id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facer minim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uexe</w:t>
                            </w:r>
                            <w:proofErr w:type="spellEnd"/>
                          </w:p>
                          <w:p w14:paraId="1532946E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augue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duis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dolore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te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feugait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nulla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facilisi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erattis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iscing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0F24" id="Text Box 30" o:spid="_x0000_s1030" type="#_x0000_t202" style="position:absolute;margin-left:1026.1pt;margin-top:155.35pt;width:166.5pt;height:157.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+14gEAALcDAAAOAAAAZHJzL2Uyb0RvYy54bWysU8tu2zAQvBfoPxC817Lc2C0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02777FA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nihil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imperdiet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doming id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quod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facer minim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uexe</w:t>
                      </w:r>
                      <w:proofErr w:type="spellEnd"/>
                    </w:p>
                    <w:p w14:paraId="1532946E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dig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Tummer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delenit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augue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duis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dolore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te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feugait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nulla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facilisi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 xml:space="preserve">Con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erattis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iscing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sed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magna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0708637F" wp14:editId="51D51424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31334" id="Line 19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IlcHB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4005B81A" wp14:editId="76727CC5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A1BB" id="Line 18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2400" behindDoc="0" locked="0" layoutInCell="1" allowOverlap="1" wp14:anchorId="32E5114B" wp14:editId="21298DA6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48FAC" id="Line 17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6XqY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493D0AAE" wp14:editId="522BEB5A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591D4" id="Line 16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LXgP2D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47C3AAFB" wp14:editId="3C41502F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E6E69" id="Line 15" o:spid="_x0000_s1026" style="position:absolute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HUfowH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3394E86D" w:rsidR="004E644B" w:rsidRDefault="00A6378F" w:rsidP="004F58EC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5C78E6" wp14:editId="64D8FD70">
                <wp:simplePos x="0" y="0"/>
                <wp:positionH relativeFrom="margin">
                  <wp:align>right</wp:align>
                </wp:positionH>
                <wp:positionV relativeFrom="paragraph">
                  <wp:posOffset>3593367</wp:posOffset>
                </wp:positionV>
                <wp:extent cx="3052313" cy="2647784"/>
                <wp:effectExtent l="0" t="0" r="1524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3" cy="2647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4FCB242E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78E6" id="Rectangle 5" o:spid="_x0000_s1031" style="position:absolute;margin-left:189.15pt;margin-top:282.95pt;width:240.35pt;height:208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" fillcolor="#4472c4 [3204]" strokecolor="#1f3763 [1604]" strokeweight="1pt">
                <v:textbox>
                  <w:txbxContent>
                    <w:p w14:paraId="7B69AA63" w14:textId="4FCB242E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9B7F59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38B176F" wp14:editId="06C404EF">
                <wp:simplePos x="0" y="0"/>
                <wp:positionH relativeFrom="margin">
                  <wp:posOffset>3372729</wp:posOffset>
                </wp:positionH>
                <wp:positionV relativeFrom="margin">
                  <wp:posOffset>1895621</wp:posOffset>
                </wp:positionV>
                <wp:extent cx="3006725" cy="2841673"/>
                <wp:effectExtent l="0" t="0" r="3175" b="0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841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8D2A69" w14:textId="609E4ACA" w:rsidR="006149CD" w:rsidRPr="006149CD" w:rsidRDefault="000B2657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Desarrollado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conjunto</w:t>
                            </w:r>
                          </w:p>
                          <w:p w14:paraId="300C4D4B" w14:textId="77777777" w:rsidR="006149CD" w:rsidRPr="002A7992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F65D403" w14:textId="189913D5" w:rsidR="00D75908" w:rsidRPr="009B7F59" w:rsidRDefault="00DC774B" w:rsidP="00DC774B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gram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padres,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y el personal de la </w:t>
                            </w:r>
                            <w:r w:rsidRPr="009B7F5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Escuela Primaria Milford</w:t>
                            </w:r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trabajaron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juntos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compartieron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ideas para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desarrollar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acuerdo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entre la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padres para el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éxito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académico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gram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maestros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sugirieron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estrategias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aprendizaje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hogar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padres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agregaron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ideas para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hacerlas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más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específicas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nos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dijeron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qué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les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ayudaría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aprender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. Se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sugiere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padres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participar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proceso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revisión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anual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acuerdo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realizar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cambios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basados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necesidades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Los</w:t>
                            </w:r>
                            <w:proofErr w:type="gram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padres son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bienvenidos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contribuir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comentarios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cualquier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momento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. Por favor,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contacte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nuestra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Facilitadora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de Padres, </w:t>
                            </w:r>
                            <w:r w:rsidRPr="009B7F5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Sra. Elsa Alejandra Constantino</w:t>
                            </w:r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, al (678) 842-6966 Ext. 051 o al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correo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7F5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ElsaAlejandra.ConstantinoToto@cobbk12.org</w:t>
                            </w:r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proporcionar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sus </w:t>
                            </w:r>
                            <w:proofErr w:type="spellStart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comentarios</w:t>
                            </w:r>
                            <w:proofErr w:type="spellEnd"/>
                            <w:r w:rsidRPr="009B7F5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76F" id="Text Box 302" o:spid="_x0000_s1032" type="#_x0000_t202" style="position:absolute;margin-left:265.55pt;margin-top:149.25pt;width:236.75pt;height:223.7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" filled="f" fillcolor="#fffffe" stroked="f" strokecolor="#212120" insetpen="t">
                <v:textbox inset="2.88pt,2.88pt,2.88pt,2.88pt">
                  <w:txbxContent>
                    <w:p w14:paraId="588D2A69" w14:textId="609E4ACA" w:rsidR="006149CD" w:rsidRPr="006149CD" w:rsidRDefault="000B2657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Desarrollado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conjunto</w:t>
                      </w:r>
                    </w:p>
                    <w:p w14:paraId="300C4D4B" w14:textId="77777777" w:rsidR="006149CD" w:rsidRPr="002A7992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7F65D403" w14:textId="189913D5" w:rsidR="00D75908" w:rsidRPr="009B7F59" w:rsidRDefault="00DC774B" w:rsidP="00DC774B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gram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padres,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estudiantes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y el personal de la </w:t>
                      </w:r>
                      <w:r w:rsidRPr="009B7F5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Escuela Primaria Milford</w:t>
                      </w:r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trabajaron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juntos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compartieron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ideas para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desarrollar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acuerdo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entre la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padres para el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éxito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académico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gram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maestros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sugirieron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estrategias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aprendizaje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hogar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padres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agregaron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ideas para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hacerlas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más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específicas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estudiantes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nos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dijeron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qué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les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ayudaría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aprender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. Se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sugiere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padres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participar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proceso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revisión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anual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acuerdo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realizar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cambios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basados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necesidades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estudiantes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Los</w:t>
                      </w:r>
                      <w:proofErr w:type="gram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padres son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bienvenidos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contribuir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comentarios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cualquier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momento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. Por favor,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contacte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nuestra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Facilitadora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de Padres, </w:t>
                      </w:r>
                      <w:r w:rsidRPr="009B7F5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Sra. Elsa Alejandra Constantino</w:t>
                      </w:r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, al (678) 842-6966 Ext. 051 o al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correo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B7F5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ElsaAlejandra.ConstantinoToto@cobbk12.org</w:t>
                      </w:r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proporcionar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sus </w:t>
                      </w:r>
                      <w:proofErr w:type="spellStart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comentarios</w:t>
                      </w:r>
                      <w:proofErr w:type="spellEnd"/>
                      <w:r w:rsidRPr="009B7F5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B7F59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4B9690DE" wp14:editId="15538DA4">
                <wp:simplePos x="0" y="0"/>
                <wp:positionH relativeFrom="margin">
                  <wp:posOffset>3294966</wp:posOffset>
                </wp:positionH>
                <wp:positionV relativeFrom="page">
                  <wp:posOffset>1949450</wp:posOffset>
                </wp:positionV>
                <wp:extent cx="3111500" cy="101600"/>
                <wp:effectExtent l="0" t="0" r="0" b="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F1537" id="Rectangle 155" o:spid="_x0000_s1026" style="position:absolute;margin-left:259.45pt;margin-top:153.5pt;width:245pt;height:8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34105E88" wp14:editId="0A12827E">
                <wp:simplePos x="0" y="0"/>
                <wp:positionH relativeFrom="column">
                  <wp:posOffset>38100</wp:posOffset>
                </wp:positionH>
                <wp:positionV relativeFrom="page">
                  <wp:posOffset>641350</wp:posOffset>
                </wp:positionV>
                <wp:extent cx="2965450" cy="2387600"/>
                <wp:effectExtent l="0" t="0" r="635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EFC3B3" w14:textId="77777777" w:rsidR="001C2035" w:rsidRPr="00CF79AC" w:rsidRDefault="001C2035" w:rsidP="001C203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24</w:t>
                            </w: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-20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25</w:t>
                            </w:r>
                          </w:p>
                          <w:p w14:paraId="4633A0A4" w14:textId="7086D909" w:rsidR="001C2035" w:rsidRPr="00EB458A" w:rsidRDefault="00FE1978" w:rsidP="001C203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 xml:space="preserve">ESCUELA PRIMARIA </w:t>
                            </w:r>
                            <w:r w:rsidR="001C2035" w:rsidRPr="00EB458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 xml:space="preserve">MILFORD </w:t>
                            </w:r>
                          </w:p>
                          <w:p w14:paraId="45A67BA9" w14:textId="74A3AEBD" w:rsidR="001C2035" w:rsidRPr="00CF79AC" w:rsidRDefault="00BA1371" w:rsidP="001C203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A</w:t>
                            </w:r>
                            <w:r w:rsidR="00590AC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cuerdo</w:t>
                            </w:r>
                            <w:proofErr w:type="spellEnd"/>
                            <w:r w:rsidR="00590AC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C50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Escuela-</w:t>
                            </w:r>
                            <w:proofErr w:type="gramStart"/>
                            <w:r w:rsidR="00BE714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Padres</w:t>
                            </w:r>
                            <w:proofErr w:type="gramEnd"/>
                            <w:r w:rsidR="00FC50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 xml:space="preserve"> para el </w:t>
                            </w:r>
                            <w:proofErr w:type="spellStart"/>
                            <w:r w:rsidR="00FC50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exito</w:t>
                            </w:r>
                            <w:proofErr w:type="spellEnd"/>
                            <w:r w:rsidR="00FC50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FC50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EScolar</w:t>
                            </w:r>
                            <w:proofErr w:type="spellEnd"/>
                          </w:p>
                          <w:p w14:paraId="73D83496" w14:textId="502D0154" w:rsidR="0004718F" w:rsidRPr="00CF79AC" w:rsidRDefault="00FC502C" w:rsidP="000471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Primaria </w:t>
                            </w:r>
                            <w:r w:rsidR="0004718F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Intermedia 3-5 </w:t>
                            </w:r>
                          </w:p>
                          <w:p w14:paraId="7EA68CCB" w14:textId="4B3AAB88" w:rsidR="001C2035" w:rsidRPr="00CF79AC" w:rsidRDefault="001C2035" w:rsidP="001C20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Revi</w:t>
                            </w:r>
                            <w:r w:rsidR="00FC50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sado</w:t>
                            </w:r>
                            <w:proofErr w:type="spellEnd"/>
                            <w:r w:rsidR="00FC50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el 29 de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Ju</w:t>
                            </w:r>
                            <w:r w:rsidR="00FC50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lio de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2DC850AD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78CBB96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A94022D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B2451E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664DA1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EBCDD00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E7715B9" w14:textId="57EE8084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9895A68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55E3FE4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C5EE30" w14:textId="77777777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5E88" id="Text Box 25" o:spid="_x0000_s1033" type="#_x0000_t202" style="position:absolute;margin-left:3pt;margin-top:50.5pt;width:233.5pt;height:188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61EFC3B3" w14:textId="77777777" w:rsidR="001C2035" w:rsidRPr="00CF79AC" w:rsidRDefault="001C2035" w:rsidP="001C2035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24</w:t>
                      </w: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-20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25</w:t>
                      </w:r>
                    </w:p>
                    <w:p w14:paraId="4633A0A4" w14:textId="7086D909" w:rsidR="001C2035" w:rsidRPr="00EB458A" w:rsidRDefault="00FE1978" w:rsidP="001C2035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 xml:space="preserve">ESCUELA PRIMARIA </w:t>
                      </w:r>
                      <w:r w:rsidR="001C2035" w:rsidRPr="00EB458A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 xml:space="preserve">MILFORD </w:t>
                      </w:r>
                    </w:p>
                    <w:p w14:paraId="45A67BA9" w14:textId="74A3AEBD" w:rsidR="001C2035" w:rsidRPr="00CF79AC" w:rsidRDefault="00BA1371" w:rsidP="001C2035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A</w:t>
                      </w:r>
                      <w:r w:rsidR="00590ACA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cuerdo</w:t>
                      </w:r>
                      <w:proofErr w:type="spellEnd"/>
                      <w:r w:rsidR="00590ACA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 xml:space="preserve"> </w:t>
                      </w:r>
                      <w:r w:rsidR="00FC50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Escuela-</w:t>
                      </w:r>
                      <w:proofErr w:type="gramStart"/>
                      <w:r w:rsidR="00BE714E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Padres</w:t>
                      </w:r>
                      <w:proofErr w:type="gramEnd"/>
                      <w:r w:rsidR="00FC50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 xml:space="preserve"> para el </w:t>
                      </w:r>
                      <w:proofErr w:type="spellStart"/>
                      <w:r w:rsidR="00FC50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exito</w:t>
                      </w:r>
                      <w:proofErr w:type="spellEnd"/>
                      <w:r w:rsidR="00FC50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FC50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EScolar</w:t>
                      </w:r>
                      <w:proofErr w:type="spellEnd"/>
                    </w:p>
                    <w:p w14:paraId="73D83496" w14:textId="502D0154" w:rsidR="0004718F" w:rsidRPr="00CF79AC" w:rsidRDefault="00FC502C" w:rsidP="0004718F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Primaria </w:t>
                      </w:r>
                      <w:r w:rsidR="0004718F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Intermedia 3-5 </w:t>
                      </w:r>
                    </w:p>
                    <w:p w14:paraId="7EA68CCB" w14:textId="4B3AAB88" w:rsidR="001C2035" w:rsidRPr="00CF79AC" w:rsidRDefault="001C2035" w:rsidP="001C2035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proofErr w:type="spellStart"/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Revi</w:t>
                      </w:r>
                      <w:r w:rsidR="00FC50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sado</w:t>
                      </w:r>
                      <w:proofErr w:type="spellEnd"/>
                      <w:r w:rsidR="00FC50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 el 29 de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Ju</w:t>
                      </w:r>
                      <w:r w:rsidR="00FC50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lio de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2DC850AD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78CBB96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A94022D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B2451E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664DA1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EBCDD00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E7715B9" w14:textId="57EE8084" w:rsidR="000F4A8B" w:rsidRPr="00CF79AC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9895A68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55E3FE4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C5EE30" w14:textId="77777777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23C8F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891925D" wp14:editId="47F14AF1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2985770" cy="213995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3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E57585D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14F700A7" w14:textId="57AE55AC" w:rsidR="00575F02" w:rsidRDefault="00FE4CA8" w:rsidP="00575F0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99CBF" wp14:editId="2F9F2F7E">
                                  <wp:extent cx="1995777" cy="1952625"/>
                                  <wp:effectExtent l="0" t="0" r="508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9173" cy="1955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6DB75D" w14:textId="781DCD02" w:rsidR="00575F02" w:rsidRPr="00D23C8F" w:rsidRDefault="00575F02" w:rsidP="00FE4C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925D" id="Text Box 2" o:spid="_x0000_s1034" type="#_x0000_t202" style="position:absolute;margin-left:0;margin-top:214.5pt;width:235.1pt;height:168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" filled="f">
                <v:textbox>
                  <w:txbxContent>
                    <w:p w14:paraId="4E57585D" w14:textId="77777777" w:rsidR="00575F02" w:rsidRDefault="00575F02" w:rsidP="00575F02">
                      <w:pPr>
                        <w:jc w:val="center"/>
                      </w:pPr>
                    </w:p>
                    <w:p w14:paraId="14F700A7" w14:textId="57AE55AC" w:rsidR="00575F02" w:rsidRDefault="00FE4CA8" w:rsidP="00575F0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99CBF" wp14:editId="2F9F2F7E">
                            <wp:extent cx="1995777" cy="1952625"/>
                            <wp:effectExtent l="0" t="0" r="508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9173" cy="1955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6DB75D" w14:textId="781DCD02" w:rsidR="00575F02" w:rsidRPr="00D23C8F" w:rsidRDefault="00575F02" w:rsidP="00FE4CA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F1E0BD" wp14:editId="023B8541">
                <wp:simplePos x="0" y="0"/>
                <wp:positionH relativeFrom="margin">
                  <wp:posOffset>3378200</wp:posOffset>
                </wp:positionH>
                <wp:positionV relativeFrom="paragraph">
                  <wp:posOffset>4622800</wp:posOffset>
                </wp:positionV>
                <wp:extent cx="3013075" cy="2520950"/>
                <wp:effectExtent l="0" t="0" r="15875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1ADE6" w14:textId="796E0AA9" w:rsidR="00BE0B4B" w:rsidRDefault="00B136FA">
                            <w:pPr>
                              <w:rPr>
                                <w:noProof/>
                              </w:rPr>
                            </w:pPr>
                            <w:r w:rsidRPr="00241A22">
                              <w:rPr>
                                <w:noProof/>
                              </w:rPr>
                              <w:drawing>
                                <wp:inline distT="0" distB="0" distL="0" distR="0" wp14:anchorId="0D9BE63D" wp14:editId="0BE4895F">
                                  <wp:extent cx="2823845" cy="2413000"/>
                                  <wp:effectExtent l="0" t="0" r="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3845" cy="241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97BDB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43E53124" w14:textId="49961B9A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3816D433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0D2F9C22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1EEBF2EF" w14:textId="6341001A" w:rsidR="008B4D6D" w:rsidRPr="00D23C8F" w:rsidRDefault="008B4D6D" w:rsidP="00B136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E0BD" id="Text Box 47" o:spid="_x0000_s1035" type="#_x0000_t202" style="position:absolute;margin-left:266pt;margin-top:364pt;width:237.25pt;height:19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" fillcolor="white [3201]" strokeweight=".5pt">
                <v:textbox>
                  <w:txbxContent>
                    <w:p w14:paraId="63E1ADE6" w14:textId="796E0AA9" w:rsidR="00BE0B4B" w:rsidRDefault="00B136FA">
                      <w:pPr>
                        <w:rPr>
                          <w:noProof/>
                        </w:rPr>
                      </w:pPr>
                      <w:r w:rsidRPr="00241A22">
                        <w:rPr>
                          <w:noProof/>
                        </w:rPr>
                        <w:drawing>
                          <wp:inline distT="0" distB="0" distL="0" distR="0" wp14:anchorId="0D9BE63D" wp14:editId="0BE4895F">
                            <wp:extent cx="2823845" cy="2413000"/>
                            <wp:effectExtent l="0" t="0" r="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3845" cy="241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97BDB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43E53124" w14:textId="49961B9A" w:rsidR="00BE0B4B" w:rsidRDefault="00BE0B4B">
                      <w:pPr>
                        <w:rPr>
                          <w:noProof/>
                        </w:rPr>
                      </w:pPr>
                    </w:p>
                    <w:p w14:paraId="3816D433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0D2F9C22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1EEBF2EF" w14:textId="6341001A" w:rsidR="008B4D6D" w:rsidRPr="00D23C8F" w:rsidRDefault="008B4D6D" w:rsidP="00B136F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5F1B64C" wp14:editId="342E446B">
                <wp:simplePos x="0" y="0"/>
                <wp:positionH relativeFrom="page">
                  <wp:posOffset>6794500</wp:posOffset>
                </wp:positionH>
                <wp:positionV relativeFrom="paragraph">
                  <wp:posOffset>4375150</wp:posOffset>
                </wp:positionV>
                <wp:extent cx="1494790" cy="1720850"/>
                <wp:effectExtent l="0" t="0" r="1016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3D27" w14:textId="77777777" w:rsidR="00B32837" w:rsidRPr="00B32837" w:rsidRDefault="00B32837" w:rsidP="00201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</w:rPr>
                            </w:pPr>
                          </w:p>
                          <w:p w14:paraId="73941FC7" w14:textId="77777777" w:rsidR="00E53446" w:rsidRPr="007B2C4F" w:rsidRDefault="00E53446" w:rsidP="00E534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7B2C4F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CTLS Parent</w:t>
                            </w:r>
                          </w:p>
                          <w:p w14:paraId="14941BCB" w14:textId="77777777" w:rsidR="00E53446" w:rsidRPr="007B2C4F" w:rsidRDefault="00E53446" w:rsidP="00E534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7B2C4F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ParentVUE</w:t>
                            </w:r>
                            <w:proofErr w:type="spellEnd"/>
                          </w:p>
                          <w:p w14:paraId="10FAF006" w14:textId="1AECC5F3" w:rsidR="00E53446" w:rsidRPr="007B2C4F" w:rsidRDefault="005854C6" w:rsidP="00E534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Folder </w:t>
                            </w:r>
                            <w:proofErr w:type="spellStart"/>
                            <w:r w:rsidR="00E53446" w:rsidRPr="00905CA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semanal</w:t>
                            </w:r>
                            <w:proofErr w:type="spellEnd"/>
                          </w:p>
                          <w:p w14:paraId="05D6CF47" w14:textId="77777777" w:rsidR="00E53446" w:rsidRPr="007B2C4F" w:rsidRDefault="00E53446" w:rsidP="00E534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05CA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Agendas </w:t>
                            </w:r>
                            <w:proofErr w:type="spellStart"/>
                            <w:r w:rsidRPr="00905CA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estudiantiles</w:t>
                            </w:r>
                            <w:proofErr w:type="spellEnd"/>
                          </w:p>
                          <w:p w14:paraId="1CDA9A02" w14:textId="77777777" w:rsidR="00E53446" w:rsidRPr="00E5725D" w:rsidRDefault="00E53446" w:rsidP="00E534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Sitio web de la </w:t>
                            </w:r>
                            <w:proofErr w:type="spellStart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escuela</w:t>
                            </w:r>
                            <w:proofErr w:type="spellEnd"/>
                          </w:p>
                          <w:p w14:paraId="6540C839" w14:textId="77777777" w:rsidR="00E5725D" w:rsidRDefault="00E53446" w:rsidP="00E5725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Boletines</w:t>
                            </w:r>
                            <w:proofErr w:type="spellEnd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mensuales</w:t>
                            </w:r>
                            <w:proofErr w:type="spellEnd"/>
                          </w:p>
                          <w:p w14:paraId="40DB1FF7" w14:textId="3E8DE96D" w:rsidR="00B1514B" w:rsidRPr="00E5725D" w:rsidRDefault="00E53446" w:rsidP="00E5725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Correo</w:t>
                            </w:r>
                            <w:proofErr w:type="spellEnd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5725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electrónico</w:t>
                            </w:r>
                            <w:proofErr w:type="spellEnd"/>
                          </w:p>
                          <w:p w14:paraId="23AC8A62" w14:textId="7E2DC2C0" w:rsidR="00B32837" w:rsidRPr="00E5725D" w:rsidRDefault="00B32837" w:rsidP="00B1514B">
                            <w:pPr>
                              <w:pStyle w:val="ListParagraph"/>
                              <w:ind w:left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41DC0BF8" w14:textId="7E8D1488" w:rsidR="001D49B3" w:rsidRPr="00E5725D" w:rsidRDefault="001D49B3" w:rsidP="00D8526E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31C40D59" w14:textId="634FDD2E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940EA85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71CC5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B88E74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53DCD1B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EF28443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8C8D722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BF1F031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987486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2BB01BC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3E66F5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400A0CA" w14:textId="77777777" w:rsidR="00201FB0" w:rsidRPr="00AA7332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72552C8" w14:textId="77777777" w:rsidR="00201FB0" w:rsidRDefault="00201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B64C" id="_x0000_s1036" type="#_x0000_t202" style="position:absolute;margin-left:535pt;margin-top:344.5pt;width:117.7pt;height:13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">
                <v:textbox>
                  <w:txbxContent>
                    <w:p w14:paraId="51BC3D27" w14:textId="77777777" w:rsidR="00B32837" w:rsidRPr="00B32837" w:rsidRDefault="00B32837" w:rsidP="00201FB0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</w:rPr>
                      </w:pPr>
                    </w:p>
                    <w:p w14:paraId="73941FC7" w14:textId="77777777" w:rsidR="00E53446" w:rsidRPr="007B2C4F" w:rsidRDefault="00E53446" w:rsidP="00E534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7B2C4F">
                        <w:rPr>
                          <w:rFonts w:asciiTheme="minorHAnsi" w:hAnsiTheme="minorHAnsi" w:cstheme="minorHAnsi"/>
                          <w:color w:val="auto"/>
                        </w:rPr>
                        <w:t>CTLS Parent</w:t>
                      </w:r>
                    </w:p>
                    <w:p w14:paraId="14941BCB" w14:textId="77777777" w:rsidR="00E53446" w:rsidRPr="007B2C4F" w:rsidRDefault="00E53446" w:rsidP="00E534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 w:rsidRPr="007B2C4F">
                        <w:rPr>
                          <w:rFonts w:asciiTheme="minorHAnsi" w:hAnsiTheme="minorHAnsi" w:cstheme="minorHAnsi"/>
                          <w:color w:val="auto"/>
                        </w:rPr>
                        <w:t>ParentVUE</w:t>
                      </w:r>
                      <w:proofErr w:type="spellEnd"/>
                    </w:p>
                    <w:p w14:paraId="10FAF006" w14:textId="1AECC5F3" w:rsidR="00E53446" w:rsidRPr="007B2C4F" w:rsidRDefault="005854C6" w:rsidP="00E534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Folder </w:t>
                      </w:r>
                      <w:proofErr w:type="spellStart"/>
                      <w:r w:rsidR="00E53446" w:rsidRPr="00905CAD">
                        <w:rPr>
                          <w:rFonts w:asciiTheme="minorHAnsi" w:hAnsiTheme="minorHAnsi" w:cstheme="minorHAnsi"/>
                          <w:color w:val="auto"/>
                        </w:rPr>
                        <w:t>semanal</w:t>
                      </w:r>
                      <w:proofErr w:type="spellEnd"/>
                    </w:p>
                    <w:p w14:paraId="05D6CF47" w14:textId="77777777" w:rsidR="00E53446" w:rsidRPr="007B2C4F" w:rsidRDefault="00E53446" w:rsidP="00E534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05CAD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Agendas </w:t>
                      </w:r>
                      <w:proofErr w:type="spellStart"/>
                      <w:r w:rsidRPr="00905CAD">
                        <w:rPr>
                          <w:rFonts w:asciiTheme="minorHAnsi" w:hAnsiTheme="minorHAnsi" w:cstheme="minorHAnsi"/>
                          <w:color w:val="auto"/>
                        </w:rPr>
                        <w:t>estudiantiles</w:t>
                      </w:r>
                      <w:proofErr w:type="spellEnd"/>
                    </w:p>
                    <w:p w14:paraId="1CDA9A02" w14:textId="77777777" w:rsidR="00E53446" w:rsidRPr="00E5725D" w:rsidRDefault="00E53446" w:rsidP="00E534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Sitio web de la </w:t>
                      </w:r>
                      <w:proofErr w:type="spellStart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>escuela</w:t>
                      </w:r>
                      <w:proofErr w:type="spellEnd"/>
                    </w:p>
                    <w:p w14:paraId="6540C839" w14:textId="77777777" w:rsidR="00E5725D" w:rsidRDefault="00E53446" w:rsidP="00E5725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>Boletines</w:t>
                      </w:r>
                      <w:proofErr w:type="spellEnd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proofErr w:type="spellStart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>mensuales</w:t>
                      </w:r>
                      <w:proofErr w:type="spellEnd"/>
                    </w:p>
                    <w:p w14:paraId="40DB1FF7" w14:textId="3E8DE96D" w:rsidR="00B1514B" w:rsidRPr="00E5725D" w:rsidRDefault="00E53446" w:rsidP="00E5725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>Correo</w:t>
                      </w:r>
                      <w:proofErr w:type="spellEnd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proofErr w:type="spellStart"/>
                      <w:r w:rsidRPr="00E5725D">
                        <w:rPr>
                          <w:rFonts w:asciiTheme="minorHAnsi" w:hAnsiTheme="minorHAnsi" w:cstheme="minorHAnsi"/>
                          <w:color w:val="auto"/>
                        </w:rPr>
                        <w:t>electrónico</w:t>
                      </w:r>
                      <w:proofErr w:type="spellEnd"/>
                    </w:p>
                    <w:p w14:paraId="23AC8A62" w14:textId="7E2DC2C0" w:rsidR="00B32837" w:rsidRPr="00E5725D" w:rsidRDefault="00B32837" w:rsidP="00B1514B">
                      <w:pPr>
                        <w:pStyle w:val="ListParagraph"/>
                        <w:ind w:left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41DC0BF8" w14:textId="7E8D1488" w:rsidR="001D49B3" w:rsidRPr="00E5725D" w:rsidRDefault="001D49B3" w:rsidP="00D8526E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31C40D59" w14:textId="634FDD2E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940EA85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71CC5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B88E74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53DCD1B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EF28443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8C8D722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BF1F031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987486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2BB01BC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3E66F5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400A0CA" w14:textId="77777777" w:rsidR="00201FB0" w:rsidRPr="00AA7332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72552C8" w14:textId="77777777" w:rsidR="00201FB0" w:rsidRDefault="00201FB0"/>
                  </w:txbxContent>
                </v:textbox>
                <w10:wrap type="square" anchorx="page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D1BD07B" wp14:editId="7689548C">
                <wp:simplePos x="0" y="0"/>
                <wp:positionH relativeFrom="margin">
                  <wp:posOffset>8102600</wp:posOffset>
                </wp:positionH>
                <wp:positionV relativeFrom="paragraph">
                  <wp:posOffset>4375150</wp:posOffset>
                </wp:positionV>
                <wp:extent cx="1430655" cy="1733550"/>
                <wp:effectExtent l="0" t="0" r="1714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B25A" w14:textId="04FDC3E1" w:rsidR="00AB7E52" w:rsidRPr="00B1514B" w:rsidRDefault="00AB7E52" w:rsidP="00232B86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46C2AB10" w14:textId="77777777" w:rsidR="00FE516B" w:rsidRPr="00F3166F" w:rsidRDefault="00FE516B" w:rsidP="00FE51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Conferencias</w:t>
                            </w:r>
                            <w:proofErr w:type="spellEnd"/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de Padres/Maestros</w:t>
                            </w:r>
                          </w:p>
                          <w:p w14:paraId="352967DE" w14:textId="77777777" w:rsidR="00FE516B" w:rsidRPr="00F3166F" w:rsidRDefault="00FE516B" w:rsidP="00FE51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Facebook </w:t>
                            </w:r>
                          </w:p>
                          <w:p w14:paraId="10828E70" w14:textId="77777777" w:rsidR="00FE516B" w:rsidRPr="00F3166F" w:rsidRDefault="00FE516B" w:rsidP="00FE51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Volantes</w:t>
                            </w:r>
                          </w:p>
                          <w:p w14:paraId="7B9F098B" w14:textId="77777777" w:rsidR="00FE516B" w:rsidRPr="00F3166F" w:rsidRDefault="00FE516B" w:rsidP="00FE51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Sitio web del </w:t>
                            </w:r>
                            <w:proofErr w:type="spellStart"/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distrito</w:t>
                            </w:r>
                            <w:proofErr w:type="spellEnd"/>
                          </w:p>
                          <w:p w14:paraId="1F3E15CE" w14:textId="77777777" w:rsidR="00FE516B" w:rsidRPr="00F3166F" w:rsidRDefault="00FE516B" w:rsidP="00FE51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Marquesina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de la </w:t>
                            </w:r>
                            <w:proofErr w:type="spellStart"/>
                            <w:r w:rsidRPr="00E20B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escuela</w:t>
                            </w:r>
                            <w:proofErr w:type="spellEnd"/>
                          </w:p>
                          <w:p w14:paraId="1CE3E80F" w14:textId="77777777" w:rsidR="001D49B3" w:rsidRPr="00BD7EFF" w:rsidRDefault="001D49B3" w:rsidP="001D49B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E4A4F9A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3DCC41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5AF3EE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4CC1E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6B8CAD0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A4950F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9B532C1" w14:textId="77777777" w:rsidR="001D49B3" w:rsidRPr="00AA7332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691A70" w14:textId="77777777" w:rsidR="001D49B3" w:rsidRDefault="001D49B3" w:rsidP="001D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D07B" id="_x0000_s1037" type="#_x0000_t202" style="position:absolute;margin-left:638pt;margin-top:344.5pt;width:112.65pt;height:13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">
                <v:textbox>
                  <w:txbxContent>
                    <w:p w14:paraId="1EC6B25A" w14:textId="04FDC3E1" w:rsidR="00AB7E52" w:rsidRPr="00B1514B" w:rsidRDefault="00AB7E52" w:rsidP="00232B86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46C2AB10" w14:textId="77777777" w:rsidR="00FE516B" w:rsidRPr="00F3166F" w:rsidRDefault="00FE516B" w:rsidP="00FE516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>Conferencias</w:t>
                      </w:r>
                      <w:proofErr w:type="spellEnd"/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de Padres/Maestros</w:t>
                      </w:r>
                    </w:p>
                    <w:p w14:paraId="352967DE" w14:textId="77777777" w:rsidR="00FE516B" w:rsidRPr="00F3166F" w:rsidRDefault="00FE516B" w:rsidP="00FE516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Facebook </w:t>
                      </w:r>
                    </w:p>
                    <w:p w14:paraId="10828E70" w14:textId="77777777" w:rsidR="00FE516B" w:rsidRPr="00F3166F" w:rsidRDefault="00FE516B" w:rsidP="00FE516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>Volantes</w:t>
                      </w:r>
                    </w:p>
                    <w:p w14:paraId="7B9F098B" w14:textId="77777777" w:rsidR="00FE516B" w:rsidRPr="00F3166F" w:rsidRDefault="00FE516B" w:rsidP="00FE516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Sitio web del </w:t>
                      </w:r>
                      <w:proofErr w:type="spellStart"/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>distrito</w:t>
                      </w:r>
                      <w:proofErr w:type="spellEnd"/>
                    </w:p>
                    <w:p w14:paraId="1F3E15CE" w14:textId="77777777" w:rsidR="00FE516B" w:rsidRPr="00F3166F" w:rsidRDefault="00FE516B" w:rsidP="00FE516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Marquesina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de la </w:t>
                      </w:r>
                      <w:proofErr w:type="spellStart"/>
                      <w:r w:rsidRPr="00E20B0C">
                        <w:rPr>
                          <w:rFonts w:asciiTheme="minorHAnsi" w:hAnsiTheme="minorHAnsi" w:cstheme="minorHAnsi"/>
                          <w:color w:val="auto"/>
                        </w:rPr>
                        <w:t>escuela</w:t>
                      </w:r>
                      <w:proofErr w:type="spellEnd"/>
                    </w:p>
                    <w:p w14:paraId="1CE3E80F" w14:textId="77777777" w:rsidR="001D49B3" w:rsidRPr="00BD7EFF" w:rsidRDefault="001D49B3" w:rsidP="001D49B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E4A4F9A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3DCC41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5AF3EE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4CC1E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6B8CAD0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A4950F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9B532C1" w14:textId="77777777" w:rsidR="001D49B3" w:rsidRPr="00AA7332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691A70" w14:textId="77777777" w:rsidR="001D49B3" w:rsidRDefault="001D49B3" w:rsidP="001D49B3"/>
                  </w:txbxContent>
                </v:textbox>
                <w10:wrap type="square" anchorx="margin"/>
              </v:shape>
            </w:pict>
          </mc:Fallback>
        </mc:AlternateContent>
      </w:r>
      <w:r w:rsidR="00B3283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15AEF7" wp14:editId="61C3DDC7">
                <wp:simplePos x="0" y="0"/>
                <wp:positionH relativeFrom="column">
                  <wp:posOffset>6565900</wp:posOffset>
                </wp:positionH>
                <wp:positionV relativeFrom="paragraph">
                  <wp:posOffset>4076700</wp:posOffset>
                </wp:positionV>
                <wp:extent cx="2954020" cy="241300"/>
                <wp:effectExtent l="0" t="0" r="1778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E302D" w14:textId="0BFCB6FD" w:rsidR="00F346E1" w:rsidRPr="007F7B38" w:rsidRDefault="008B6AAD" w:rsidP="007F7B38">
                            <w:pPr>
                              <w:jc w:val="center"/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F7B38"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  <w:t>Algunas</w:t>
                            </w:r>
                            <w:proofErr w:type="spellEnd"/>
                            <w:r w:rsidRPr="007F7B38"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F7B38"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  <w:t>comunicaciones</w:t>
                            </w:r>
                            <w:proofErr w:type="spellEnd"/>
                            <w:r w:rsidRPr="007F7B38"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F7B38"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  <w:t>pueden</w:t>
                            </w:r>
                            <w:proofErr w:type="spellEnd"/>
                            <w:r w:rsidRPr="007F7B38">
                              <w:rPr>
                                <w:rFonts w:asciiTheme="minorHAnsi" w:eastAsiaTheme="minorHAnsi" w:hAnsiTheme="minorHAnsi" w:cstheme="minorHAnsi"/>
                                <w:color w:val="2F5496" w:themeColor="accent1" w:themeShade="BF"/>
                                <w:kern w:val="0"/>
                                <w:sz w:val="16"/>
                                <w:szCs w:val="16"/>
                              </w:rPr>
                              <w:t xml:space="preserve"> ser de forma 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AEF7" id="Text Box 19" o:spid="_x0000_s1038" type="#_x0000_t202" style="position:absolute;margin-left:517pt;margin-top:321pt;width:232.6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" fillcolor="white [3201]" strokeweight=".5pt">
                <v:textbox>
                  <w:txbxContent>
                    <w:p w14:paraId="553E302D" w14:textId="0BFCB6FD" w:rsidR="00F346E1" w:rsidRPr="007F7B38" w:rsidRDefault="008B6AAD" w:rsidP="007F7B38">
                      <w:pPr>
                        <w:jc w:val="center"/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</w:pPr>
                      <w:proofErr w:type="spellStart"/>
                      <w:r w:rsidRPr="007F7B38"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  <w:t>Algunas</w:t>
                      </w:r>
                      <w:proofErr w:type="spellEnd"/>
                      <w:r w:rsidRPr="007F7B38"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F7B38"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  <w:t>comunicaciones</w:t>
                      </w:r>
                      <w:proofErr w:type="spellEnd"/>
                      <w:r w:rsidRPr="007F7B38"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F7B38"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  <w:t>pueden</w:t>
                      </w:r>
                      <w:proofErr w:type="spellEnd"/>
                      <w:r w:rsidRPr="007F7B38">
                        <w:rPr>
                          <w:rFonts w:asciiTheme="minorHAnsi" w:eastAsiaTheme="minorHAnsi" w:hAnsiTheme="minorHAnsi" w:cstheme="minorHAnsi"/>
                          <w:color w:val="2F5496" w:themeColor="accent1" w:themeShade="BF"/>
                          <w:kern w:val="0"/>
                          <w:sz w:val="16"/>
                          <w:szCs w:val="16"/>
                        </w:rPr>
                        <w:t xml:space="preserve"> ser de forma virtual</w:t>
                      </w:r>
                    </w:p>
                  </w:txbxContent>
                </v:textbox>
              </v:shape>
            </w:pict>
          </mc:Fallback>
        </mc:AlternateContent>
      </w:r>
      <w:r w:rsidR="00D8693B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6E5D6C" wp14:editId="7D0872D9">
                <wp:simplePos x="0" y="0"/>
                <wp:positionH relativeFrom="margin">
                  <wp:posOffset>6540500</wp:posOffset>
                </wp:positionH>
                <wp:positionV relativeFrom="paragraph">
                  <wp:posOffset>6254750</wp:posOffset>
                </wp:positionV>
                <wp:extent cx="3021330" cy="895350"/>
                <wp:effectExtent l="0" t="0" r="26670" b="1905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2F4D4" w14:textId="54C012AE" w:rsidR="00E81719" w:rsidRPr="00BD7EFF" w:rsidRDefault="007F7B38" w:rsidP="00E8171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Si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desea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mayor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porfavor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contacte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</w:t>
                            </w:r>
                            <w:r w:rsidR="00E81719" w:rsidRPr="00BD7EFF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115721F7" w14:textId="06704B1C" w:rsidR="00E81719" w:rsidRPr="00F3166F" w:rsidRDefault="007F7B38" w:rsidP="00E8171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Sra</w:t>
                            </w:r>
                            <w:r w:rsidR="00E81719" w:rsidRPr="00F3166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. Elsa Alejandra Constantino</w:t>
                            </w:r>
                          </w:p>
                          <w:p w14:paraId="56BEB601" w14:textId="77777777" w:rsidR="00E81719" w:rsidRPr="00F3166F" w:rsidRDefault="00317EBC" w:rsidP="00E8171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E81719" w:rsidRPr="00F3166F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>ElsaAlejandra.ConstantinoToto@cobbk12.org</w:t>
                              </w:r>
                            </w:hyperlink>
                          </w:p>
                          <w:p w14:paraId="6D5923D2" w14:textId="77777777" w:rsidR="00E81719" w:rsidRPr="00BD7EFF" w:rsidRDefault="00E81719" w:rsidP="00E8171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 w:rsidRPr="00F3166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(678) 842-6966 Ext. 051</w:t>
                            </w:r>
                            <w:r w:rsidRPr="00F3166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B228397" w14:textId="4B7B2329" w:rsidR="00632EC9" w:rsidRPr="00BD7EFF" w:rsidRDefault="00632EC9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5D6C" id="Text Box 350" o:spid="_x0000_s1039" type="#_x0000_t202" style="position:absolute;margin-left:515pt;margin-top:492.5pt;width:237.9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lOAIAAIQ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" fillcolor="white [3201]" strokeweight=".5pt">
                <v:textbox>
                  <w:txbxContent>
                    <w:p w14:paraId="0A62F4D4" w14:textId="54C012AE" w:rsidR="00E81719" w:rsidRPr="00BD7EFF" w:rsidRDefault="007F7B38" w:rsidP="00E8171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Si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desea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mayor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informacion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porfavor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contacte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a</w:t>
                      </w:r>
                      <w:r w:rsidR="00E81719" w:rsidRPr="00BD7EFF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115721F7" w14:textId="06704B1C" w:rsidR="00E81719" w:rsidRPr="00F3166F" w:rsidRDefault="007F7B38" w:rsidP="00E8171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Sra</w:t>
                      </w:r>
                      <w:r w:rsidR="00E81719" w:rsidRPr="00F3166F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. Elsa Alejandra Constantino</w:t>
                      </w:r>
                    </w:p>
                    <w:p w14:paraId="56BEB601" w14:textId="77777777" w:rsidR="00E81719" w:rsidRPr="00F3166F" w:rsidRDefault="00AD5FC1" w:rsidP="00E8171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</w:pPr>
                      <w:hyperlink r:id="rId16" w:history="1">
                        <w:r w:rsidR="00E81719" w:rsidRPr="00F3166F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ElsaAlejandra.ConstantinoToto@cobbk12.org</w:t>
                        </w:r>
                      </w:hyperlink>
                    </w:p>
                    <w:p w14:paraId="6D5923D2" w14:textId="77777777" w:rsidR="00E81719" w:rsidRPr="00BD7EFF" w:rsidRDefault="00E81719" w:rsidP="00E8171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 w:rsidRPr="00F3166F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(678) 842-6966 Ext. 051</w:t>
                      </w:r>
                      <w:r w:rsidRPr="00F3166F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B228397" w14:textId="4B7B2329" w:rsidR="00632EC9" w:rsidRPr="00BD7EFF" w:rsidRDefault="00632EC9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48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2D877E" wp14:editId="740FB06B">
                <wp:simplePos x="0" y="0"/>
                <wp:positionH relativeFrom="margin">
                  <wp:posOffset>88900</wp:posOffset>
                </wp:positionH>
                <wp:positionV relativeFrom="paragraph">
                  <wp:posOffset>4927600</wp:posOffset>
                </wp:positionV>
                <wp:extent cx="2896870" cy="2025650"/>
                <wp:effectExtent l="0" t="0" r="1778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283A1316" w14:textId="17550494" w:rsidR="006E5DC2" w:rsidRPr="00E576F6" w:rsidRDefault="006E5DC2" w:rsidP="006E5D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Dr</w:t>
                            </w:r>
                            <w:r w:rsidR="00035459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. Tiffany Jones</w:t>
                            </w:r>
                            <w:r w:rsidRPr="00E576F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035459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Directora</w:t>
                            </w:r>
                            <w:proofErr w:type="spellEnd"/>
                          </w:p>
                          <w:p w14:paraId="56FB00C4" w14:textId="77777777" w:rsidR="006E5DC2" w:rsidRPr="0055066B" w:rsidRDefault="006E5DC2" w:rsidP="006E5D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6594DDF" w14:textId="77777777" w:rsidR="006E5DC2" w:rsidRPr="00177FAA" w:rsidRDefault="006E5DC2" w:rsidP="006E5D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7FA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tiffany.jones2@cobbk12.org</w:t>
                            </w:r>
                          </w:p>
                          <w:p w14:paraId="5B0D48B7" w14:textId="77777777" w:rsidR="006E5DC2" w:rsidRDefault="006E5DC2" w:rsidP="006E5DC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7AB731E" w14:textId="77777777" w:rsidR="006E5DC2" w:rsidRPr="007B2C4F" w:rsidRDefault="006E5DC2" w:rsidP="006E5DC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2390 Austell Rd </w:t>
                            </w:r>
                            <w:proofErr w:type="spellStart"/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Sw</w:t>
                            </w:r>
                            <w:proofErr w:type="spellEnd"/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776C092E" w14:textId="77777777" w:rsidR="006E5DC2" w:rsidRPr="007B2C4F" w:rsidRDefault="006E5DC2" w:rsidP="006E5DC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Marietta, GA 30008</w:t>
                            </w:r>
                          </w:p>
                          <w:p w14:paraId="06A92E43" w14:textId="77777777" w:rsidR="006E5DC2" w:rsidRPr="007B2C4F" w:rsidRDefault="006E5DC2" w:rsidP="006E5DC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(678) 842-6966</w:t>
                            </w:r>
                          </w:p>
                          <w:p w14:paraId="23608041" w14:textId="77777777" w:rsidR="006E5DC2" w:rsidRPr="009C5A66" w:rsidRDefault="00317EBC" w:rsidP="006E5DC2">
                            <w:pPr>
                              <w:jc w:val="center"/>
                              <w:rPr>
                                <w:rFonts w:ascii="Berylium" w:hAnsi="Berylium"/>
                                <w:b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6E5DC2" w:rsidRPr="007B2C4F">
                                <w:rPr>
                                  <w:rStyle w:val="Hyperlink"/>
                                  <w:rFonts w:ascii="Berylium" w:hAnsi="Berylium"/>
                                  <w:b/>
                                  <w:sz w:val="24"/>
                                  <w:szCs w:val="24"/>
                                </w:rPr>
                                <w:t>http://www.cobbk12.org/Milford/</w:t>
                              </w:r>
                            </w:hyperlink>
                          </w:p>
                          <w:p w14:paraId="4F20EA33" w14:textId="77777777" w:rsidR="00E87429" w:rsidRPr="00F10241" w:rsidRDefault="00E87429" w:rsidP="00575F02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877E" id="_x0000_s1040" type="#_x0000_t202" style="position:absolute;margin-left:7pt;margin-top:388pt;width:228.1pt;height:15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" filled="f">
                <v:textbox>
                  <w:txbxContent>
                    <w:p w14:paraId="283A1316" w14:textId="17550494" w:rsidR="006E5DC2" w:rsidRPr="00E576F6" w:rsidRDefault="006E5DC2" w:rsidP="006E5D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Dr</w:t>
                      </w:r>
                      <w:r w:rsidR="00035459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. Tiffany Jones</w:t>
                      </w:r>
                      <w:r w:rsidRPr="00E576F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="00035459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Directora</w:t>
                      </w:r>
                      <w:proofErr w:type="spellEnd"/>
                    </w:p>
                    <w:p w14:paraId="56FB00C4" w14:textId="77777777" w:rsidR="006E5DC2" w:rsidRPr="0055066B" w:rsidRDefault="006E5DC2" w:rsidP="006E5D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6594DDF" w14:textId="77777777" w:rsidR="006E5DC2" w:rsidRPr="00177FAA" w:rsidRDefault="006E5DC2" w:rsidP="006E5D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77FA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tiffany.jones2@cobbk12.org</w:t>
                      </w:r>
                    </w:p>
                    <w:p w14:paraId="5B0D48B7" w14:textId="77777777" w:rsidR="006E5DC2" w:rsidRDefault="006E5DC2" w:rsidP="006E5DC2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27AB731E" w14:textId="77777777" w:rsidR="006E5DC2" w:rsidRPr="007B2C4F" w:rsidRDefault="006E5DC2" w:rsidP="006E5DC2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2390 Austell Rd </w:t>
                      </w:r>
                      <w:proofErr w:type="spellStart"/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Sw</w:t>
                      </w:r>
                      <w:proofErr w:type="spellEnd"/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776C092E" w14:textId="77777777" w:rsidR="006E5DC2" w:rsidRPr="007B2C4F" w:rsidRDefault="006E5DC2" w:rsidP="006E5DC2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Marietta, GA 30008</w:t>
                      </w:r>
                    </w:p>
                    <w:p w14:paraId="06A92E43" w14:textId="77777777" w:rsidR="006E5DC2" w:rsidRPr="007B2C4F" w:rsidRDefault="006E5DC2" w:rsidP="006E5DC2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(678) 842-6966</w:t>
                      </w:r>
                    </w:p>
                    <w:p w14:paraId="23608041" w14:textId="77777777" w:rsidR="006E5DC2" w:rsidRPr="009C5A66" w:rsidRDefault="00AD5FC1" w:rsidP="006E5DC2">
                      <w:pPr>
                        <w:jc w:val="center"/>
                        <w:rPr>
                          <w:rFonts w:ascii="Berylium" w:hAnsi="Berylium"/>
                          <w:b/>
                          <w:sz w:val="24"/>
                          <w:szCs w:val="24"/>
                        </w:rPr>
                      </w:pPr>
                      <w:hyperlink r:id="rId18" w:history="1">
                        <w:r w:rsidR="006E5DC2" w:rsidRPr="007B2C4F">
                          <w:rPr>
                            <w:rStyle w:val="Hyperlink"/>
                            <w:rFonts w:ascii="Berylium" w:hAnsi="Berylium"/>
                            <w:b/>
                            <w:sz w:val="24"/>
                            <w:szCs w:val="24"/>
                          </w:rPr>
                          <w:t>http://www.cobbk12.org/Milford/</w:t>
                        </w:r>
                      </w:hyperlink>
                    </w:p>
                    <w:p w14:paraId="4F20EA33" w14:textId="77777777" w:rsidR="00E87429" w:rsidRPr="00F10241" w:rsidRDefault="00E87429" w:rsidP="00575F02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7B41D58A" wp14:editId="4E6C6B8F">
                <wp:simplePos x="0" y="0"/>
                <wp:positionH relativeFrom="margin">
                  <wp:posOffset>3400425</wp:posOffset>
                </wp:positionH>
                <wp:positionV relativeFrom="page">
                  <wp:posOffset>584835</wp:posOffset>
                </wp:positionV>
                <wp:extent cx="2828925" cy="1395350"/>
                <wp:effectExtent l="0" t="0" r="952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45E563" w14:textId="679370AE" w:rsidR="00E36F8B" w:rsidRPr="004B6112" w:rsidRDefault="004B6112" w:rsidP="004B6112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Un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Acuerdo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entre la Escuela y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Padres es un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compromiso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padres,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y maestros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desarrollan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juntos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Explica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cómo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padres y maestros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trabajarán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conjunto para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asegurarse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de que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todos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nuestros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tengan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éxito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. Este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acuerdo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incluye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estrategias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ayudar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conectar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aprendizaje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escuela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con el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aprendizaje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4B6112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casa.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D58A" id="Text Box 20" o:spid="_x0000_s1041" type="#_x0000_t202" style="position:absolute;margin-left:267.75pt;margin-top:46.05pt;width:222.75pt;height:109.85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2245E563" w14:textId="679370AE" w:rsidR="00E36F8B" w:rsidRPr="004B6112" w:rsidRDefault="004B6112" w:rsidP="004B6112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Un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Acuerdo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entre la Escuela y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Padres es un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compromiso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padres,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y maestros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desarrollan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juntos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Explica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cómo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padres y maestros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trabajarán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conjunto para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asegurarse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de que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todos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nuestros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tengan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éxito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. Este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acuerdo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incluye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estrategias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ayudar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conectar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aprendizaje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escuela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con el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aprendizaje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4B6112">
                        <w:rPr>
                          <w:rFonts w:asciiTheme="minorHAnsi" w:eastAsiaTheme="minorEastAsia" w:hAnsiTheme="minorHAnsi" w:cstheme="minorHAnsi"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  <w:t xml:space="preserve"> casa.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58FF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590FA78" wp14:editId="54C40570">
                <wp:simplePos x="0" y="0"/>
                <wp:positionH relativeFrom="margin">
                  <wp:posOffset>6587267</wp:posOffset>
                </wp:positionH>
                <wp:positionV relativeFrom="paragraph">
                  <wp:posOffset>3549650</wp:posOffset>
                </wp:positionV>
                <wp:extent cx="2914650" cy="492760"/>
                <wp:effectExtent l="0" t="0" r="19050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7BE4" w14:textId="7CBC0FC3" w:rsidR="005358FF" w:rsidRPr="006D7CFE" w:rsidRDefault="00E64042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D7C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Actividades</w:t>
                            </w:r>
                            <w:proofErr w:type="spellEnd"/>
                            <w:r w:rsidRPr="006D7C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de la Escuela Primaria Milford para </w:t>
                            </w:r>
                            <w:proofErr w:type="spellStart"/>
                            <w:r w:rsidRPr="006D7C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Fomentar</w:t>
                            </w:r>
                            <w:proofErr w:type="spellEnd"/>
                            <w:r w:rsidRPr="006D7C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6D7C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Comunicación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0FA78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518.7pt;margin-top:279.5pt;width:229.5pt;height:38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">
                <v:textbox>
                  <w:txbxContent>
                    <w:p w14:paraId="2EAB7BE4" w14:textId="7CBC0FC3" w:rsidR="005358FF" w:rsidRPr="006D7CFE" w:rsidRDefault="00E64042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6D7C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Actividades</w:t>
                      </w:r>
                      <w:proofErr w:type="spellEnd"/>
                      <w:r w:rsidRPr="006D7C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de la Escuela Primaria Milford para </w:t>
                      </w:r>
                      <w:proofErr w:type="spellStart"/>
                      <w:r w:rsidRPr="006D7C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Fomentar</w:t>
                      </w:r>
                      <w:proofErr w:type="spellEnd"/>
                      <w:r w:rsidRPr="006D7C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6D7C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Comunicación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27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F0266" id="Line 161" o:spid="_x0000_s1026" style="position:absolute;flip:x y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7C1D2" id="Line 162" o:spid="_x0000_s1026" style="position:absolute;flip:x y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34688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C927C" id="Rectangle 156" o:spid="_x0000_s1026" style="position:absolute;margin-left:-1.5pt;margin-top:375.75pt;width:243.35pt;height:0;z-index:251634688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AD44B" id="Rectangle 157" o:spid="_x0000_s1026" style="position:absolute;margin-left:0;margin-top:397.55pt;width:241.9pt;height:0;z-index:2516357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D5D45" id="Line 165" o:spid="_x0000_s1026" style="position:absolute;flip:x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br w:type="page"/>
      </w:r>
      <w:r w:rsidR="00295465">
        <w:rPr>
          <w:noProof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8B489" wp14:editId="5035B430">
                <wp:simplePos x="0" y="0"/>
                <wp:positionH relativeFrom="column">
                  <wp:posOffset>7535594</wp:posOffset>
                </wp:positionH>
                <wp:positionV relativeFrom="paragraph">
                  <wp:posOffset>560363</wp:posOffset>
                </wp:positionV>
                <wp:extent cx="1879600" cy="5149850"/>
                <wp:effectExtent l="0" t="0" r="6350" b="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89FCFD" w14:textId="0799339B" w:rsidR="005142D0" w:rsidRPr="00EB06EB" w:rsidRDefault="005244D9" w:rsidP="005142D0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Estudiantes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="005142D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Milford</w:t>
                            </w:r>
                            <w:r w:rsidR="005142D0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BB5F69" w14:textId="77777777" w:rsidR="005142D0" w:rsidRDefault="005142D0" w:rsidP="005142D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379CF984" w14:textId="77777777" w:rsidR="007F5A03" w:rsidRPr="007F5A03" w:rsidRDefault="007F5A03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Los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C1D1525" w14:textId="77777777" w:rsidR="007F5A03" w:rsidRPr="007F5A03" w:rsidRDefault="007F5A03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22C0FE44" w14:textId="77777777" w:rsidR="007F5A03" w:rsidRPr="007F5A03" w:rsidRDefault="007F5A03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Leerán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diariamente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escuela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y en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casa.</w:t>
                            </w:r>
                          </w:p>
                          <w:p w14:paraId="60E737AA" w14:textId="77777777" w:rsidR="007F5A03" w:rsidRPr="007F5A03" w:rsidRDefault="007F5A03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214F611B" w14:textId="77777777" w:rsidR="007F5A03" w:rsidRPr="007F5A03" w:rsidRDefault="007F5A03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Accederán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XtraMath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iReady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lectura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matemáticas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escuela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y en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casa;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practicarán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habilidades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matemáticas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cada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noche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D4D154F" w14:textId="77777777" w:rsidR="007F5A03" w:rsidRPr="007F5A03" w:rsidRDefault="007F5A03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62B62515" w14:textId="2F735D84" w:rsidR="005142D0" w:rsidRPr="006B5D5C" w:rsidRDefault="007F5A03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Escribirán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diariamente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7F5A0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materia</w:t>
                            </w:r>
                            <w:r w:rsidR="005142D0"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 w:rsidR="0029546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73CA4A0" w14:textId="11869C03" w:rsidR="00734486" w:rsidRPr="00EB06EB" w:rsidRDefault="00734486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B489" id="Text Box 60" o:spid="_x0000_s1043" type="#_x0000_t202" style="position:absolute;margin-left:593.35pt;margin-top:44.1pt;width:148pt;height:4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5C89FCFD" w14:textId="0799339B" w:rsidR="005142D0" w:rsidRPr="00EB06EB" w:rsidRDefault="005244D9" w:rsidP="005142D0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Estudiantes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de </w:t>
                      </w:r>
                      <w:r w:rsidR="005142D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Milford</w:t>
                      </w:r>
                      <w:r w:rsidR="005142D0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BB5F69" w14:textId="77777777" w:rsidR="005142D0" w:rsidRDefault="005142D0" w:rsidP="005142D0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379CF984" w14:textId="77777777" w:rsidR="007F5A03" w:rsidRPr="007F5A03" w:rsidRDefault="007F5A03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Los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:</w:t>
                      </w:r>
                    </w:p>
                    <w:p w14:paraId="1C1D1525" w14:textId="77777777" w:rsidR="007F5A03" w:rsidRPr="007F5A03" w:rsidRDefault="007F5A03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22C0FE44" w14:textId="77777777" w:rsidR="007F5A03" w:rsidRPr="007F5A03" w:rsidRDefault="007F5A03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Leerán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diariamente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escuela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y en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casa.</w:t>
                      </w:r>
                    </w:p>
                    <w:p w14:paraId="60E737AA" w14:textId="77777777" w:rsidR="007F5A03" w:rsidRPr="007F5A03" w:rsidRDefault="007F5A03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214F611B" w14:textId="77777777" w:rsidR="007F5A03" w:rsidRPr="007F5A03" w:rsidRDefault="007F5A03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Accederán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XtraMath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iReady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lectura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escuela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y en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casa;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practicarán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habilidades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cada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noche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7D4D154F" w14:textId="77777777" w:rsidR="007F5A03" w:rsidRPr="007F5A03" w:rsidRDefault="007F5A03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62B62515" w14:textId="2F735D84" w:rsidR="005142D0" w:rsidRPr="006B5D5C" w:rsidRDefault="007F5A03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Escribirán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diariamente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todas</w:t>
                      </w:r>
                      <w:proofErr w:type="spellEnd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7F5A0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materia</w:t>
                      </w:r>
                      <w:r w:rsidR="005142D0"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</w:t>
                      </w:r>
                      <w:proofErr w:type="spellEnd"/>
                      <w:r w:rsidR="0029546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273CA4A0" w14:textId="11869C03" w:rsidR="00734486" w:rsidRPr="00EB06EB" w:rsidRDefault="00734486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70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B4E5BF" wp14:editId="1BD0E219">
                <wp:simplePos x="0" y="0"/>
                <wp:positionH relativeFrom="margin">
                  <wp:align>left</wp:align>
                </wp:positionH>
                <wp:positionV relativeFrom="paragraph">
                  <wp:posOffset>3493868</wp:posOffset>
                </wp:positionV>
                <wp:extent cx="3057525" cy="23107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3110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67D54" w14:textId="77777777" w:rsidR="00C4086F" w:rsidRDefault="00C4086F" w:rsidP="00C4086F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Objetivo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(s) de Milford para el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Logro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Estudiantil</w:t>
                            </w:r>
                            <w:proofErr w:type="spellEnd"/>
                          </w:p>
                          <w:p w14:paraId="080F3243" w14:textId="77777777" w:rsidR="00761707" w:rsidRPr="00761707" w:rsidRDefault="00C4086F" w:rsidP="007617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</w:pPr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El </w:t>
                            </w:r>
                            <w:proofErr w:type="spellStart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porcentaje</w:t>
                            </w:r>
                            <w:proofErr w:type="spellEnd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estudiantes</w:t>
                            </w:r>
                            <w:proofErr w:type="spellEnd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de 3º a 5º </w:t>
                            </w:r>
                            <w:proofErr w:type="spellStart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grado</w:t>
                            </w:r>
                            <w:proofErr w:type="spellEnd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que </w:t>
                            </w:r>
                            <w:proofErr w:type="spellStart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obtienen</w:t>
                            </w:r>
                            <w:proofErr w:type="spellEnd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un </w:t>
                            </w:r>
                            <w:proofErr w:type="spellStart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nivel</w:t>
                            </w:r>
                            <w:proofErr w:type="spellEnd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competente</w:t>
                            </w:r>
                            <w:proofErr w:type="spellEnd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o superior </w:t>
                            </w:r>
                            <w:proofErr w:type="spellStart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la </w:t>
                            </w:r>
                            <w:proofErr w:type="spellStart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sección</w:t>
                            </w:r>
                            <w:proofErr w:type="spellEnd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lectura</w:t>
                            </w:r>
                            <w:proofErr w:type="spellEnd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de la </w:t>
                            </w:r>
                            <w:proofErr w:type="spellStart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evaluación</w:t>
                            </w:r>
                            <w:proofErr w:type="spellEnd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Georgia Milestone </w:t>
                            </w:r>
                            <w:proofErr w:type="spellStart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aumentará</w:t>
                            </w:r>
                            <w:proofErr w:type="spellEnd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un 15% de mayo de 2024 a mayo de 2025</w:t>
                            </w:r>
                            <w:r w:rsidR="00761707" w:rsidRPr="00761707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3AA8884" w14:textId="77777777" w:rsidR="00761707" w:rsidRPr="00761707" w:rsidRDefault="00761707" w:rsidP="00761707">
                            <w:pPr>
                              <w:pStyle w:val="ListParagraph"/>
                              <w:widowControl w:val="0"/>
                              <w:spacing w:before="100" w:beforeAutospacing="1" w:after="100" w:afterAutospacing="1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</w:pPr>
                          </w:p>
                          <w:p w14:paraId="4665E80F" w14:textId="71E20CBA" w:rsidR="00C4086F" w:rsidRPr="00C4086F" w:rsidRDefault="00C4086F" w:rsidP="007617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</w:pPr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Para mayo de 2025,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los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estudiantes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de 3º a 5º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grado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aumentarán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su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nivel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logro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competente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o superior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la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sección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matemáticas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de la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evaluación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Georgia Milestone </w:t>
                            </w:r>
                            <w:proofErr w:type="spellStart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C4086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  <w:t xml:space="preserve"> un 15% de mayo de 2024 a mayo de 2025.</w:t>
                            </w:r>
                          </w:p>
                          <w:p w14:paraId="42520302" w14:textId="6E7997C0" w:rsidR="00951403" w:rsidRPr="00761707" w:rsidRDefault="00951403" w:rsidP="00761707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5BF" id="_x0000_s1044" type="#_x0000_t202" style="position:absolute;margin-left:0;margin-top:275.1pt;width:240.75pt;height:181.9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" filled="f" stroked="f">
                <v:textbox>
                  <w:txbxContent>
                    <w:p w14:paraId="73267D54" w14:textId="77777777" w:rsidR="00C4086F" w:rsidRDefault="00C4086F" w:rsidP="00C4086F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Objetivo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(s) de Milford para el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Logro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Estudiantil</w:t>
                      </w:r>
                      <w:proofErr w:type="spellEnd"/>
                    </w:p>
                    <w:p w14:paraId="080F3243" w14:textId="77777777" w:rsidR="00761707" w:rsidRPr="00761707" w:rsidRDefault="00C4086F" w:rsidP="00761707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</w:pPr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El </w:t>
                      </w:r>
                      <w:proofErr w:type="spellStart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porcentaje</w:t>
                      </w:r>
                      <w:proofErr w:type="spellEnd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estudiantes</w:t>
                      </w:r>
                      <w:proofErr w:type="spellEnd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de 3º a 5º </w:t>
                      </w:r>
                      <w:proofErr w:type="spellStart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grado</w:t>
                      </w:r>
                      <w:proofErr w:type="spellEnd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que </w:t>
                      </w:r>
                      <w:proofErr w:type="spellStart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obtienen</w:t>
                      </w:r>
                      <w:proofErr w:type="spellEnd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un </w:t>
                      </w:r>
                      <w:proofErr w:type="spellStart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nivel</w:t>
                      </w:r>
                      <w:proofErr w:type="spellEnd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competente</w:t>
                      </w:r>
                      <w:proofErr w:type="spellEnd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o superior </w:t>
                      </w:r>
                      <w:proofErr w:type="spellStart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la </w:t>
                      </w:r>
                      <w:proofErr w:type="spellStart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sección</w:t>
                      </w:r>
                      <w:proofErr w:type="spellEnd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lectura</w:t>
                      </w:r>
                      <w:proofErr w:type="spellEnd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de la </w:t>
                      </w:r>
                      <w:proofErr w:type="spellStart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evaluación</w:t>
                      </w:r>
                      <w:proofErr w:type="spellEnd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Georgia Milestone </w:t>
                      </w:r>
                      <w:proofErr w:type="spellStart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aumentará</w:t>
                      </w:r>
                      <w:proofErr w:type="spellEnd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un 15% de mayo de 2024 a mayo de 2025</w:t>
                      </w:r>
                      <w:r w:rsidR="00761707" w:rsidRPr="00761707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.</w:t>
                      </w:r>
                    </w:p>
                    <w:p w14:paraId="33AA8884" w14:textId="77777777" w:rsidR="00761707" w:rsidRPr="00761707" w:rsidRDefault="00761707" w:rsidP="00761707">
                      <w:pPr>
                        <w:pStyle w:val="ListParagraph"/>
                        <w:widowControl w:val="0"/>
                        <w:spacing w:before="100" w:beforeAutospacing="1" w:after="100" w:afterAutospacing="1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</w:pPr>
                    </w:p>
                    <w:p w14:paraId="4665E80F" w14:textId="71E20CBA" w:rsidR="00C4086F" w:rsidRPr="00C4086F" w:rsidRDefault="00C4086F" w:rsidP="00761707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</w:pPr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Para mayo de 2025,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los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estudiantes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de 3º a 5º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grado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aumentarán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su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nivel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logro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competente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o superior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la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sección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matemáticas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de la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evaluación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Georgia Milestone </w:t>
                      </w:r>
                      <w:proofErr w:type="spellStart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C4086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  <w:t xml:space="preserve"> un 15% de mayo de 2024 a mayo de 2025.</w:t>
                      </w:r>
                    </w:p>
                    <w:p w14:paraId="42520302" w14:textId="6E7997C0" w:rsidR="00951403" w:rsidRPr="00761707" w:rsidRDefault="00951403" w:rsidP="00761707">
                      <w:pPr>
                        <w:pStyle w:val="ListParagraph"/>
                        <w:ind w:left="360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1707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FBF2F5E" wp14:editId="65D680D5">
                <wp:simplePos x="0" y="0"/>
                <wp:positionH relativeFrom="margin">
                  <wp:align>left</wp:align>
                </wp:positionH>
                <wp:positionV relativeFrom="paragraph">
                  <wp:posOffset>5892165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07D23" id="Rectangle 25" o:spid="_x0000_s1026" style="position:absolute;margin-left:0;margin-top:463.95pt;width:246.75pt;height:7.25pt;z-index: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761707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E6259" wp14:editId="2F33D75E">
                <wp:simplePos x="0" y="0"/>
                <wp:positionH relativeFrom="margin">
                  <wp:align>left</wp:align>
                </wp:positionH>
                <wp:positionV relativeFrom="paragraph">
                  <wp:posOffset>3464804</wp:posOffset>
                </wp:positionV>
                <wp:extent cx="3133725" cy="91811"/>
                <wp:effectExtent l="0" t="0" r="952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D88D4" id="Rectangle 25" o:spid="_x0000_s1026" style="position:absolute;margin-left:0;margin-top:272.8pt;width:246.75pt;height:7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CkbkBj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761707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464556" wp14:editId="552F58A8">
                <wp:simplePos x="0" y="0"/>
                <wp:positionH relativeFrom="margin">
                  <wp:posOffset>57053</wp:posOffset>
                </wp:positionH>
                <wp:positionV relativeFrom="paragraph">
                  <wp:posOffset>326048</wp:posOffset>
                </wp:positionV>
                <wp:extent cx="2971800" cy="3371850"/>
                <wp:effectExtent l="0" t="0" r="5080" b="635"/>
                <wp:wrapThrough wrapText="bothSides">
                  <wp:wrapPolygon edited="0">
                    <wp:start x="0" y="0"/>
                    <wp:lineTo x="0" y="21478"/>
                    <wp:lineTo x="21462" y="21478"/>
                    <wp:lineTo x="21462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3EFFAF" w14:textId="77777777" w:rsidR="00182C00" w:rsidRPr="00182C00" w:rsidRDefault="00182C00" w:rsidP="00182C0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Objetivos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del Distrito para el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Éxito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los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Estudiantes</w:t>
                            </w:r>
                            <w:proofErr w:type="spellEnd"/>
                          </w:p>
                          <w:p w14:paraId="13E39453" w14:textId="5A5EEC28" w:rsidR="00182C00" w:rsidRPr="00182C00" w:rsidRDefault="00182C00" w:rsidP="00182C00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Mejorar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rendimiento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="003B3E85" w:rsidRPr="004742DE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áreas</w:t>
                            </w:r>
                            <w:proofErr w:type="spellEnd"/>
                            <w:r w:rsidR="003B3E85" w:rsidRPr="004742DE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3B3E85" w:rsidRPr="004742DE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contenido</w:t>
                            </w:r>
                            <w:proofErr w:type="spellEnd"/>
                            <w:r w:rsidR="003B3E85" w:rsidRPr="004742DE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B3E85" w:rsidRPr="004742DE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básico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un 2%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cada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basado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resultados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académicos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CBDED07" w14:textId="77777777" w:rsidR="00182C00" w:rsidRPr="00182C00" w:rsidRDefault="00182C00" w:rsidP="00182C00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El CCSD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incrementará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participación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las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familias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y las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comunidades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programas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servicios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un 10%,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según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datos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padres del CLTS,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encuestas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visitas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al sitio web.</w:t>
                            </w:r>
                          </w:p>
                          <w:p w14:paraId="3D3AD3D9" w14:textId="77777777" w:rsidR="00182C00" w:rsidRPr="00182C00" w:rsidRDefault="00182C00" w:rsidP="00182C00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Para el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escolar 2026,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aumentar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2 puntos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porcentuales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número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alcanzan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niveles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competencia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excelencia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según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las</w:t>
                            </w:r>
                            <w:r w:rsidRPr="00182C00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evaluaciones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estatales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4DE0F6A" w14:textId="77777777" w:rsidR="00182C00" w:rsidRPr="00182C00" w:rsidRDefault="00182C00" w:rsidP="00182C00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Para el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escolar 2028,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incrementar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tasa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graduación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del 87% al 88%,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acuerdo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con la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tasa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ajustada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graduación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del </w:t>
                            </w:r>
                            <w:proofErr w:type="spellStart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GaDOE</w:t>
                            </w:r>
                            <w:proofErr w:type="spellEnd"/>
                            <w:r w:rsidRPr="00182C0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C9E8AB4" w14:textId="77777777" w:rsidR="006079B5" w:rsidRPr="000F52C3" w:rsidRDefault="006079B5" w:rsidP="006079B5">
                            <w:pPr>
                              <w:pStyle w:val="ListParagraph"/>
                              <w:widowControl w:val="0"/>
                              <w:ind w:left="144" w:hanging="144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12"/>
                                <w:szCs w:val="12"/>
                              </w:rPr>
                            </w:pPr>
                          </w:p>
                          <w:p w14:paraId="23084766" w14:textId="77777777" w:rsidR="001D66A6" w:rsidRPr="00D1424D" w:rsidRDefault="001D66A6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45BCF1A0" w14:textId="77777777" w:rsidR="00494EDE" w:rsidRPr="00494EDE" w:rsidRDefault="00494EDE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5" type="#_x0000_t202" style="position:absolute;margin-left:4.5pt;margin-top:25.65pt;width:234pt;height:265.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" filled="f" stroked="f">
                <v:textbox inset="2.88pt,2.88pt,2.88pt,2.88pt">
                  <w:txbxContent>
                    <w:p w14:paraId="283EFFAF" w14:textId="77777777" w:rsidR="00182C00" w:rsidRPr="00182C00" w:rsidRDefault="00182C00" w:rsidP="00182C00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Objetivos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del Distrito para el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Éxito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los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Estudiantes</w:t>
                      </w:r>
                      <w:proofErr w:type="spellEnd"/>
                    </w:p>
                    <w:p w14:paraId="13E39453" w14:textId="5A5EEC28" w:rsidR="00182C00" w:rsidRPr="00182C00" w:rsidRDefault="00182C00" w:rsidP="00182C00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Mejorar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rendimiento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todas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="003B3E85" w:rsidRPr="004742DE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áreas</w:t>
                      </w:r>
                      <w:proofErr w:type="spellEnd"/>
                      <w:r w:rsidR="003B3E85" w:rsidRPr="004742DE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3B3E85" w:rsidRPr="004742DE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contenido</w:t>
                      </w:r>
                      <w:proofErr w:type="spellEnd"/>
                      <w:r w:rsidR="003B3E85" w:rsidRPr="004742DE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B3E85" w:rsidRPr="004742DE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básico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un 2%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cada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basado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resultados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académicos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1CBDED07" w14:textId="77777777" w:rsidR="00182C00" w:rsidRPr="00182C00" w:rsidRDefault="00182C00" w:rsidP="00182C00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El CCSD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incrementará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participación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las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familias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y las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comunidades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programas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servicios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un 10%,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según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datos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padres del CLTS,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encuestas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visitas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al sitio web.</w:t>
                      </w:r>
                    </w:p>
                    <w:p w14:paraId="3D3AD3D9" w14:textId="77777777" w:rsidR="00182C00" w:rsidRPr="00182C00" w:rsidRDefault="00182C00" w:rsidP="00182C00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rPr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Para el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escolar 2026,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aumentar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2 puntos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porcentuales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número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alcanzan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niveles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competencia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excelencia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según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las</w:t>
                      </w:r>
                      <w:r w:rsidRPr="00182C00">
                        <w:rPr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evaluaciones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estatales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14DE0F6A" w14:textId="77777777" w:rsidR="00182C00" w:rsidRPr="00182C00" w:rsidRDefault="00182C00" w:rsidP="00182C00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Para el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escolar 2028,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incrementar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tasa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graduación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del 87% al 88%,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acuerdo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con la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tasa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ajustada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graduación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del </w:t>
                      </w:r>
                      <w:proofErr w:type="spellStart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GaDOE</w:t>
                      </w:r>
                      <w:proofErr w:type="spellEnd"/>
                      <w:r w:rsidRPr="00182C00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4C9E8AB4" w14:textId="77777777" w:rsidR="006079B5" w:rsidRPr="000F52C3" w:rsidRDefault="006079B5" w:rsidP="006079B5">
                      <w:pPr>
                        <w:pStyle w:val="ListParagraph"/>
                        <w:widowControl w:val="0"/>
                        <w:ind w:left="144" w:hanging="144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12"/>
                          <w:szCs w:val="12"/>
                        </w:rPr>
                      </w:pPr>
                    </w:p>
                    <w:p w14:paraId="23084766" w14:textId="77777777" w:rsidR="001D66A6" w:rsidRPr="00D1424D" w:rsidRDefault="001D66A6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</w:p>
                    <w:p w14:paraId="45BCF1A0" w14:textId="77777777" w:rsidR="00494EDE" w:rsidRPr="00494EDE" w:rsidRDefault="00494EDE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F27E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46BD22" wp14:editId="652D3CE7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3124200" cy="5587341"/>
                <wp:effectExtent l="0" t="0" r="0" b="0"/>
                <wp:wrapNone/>
                <wp:docPr id="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587341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BF42" id="Rectangle 3" o:spid="_x0000_s1026" style="position:absolute;margin-left:0;margin-top:23.25pt;width:246pt;height:439.95pt;z-index: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9FBDB" wp14:editId="1E6E47CA">
                <wp:simplePos x="0" y="0"/>
                <wp:positionH relativeFrom="column">
                  <wp:posOffset>5308600</wp:posOffset>
                </wp:positionH>
                <wp:positionV relativeFrom="paragraph">
                  <wp:posOffset>577850</wp:posOffset>
                </wp:positionV>
                <wp:extent cx="2108200" cy="5175250"/>
                <wp:effectExtent l="0" t="0" r="6350" b="635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17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1DBB20" w14:textId="572551D5" w:rsidR="000B1C63" w:rsidRPr="00EB06EB" w:rsidRDefault="005244D9" w:rsidP="000B1C63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Familias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="000B1C63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Milford</w:t>
                            </w:r>
                            <w:r w:rsidR="000B1C63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5A0BFDA" w14:textId="77777777" w:rsidR="000B1C63" w:rsidRDefault="000B1C63" w:rsidP="000B1C6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88C7F79" w14:textId="77777777" w:rsidR="004328B2" w:rsidRPr="004328B2" w:rsidRDefault="004328B2" w:rsidP="0029546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Las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familias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103071F" w14:textId="77777777" w:rsidR="004328B2" w:rsidRPr="004328B2" w:rsidRDefault="004328B2" w:rsidP="0029546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3C34F2A6" w14:textId="77777777" w:rsidR="004328B2" w:rsidRPr="004328B2" w:rsidRDefault="004328B2" w:rsidP="0029546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Leerán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cada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noche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apoyar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estándares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lectura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; las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familias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asistirán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 un taller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académico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lectura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64DA198" w14:textId="77777777" w:rsidR="004328B2" w:rsidRPr="004328B2" w:rsidRDefault="004328B2" w:rsidP="0029546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7B3D3582" w14:textId="77777777" w:rsidR="004328B2" w:rsidRPr="004328B2" w:rsidRDefault="004328B2" w:rsidP="0029546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Revisarán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"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Mapas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para Padres</w:t>
                            </w:r>
                            <w:proofErr w:type="gram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" para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comprender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mejor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estrategias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matemáticas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accederán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XtraMath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y Splash Math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desde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el sitio web y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revisarán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matemáticas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; las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familias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asistirán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 un taller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académico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matemáticas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63AAEA4" w14:textId="77777777" w:rsidR="004328B2" w:rsidRPr="004328B2" w:rsidRDefault="004328B2" w:rsidP="0029546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1ECBC835" w14:textId="444AB181" w:rsidR="000B1C63" w:rsidRPr="0079336A" w:rsidRDefault="004328B2" w:rsidP="0029546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Proporcionarán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tiempo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para que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escriban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diariamente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materias</w:t>
                            </w:r>
                            <w:proofErr w:type="spellEnd"/>
                            <w:r w:rsidRPr="004328B2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ACC63D0" w14:textId="77777777" w:rsidR="000B1C63" w:rsidRPr="0079336A" w:rsidRDefault="000B1C63" w:rsidP="0029546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38368" w14:textId="3E84221E" w:rsidR="00734486" w:rsidRPr="0079336A" w:rsidRDefault="00734486" w:rsidP="00EB06E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BDB" id="Text Box 57" o:spid="_x0000_s1046" type="#_x0000_t202" style="position:absolute;margin-left:418pt;margin-top:45.5pt;width:166pt;height:4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6E1DBB20" w14:textId="572551D5" w:rsidR="000B1C63" w:rsidRPr="00EB06EB" w:rsidRDefault="005244D9" w:rsidP="000B1C63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Familias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de </w:t>
                      </w:r>
                      <w:r w:rsidR="000B1C63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Milford</w:t>
                      </w:r>
                      <w:r w:rsidR="000B1C63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5A0BFDA" w14:textId="77777777" w:rsidR="000B1C63" w:rsidRDefault="000B1C63" w:rsidP="000B1C6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88C7F79" w14:textId="77777777" w:rsidR="004328B2" w:rsidRPr="004328B2" w:rsidRDefault="004328B2" w:rsidP="00295465">
                      <w:p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Las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familias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:</w:t>
                      </w:r>
                    </w:p>
                    <w:p w14:paraId="1103071F" w14:textId="77777777" w:rsidR="004328B2" w:rsidRPr="004328B2" w:rsidRDefault="004328B2" w:rsidP="00295465">
                      <w:p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3C34F2A6" w14:textId="77777777" w:rsidR="004328B2" w:rsidRPr="004328B2" w:rsidRDefault="004328B2" w:rsidP="00295465">
                      <w:p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Leerán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cada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noche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apoyar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estándares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lectura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; las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familias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asistirán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 un taller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académico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lectura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564DA198" w14:textId="77777777" w:rsidR="004328B2" w:rsidRPr="004328B2" w:rsidRDefault="004328B2" w:rsidP="00295465">
                      <w:p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7B3D3582" w14:textId="77777777" w:rsidR="004328B2" w:rsidRPr="004328B2" w:rsidRDefault="004328B2" w:rsidP="00295465">
                      <w:p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Revisarán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"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Mapas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para Padres</w:t>
                      </w:r>
                      <w:proofErr w:type="gram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" para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comprender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mejor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estrategias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accederán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XtraMath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y Splash Math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desde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el sitio web y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revisarán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; las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familias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asistirán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 un taller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académico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763AAEA4" w14:textId="77777777" w:rsidR="004328B2" w:rsidRPr="004328B2" w:rsidRDefault="004328B2" w:rsidP="00295465">
                      <w:p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1ECBC835" w14:textId="444AB181" w:rsidR="000B1C63" w:rsidRPr="0079336A" w:rsidRDefault="004328B2" w:rsidP="0029546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Proporcionarán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tiempo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para que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escriban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diariamente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todas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materias</w:t>
                      </w:r>
                      <w:proofErr w:type="spellEnd"/>
                      <w:r w:rsidRPr="004328B2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0ACC63D0" w14:textId="77777777" w:rsidR="000B1C63" w:rsidRPr="0079336A" w:rsidRDefault="000B1C63" w:rsidP="0029546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38368" w14:textId="3E84221E" w:rsidR="00734486" w:rsidRPr="0079336A" w:rsidRDefault="00734486" w:rsidP="00EB06E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6E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10E99F" wp14:editId="5B2E83E5">
                <wp:simplePos x="0" y="0"/>
                <wp:positionH relativeFrom="margin">
                  <wp:align>left</wp:align>
                </wp:positionH>
                <wp:positionV relativeFrom="paragraph">
                  <wp:posOffset>5994400</wp:posOffset>
                </wp:positionV>
                <wp:extent cx="3136900" cy="776605"/>
                <wp:effectExtent l="0" t="0" r="6350" b="444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4A25C2" w14:textId="7AA0EFF4" w:rsidR="009465D7" w:rsidRDefault="009465D7" w:rsidP="009465D7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Visit</w:t>
                            </w:r>
                            <w:r w:rsidR="00292F6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="00292F6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92F6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nuestra</w:t>
                            </w:r>
                            <w:proofErr w:type="spellEnd"/>
                            <w:r w:rsidR="00292F6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92F6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Pagina</w:t>
                            </w:r>
                            <w:proofErr w:type="spellEnd"/>
                            <w:r w:rsidR="00292F6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Web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B97414C" w14:textId="77777777" w:rsidR="009465D7" w:rsidRPr="00C23AE6" w:rsidRDefault="009465D7" w:rsidP="009465D7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4B0AE78" w14:textId="77777777" w:rsidR="009465D7" w:rsidRPr="009C5A66" w:rsidRDefault="00317EBC" w:rsidP="009465D7">
                            <w:pPr>
                              <w:jc w:val="center"/>
                              <w:rPr>
                                <w:rFonts w:ascii="Berylium" w:hAnsi="Berylium"/>
                                <w:b/>
                                <w:sz w:val="24"/>
                                <w:szCs w:val="24"/>
                              </w:rPr>
                            </w:pPr>
                            <w:hyperlink r:id="rId19" w:history="1">
                              <w:r w:rsidR="009465D7" w:rsidRPr="002123EB">
                                <w:rPr>
                                  <w:rStyle w:val="Hyperlink"/>
                                  <w:rFonts w:ascii="Berylium" w:hAnsi="Berylium"/>
                                  <w:b/>
                                  <w:sz w:val="24"/>
                                  <w:szCs w:val="24"/>
                                </w:rPr>
                                <w:t>http://www.cobbk12.org/Milford/</w:t>
                              </w:r>
                            </w:hyperlink>
                          </w:p>
                          <w:p w14:paraId="2F42CC64" w14:textId="5921EB5D" w:rsidR="005B3D99" w:rsidRDefault="005B3D99" w:rsidP="009465D7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0A7D206" w14:textId="4FC4111A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13104C6" w14:textId="52C68DF1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090FC8B" w14:textId="64822B32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5352775" w14:textId="79390706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3376781" w14:textId="607D6E3C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F8A9BF3" w14:textId="6A6D44AE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7" type="#_x0000_t202" style="position:absolute;margin-left:0;margin-top:472pt;width:247pt;height:61.1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" filled="f" fillcolor="#fffffe" stroked="f" strokecolor="#212120" insetpen="t">
                <v:textbox inset="2.88pt,2.88pt,2.88pt,2.88pt">
                  <w:txbxContent>
                    <w:p w14:paraId="344A25C2" w14:textId="7AA0EFF4" w:rsidR="009465D7" w:rsidRDefault="009465D7" w:rsidP="009465D7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Visit</w:t>
                      </w:r>
                      <w:r w:rsidR="00292F69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="00292F69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92F69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nuestra</w:t>
                      </w:r>
                      <w:proofErr w:type="spellEnd"/>
                      <w:r w:rsidR="00292F69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92F69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Pagina</w:t>
                      </w:r>
                      <w:proofErr w:type="spellEnd"/>
                      <w:r w:rsidR="00292F69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r w:rsidRP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Web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:</w:t>
                      </w:r>
                    </w:p>
                    <w:p w14:paraId="1B97414C" w14:textId="77777777" w:rsidR="009465D7" w:rsidRPr="00C23AE6" w:rsidRDefault="009465D7" w:rsidP="009465D7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14B0AE78" w14:textId="77777777" w:rsidR="009465D7" w:rsidRPr="009C5A66" w:rsidRDefault="00AD5FC1" w:rsidP="009465D7">
                      <w:pPr>
                        <w:jc w:val="center"/>
                        <w:rPr>
                          <w:rFonts w:ascii="Berylium" w:hAnsi="Berylium"/>
                          <w:b/>
                          <w:sz w:val="24"/>
                          <w:szCs w:val="24"/>
                        </w:rPr>
                      </w:pPr>
                      <w:hyperlink r:id="rId20" w:history="1">
                        <w:r w:rsidR="009465D7" w:rsidRPr="002123EB">
                          <w:rPr>
                            <w:rStyle w:val="Hyperlink"/>
                            <w:rFonts w:ascii="Berylium" w:hAnsi="Berylium"/>
                            <w:b/>
                            <w:sz w:val="24"/>
                            <w:szCs w:val="24"/>
                          </w:rPr>
                          <w:t>http://www.cobbk12.org/Milford/</w:t>
                        </w:r>
                      </w:hyperlink>
                    </w:p>
                    <w:p w14:paraId="2F42CC64" w14:textId="5921EB5D" w:rsidR="005B3D99" w:rsidRDefault="005B3D99" w:rsidP="009465D7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0A7D206" w14:textId="4FC4111A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13104C6" w14:textId="52C68DF1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4090FC8B" w14:textId="64822B32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15352775" w14:textId="79390706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3376781" w14:textId="607D6E3C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6F8A9BF3" w14:textId="6A6D44AE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4D385F" wp14:editId="26E6BDAF">
                <wp:simplePos x="0" y="0"/>
                <wp:positionH relativeFrom="margin">
                  <wp:posOffset>3495675</wp:posOffset>
                </wp:positionH>
                <wp:positionV relativeFrom="paragraph">
                  <wp:posOffset>6067837</wp:posOffset>
                </wp:positionV>
                <wp:extent cx="5886450" cy="685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F17C5" w14:textId="33E853C2" w:rsidR="008B41B0" w:rsidRPr="00674133" w:rsidRDefault="002718C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¡Un </w:t>
                            </w:r>
                            <w:proofErr w:type="spellStart"/>
                            <w:r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>equipo</w:t>
                            </w:r>
                            <w:proofErr w:type="spellEnd"/>
                            <w:r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, un </w:t>
                            </w:r>
                            <w:proofErr w:type="spellStart"/>
                            <w:r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>objetivo</w:t>
                            </w:r>
                            <w:proofErr w:type="spellEnd"/>
                            <w:r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>éxito</w:t>
                            </w:r>
                            <w:proofErr w:type="spellEnd"/>
                            <w:r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>estudiantil</w:t>
                            </w:r>
                            <w:proofErr w:type="spellEnd"/>
                            <w:r w:rsidRPr="0067413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385F" id="Text Box 36" o:spid="_x0000_s1048" type="#_x0000_t202" style="position:absolute;margin-left:275.25pt;margin-top:477.8pt;width:463.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" fillcolor="white [3201]" strokeweight=".5pt">
                <v:textbox>
                  <w:txbxContent>
                    <w:p w14:paraId="197F17C5" w14:textId="33E853C2" w:rsidR="008B41B0" w:rsidRPr="00674133" w:rsidRDefault="002718C2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¡Un </w:t>
                      </w:r>
                      <w:proofErr w:type="spellStart"/>
                      <w:r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>equipo</w:t>
                      </w:r>
                      <w:proofErr w:type="spellEnd"/>
                      <w:r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, un </w:t>
                      </w:r>
                      <w:proofErr w:type="spellStart"/>
                      <w:r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>objetivo</w:t>
                      </w:r>
                      <w:proofErr w:type="spellEnd"/>
                      <w:r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>éxito</w:t>
                      </w:r>
                      <w:proofErr w:type="spellEnd"/>
                      <w:r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>estudiantil</w:t>
                      </w:r>
                      <w:proofErr w:type="spellEnd"/>
                      <w:r w:rsidRPr="00674133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D8757C" wp14:editId="429FF29A">
                <wp:simplePos x="0" y="0"/>
                <wp:positionH relativeFrom="column">
                  <wp:posOffset>3493770</wp:posOffset>
                </wp:positionH>
                <wp:positionV relativeFrom="paragraph">
                  <wp:posOffset>5862955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757C" id="Rectangle 199" o:spid="_x0000_s1049" style="position:absolute;margin-left:275.1pt;margin-top:461.65pt;width:464.15pt;height: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/>
              </v:rect>
            </w:pict>
          </mc:Fallback>
        </mc:AlternateContent>
      </w:r>
      <w:r w:rsidR="00AB5EC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8BA0C2" wp14:editId="2E5743DB">
                <wp:simplePos x="0" y="0"/>
                <wp:positionH relativeFrom="column">
                  <wp:posOffset>3381499</wp:posOffset>
                </wp:positionH>
                <wp:positionV relativeFrom="paragraph">
                  <wp:posOffset>608610</wp:posOffset>
                </wp:positionV>
                <wp:extent cx="1800225" cy="5195455"/>
                <wp:effectExtent l="0" t="0" r="9525" b="5715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2D9404" w14:textId="07B648A2" w:rsidR="000A1821" w:rsidRDefault="003C5A2C" w:rsidP="000A1821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Maestros de </w:t>
                            </w:r>
                            <w:r w:rsidR="000A1821" w:rsidRPr="0071233C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Milford </w:t>
                            </w:r>
                          </w:p>
                          <w:p w14:paraId="3F940757" w14:textId="77777777" w:rsidR="000A1821" w:rsidRDefault="000A1821" w:rsidP="000A1821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02EA34FE" w14:textId="77777777" w:rsidR="00D32B44" w:rsidRDefault="00BF2AF5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</w:pPr>
                            <w:proofErr w:type="gram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gram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maestros,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especialistas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y personal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apoyo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trabajarán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con sus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estudiantes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desarrollar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la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comprensión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estándares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del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nivel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grado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. </w:t>
                            </w:r>
                          </w:p>
                          <w:p w14:paraId="125DBB34" w14:textId="77777777" w:rsidR="00146830" w:rsidRDefault="00146830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</w:pPr>
                          </w:p>
                          <w:p w14:paraId="3066934A" w14:textId="43EDBC4D" w:rsidR="00BF2AF5" w:rsidRPr="00146830" w:rsidRDefault="00BF2AF5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</w:rPr>
                            </w:pPr>
                            <w:proofErr w:type="spellStart"/>
                            <w:r w:rsidRPr="0014683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</w:rPr>
                              <w:t>Ellos</w:t>
                            </w:r>
                            <w:proofErr w:type="spellEnd"/>
                            <w:r w:rsidRPr="0014683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</w:rPr>
                              <w:t>:</w:t>
                            </w:r>
                          </w:p>
                          <w:p w14:paraId="67323565" w14:textId="3660F75E" w:rsidR="00BF2AF5" w:rsidRPr="00BF2AF5" w:rsidRDefault="00BF2AF5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</w:pPr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-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Proporcionarán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libros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que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niños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lean 20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minutos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cada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noche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su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nivel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independiente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;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invitarán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padres a un taller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académico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apoyar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estándares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</w:t>
                            </w:r>
                            <w:r w:rsidR="00D32B44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="00D32B44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Lecto-Escritura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.</w:t>
                            </w:r>
                          </w:p>
                          <w:p w14:paraId="0C375F40" w14:textId="77777777" w:rsidR="00BF2AF5" w:rsidRPr="00BF2AF5" w:rsidRDefault="00BF2AF5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</w:pPr>
                          </w:p>
                          <w:p w14:paraId="434DE1E2" w14:textId="77777777" w:rsidR="00BF2AF5" w:rsidRPr="00BF2AF5" w:rsidRDefault="00BF2AF5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</w:pPr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-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Proporcionarán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"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Mapas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gram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para Padres</w:t>
                            </w:r>
                            <w:proofErr w:type="gram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" que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explican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y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muestran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modelos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las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estrategias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matemáticas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Estándares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Excelencia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Georgia;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proporcionarán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una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licencia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línea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XtraMath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iReady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que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estudiantes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accedan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la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escuela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y en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casa;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invitarán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padres a un taller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académico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apoyar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estándares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matemáticas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.</w:t>
                            </w:r>
                          </w:p>
                          <w:p w14:paraId="1DDF6775" w14:textId="77777777" w:rsidR="00BF2AF5" w:rsidRPr="00BF2AF5" w:rsidRDefault="00BF2AF5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</w:pPr>
                          </w:p>
                          <w:p w14:paraId="547033AD" w14:textId="2E4527A8" w:rsidR="00734486" w:rsidRPr="00BF2AF5" w:rsidRDefault="00BF2AF5" w:rsidP="002954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-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Proporcionarán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actividades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de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escritura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para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los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padres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en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todas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las </w:t>
                            </w:r>
                            <w:proofErr w:type="spellStart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áreas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 </w:t>
                            </w:r>
                            <w:r w:rsidR="00D32B44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 xml:space="preserve">del </w:t>
                            </w:r>
                            <w:proofErr w:type="spellStart"/>
                            <w:r w:rsidR="00D32B44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conocimiento</w:t>
                            </w:r>
                            <w:proofErr w:type="spellEnd"/>
                            <w:r w:rsidRPr="00BF2AF5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A0C2" id="Text Box 4" o:spid="_x0000_s1050" type="#_x0000_t202" style="position:absolute;margin-left:266.25pt;margin-top:47.9pt;width:141.75pt;height:409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102D9404" w14:textId="07B648A2" w:rsidR="000A1821" w:rsidRDefault="003C5A2C" w:rsidP="000A1821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Maestros de </w:t>
                      </w:r>
                      <w:r w:rsidR="000A1821" w:rsidRPr="0071233C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Milford </w:t>
                      </w:r>
                    </w:p>
                    <w:p w14:paraId="3F940757" w14:textId="77777777" w:rsidR="000A1821" w:rsidRDefault="000A1821" w:rsidP="000A1821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  <w:p w14:paraId="02EA34FE" w14:textId="77777777" w:rsidR="00D32B44" w:rsidRDefault="00BF2AF5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</w:pPr>
                      <w:proofErr w:type="gram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gram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maestros,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especialistas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y personal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apoyo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trabajarán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con sus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estudiantes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desarrollar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la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comprensión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estándares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del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nivel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grado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. </w:t>
                      </w:r>
                    </w:p>
                    <w:p w14:paraId="125DBB34" w14:textId="77777777" w:rsidR="00146830" w:rsidRDefault="00146830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</w:pPr>
                    </w:p>
                    <w:p w14:paraId="3066934A" w14:textId="43EDBC4D" w:rsidR="00BF2AF5" w:rsidRPr="00146830" w:rsidRDefault="00BF2AF5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</w:rPr>
                      </w:pPr>
                      <w:proofErr w:type="spellStart"/>
                      <w:r w:rsidRPr="0014683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</w:rPr>
                        <w:t>Ellos</w:t>
                      </w:r>
                      <w:proofErr w:type="spellEnd"/>
                      <w:r w:rsidRPr="0014683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</w:rPr>
                        <w:t>:</w:t>
                      </w:r>
                    </w:p>
                    <w:p w14:paraId="67323565" w14:textId="3660F75E" w:rsidR="00BF2AF5" w:rsidRPr="00BF2AF5" w:rsidRDefault="00BF2AF5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</w:pPr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-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Proporcionarán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libros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que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niños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lean 20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minutos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cada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noche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su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nivel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independiente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;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invitarán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padres a un taller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académico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apoyar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estándares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</w:t>
                      </w:r>
                      <w:r w:rsidR="00D32B44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="00D32B44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Lecto-Escritura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.</w:t>
                      </w:r>
                    </w:p>
                    <w:p w14:paraId="0C375F40" w14:textId="77777777" w:rsidR="00BF2AF5" w:rsidRPr="00BF2AF5" w:rsidRDefault="00BF2AF5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</w:pPr>
                    </w:p>
                    <w:p w14:paraId="434DE1E2" w14:textId="77777777" w:rsidR="00BF2AF5" w:rsidRPr="00BF2AF5" w:rsidRDefault="00BF2AF5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</w:pPr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-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Proporcionarán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"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Mapas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gram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para Padres</w:t>
                      </w:r>
                      <w:proofErr w:type="gram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" que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explican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y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muestran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modelos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las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estrategias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matemáticas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Estándares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Excelencia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Georgia;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proporcionarán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una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licencia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línea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XtraMath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iReady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que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estudiantes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accedan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la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escuela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y en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casa;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invitarán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padres a un taller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académico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apoyar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estándares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matemáticas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.</w:t>
                      </w:r>
                    </w:p>
                    <w:p w14:paraId="1DDF6775" w14:textId="77777777" w:rsidR="00BF2AF5" w:rsidRPr="00BF2AF5" w:rsidRDefault="00BF2AF5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</w:pPr>
                    </w:p>
                    <w:p w14:paraId="547033AD" w14:textId="2E4527A8" w:rsidR="00734486" w:rsidRPr="00BF2AF5" w:rsidRDefault="00BF2AF5" w:rsidP="00295465">
                      <w:pPr>
                        <w:widowControl w:val="0"/>
                        <w:spacing w:line="280" w:lineRule="exact"/>
                        <w:jc w:val="both"/>
                        <w:rPr>
                          <w:rFonts w:ascii="Calibri" w:hAnsi="Calibri" w:cs="Calibri"/>
                          <w:color w:val="auto"/>
                        </w:rPr>
                      </w:pPr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-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Proporcionarán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actividades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de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escritura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para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los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padres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en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todas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las </w:t>
                      </w:r>
                      <w:proofErr w:type="spellStart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áreas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 </w:t>
                      </w:r>
                      <w:r w:rsidR="00D32B44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 xml:space="preserve">del </w:t>
                      </w:r>
                      <w:proofErr w:type="spellStart"/>
                      <w:r w:rsidR="00D32B44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conocimiento</w:t>
                      </w:r>
                      <w:proofErr w:type="spellEnd"/>
                      <w:r w:rsidRPr="00BF2AF5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B06E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7A30FC" wp14:editId="7488569B">
                <wp:simplePos x="0" y="0"/>
                <wp:positionH relativeFrom="column">
                  <wp:posOffset>3422650</wp:posOffset>
                </wp:positionH>
                <wp:positionV relativeFrom="paragraph">
                  <wp:posOffset>-3175</wp:posOffset>
                </wp:positionV>
                <wp:extent cx="5994400" cy="493395"/>
                <wp:effectExtent l="0" t="0" r="6350" b="1905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C73B9" w14:textId="6D7DB8E5" w:rsidR="00734486" w:rsidRPr="00D1424D" w:rsidRDefault="003C5A2C" w:rsidP="003C5A2C">
                            <w:pPr>
                              <w:widowControl w:val="0"/>
                              <w:spacing w:line="600" w:lineRule="exac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</w:pPr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 xml:space="preserve">Maestros, padres y </w:t>
                            </w:r>
                            <w:proofErr w:type="spellStart"/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estudiantes</w:t>
                            </w:r>
                            <w:proofErr w:type="spellEnd"/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 xml:space="preserve">: ¡Juntos </w:t>
                            </w:r>
                            <w:proofErr w:type="spellStart"/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por</w:t>
                            </w:r>
                            <w:proofErr w:type="spellEnd"/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 xml:space="preserve"> el </w:t>
                            </w:r>
                            <w:proofErr w:type="spellStart"/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éxito</w:t>
                            </w:r>
                            <w:proofErr w:type="spellEnd"/>
                            <w:r w:rsidRPr="003C5A2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30FC" id="Text Box 14" o:spid="_x0000_s1051" type="#_x0000_t202" style="position:absolute;margin-left:269.5pt;margin-top:-.25pt;width:472pt;height:3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BAC73B9" w14:textId="6D7DB8E5" w:rsidR="00734486" w:rsidRPr="00D1424D" w:rsidRDefault="003C5A2C" w:rsidP="003C5A2C">
                      <w:pPr>
                        <w:widowControl w:val="0"/>
                        <w:spacing w:line="600" w:lineRule="exact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</w:pPr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 xml:space="preserve">Maestros, padres y </w:t>
                      </w:r>
                      <w:proofErr w:type="spellStart"/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estudiantes</w:t>
                      </w:r>
                      <w:proofErr w:type="spellEnd"/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 xml:space="preserve">: ¡Juntos </w:t>
                      </w:r>
                      <w:proofErr w:type="spellStart"/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por</w:t>
                      </w:r>
                      <w:proofErr w:type="spellEnd"/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 xml:space="preserve"> el </w:t>
                      </w:r>
                      <w:proofErr w:type="spellStart"/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éxito</w:t>
                      </w:r>
                      <w:proofErr w:type="spellEnd"/>
                      <w:r w:rsidRPr="003C5A2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548C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A260DB" wp14:editId="1C3511BC">
                <wp:simplePos x="0" y="0"/>
                <wp:positionH relativeFrom="column">
                  <wp:posOffset>3133724</wp:posOffset>
                </wp:positionH>
                <wp:positionV relativeFrom="paragraph">
                  <wp:posOffset>5181600</wp:posOffset>
                </wp:positionV>
                <wp:extent cx="9525" cy="502920"/>
                <wp:effectExtent l="0" t="0" r="28575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DCBE0" id="Straight Connector 37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408pt" to="247.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" strokecolor="white [3212]" strokeweight="1pt">
                <v:stroke joinstyle="miter"/>
              </v:line>
            </w:pict>
          </mc:Fallback>
        </mc:AlternateContent>
      </w:r>
      <w:r w:rsidR="00DB2890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9F4FE" wp14:editId="03510F24">
                <wp:simplePos x="0" y="0"/>
                <wp:positionH relativeFrom="column">
                  <wp:posOffset>5441315</wp:posOffset>
                </wp:positionH>
                <wp:positionV relativeFrom="paragraph">
                  <wp:posOffset>3962400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D21AE" id="Straight Connector 37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45pt,312pt" to="428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5UZwF3QAAAAsBAAAPAAAAZHJzL2Rv&#10;d25yZXYueG1sTI/NTsMwEITvSLyDtZW4UadpiEKIUyEQNy5t4L6JNz9qbEex04a3ZxEHuO3ujGa/&#10;KQ6rGcWFZj84q2C3jUCQbZwebKfgo3q7z0D4gFbj6Cwp+CIPh/L2psBcu6s90uUUOsEh1ueooA9h&#10;yqX0TU8G/dZNZFlr3Www8Dp3Us945XAzyjiKUmlwsPyhx4leemrOp8Uo2Ldt1XT9u8Yj1Vn1uiT1&#10;7jNR6m6zPj+BCLSGPzP84DM6lMxUu8VqL0YF2UP6yFYFaZxwKXb8Xmoesn0Msizk/w7lN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5UZwF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C64EE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BBC327" wp14:editId="5A5D1D20">
                <wp:simplePos x="0" y="0"/>
                <wp:positionH relativeFrom="margin">
                  <wp:posOffset>8971156</wp:posOffset>
                </wp:positionH>
                <wp:positionV relativeFrom="page">
                  <wp:posOffset>4967868</wp:posOffset>
                </wp:positionV>
                <wp:extent cx="631825" cy="0"/>
                <wp:effectExtent l="0" t="0" r="0" b="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FFD3C" id="Straight Connector 40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4pt,391.15pt" to="756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7F2F1" wp14:editId="6F01A689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5FB96" id="Straight Connector 408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T7eTZAAAABwEAAA8AAABkcnMvZG93&#10;bnJldi54bWxMj81Ow0AMhO9IvMPKSNzoptCiNGRTIRA3Lm3K3ck6PyLrjbKbNrw9RkKCm8djzXzO&#10;94sb1Jmm0Hs2sF4loIhrb3tuDZzKt7sUVIjIFgfPZOCLAuyL66scM+svfKDzMbZKQjhkaKCLccy0&#10;DnVHDsPKj8TiNX5yGEVOrbYTXiTcDfo+SR61w56locORXjqqP4+zM/DQNGXddu8WD1Sl5eu8qdYf&#10;G2Nub5bnJ1CRlvh3DD/4gg6FMFV+ZhvUYEAeiQbSbSqD2LvdFlT1u9BFrv/zF98A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Pt5N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0BD483" wp14:editId="2D5EBED2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30FFA" id="Straight Connector 407" o:spid="_x0000_s1026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ShUnZAAAABwEAAA8AAABkcnMvZG93&#10;bnJldi54bWxMj81Ow0AMhO9IvMPKSNzopqWgNGRTIRA3Lm3K3ck6PyLrjbKbNrw9RkKCkzUea+Zz&#10;vl/coM40hd6zgfUqAUVce9tza+BUvt2loEJEtjh4JgNfFGBfXF/lmFl/4QOdj7FVEsIhQwNdjGOm&#10;dag7chhWfiQWr/GTwyhyarWd8CLhbtCbJHnUDnuWhg5Heumo/jzOzsB905R1271bPFCVlq/ztlp/&#10;bI25vVmen0BFWuLfMfzgCzoUwlT5mW1QgwF5JBpIN8kDKLF3O5nV70IXuf7PX3wD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KFS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B11156" wp14:editId="26CB4B3E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51DB8" id="Straight Connector 402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MVU9f3ZAAAABwEAAA8AAABkcnMvZG93&#10;bnJldi54bWxMj81Ow0AMhO9IvMPKSNzoprRAGrKpEIgblzZwd7LOj8h6o+ymDW+PkZDgZI3Hmvmc&#10;7xc3qBNNofdsYL1KQBHX3vbcGngvX29SUCEiWxw8k4EvCrAvLi9yzKw/84FOx9gqCeGQoYEuxjHT&#10;OtQdOQwrPxKL1/jJYRQ5tdpOeJZwN+jbJLnXDnuWhg5Heu6o/jzOzsCmacq67d4sHqhKy5d5W60/&#10;tsZcXy1Pj6AiLfHvGH7wBR0KYar8zDaowYA8Eg08pJs7UGLvdjKr34Uucv2fv/gG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xVT1/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FF79D1" wp14:editId="601251E7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1783F" id="Straight Connector 400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BqCRD7ZAAAABwEAAA8AAABkcnMvZG93&#10;bnJldi54bWxMj0FPwzAMhe9I+w+RkbixdGOwrWs6IRC3XbbC3W3cpqJxqibdyr8nkybByXp+1nuf&#10;s/1kO3GmwbeOFSzmCQjiyumWGwWfxcfjBoQPyBo7x6Tghzzs89ldhql2Fz7S+RQaEUPYp6jAhNCn&#10;UvrKkEU/dz1x9Go3WAxRDo3UA15iuO3kMklepMWWY4PBnt4MVd+n0Sp4quuiasxB45HKTfE+rsrF&#10;10qph/vpdQci0BT+juGKH9Ehj0ylG1l70SmIjwQF62T7DCLa2+ssbwuZZ/I/f/4L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GoJEPt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E9F546" wp14:editId="39DCF697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F229D" id="Straight Connector 39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C54A9" wp14:editId="6CECD95E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E3667" id="Straight Connector 39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8EB9E6" wp14:editId="555BD52C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BF4FF" id="Straight Connector 38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Vighg3QAAAA0BAAAPAAAAZHJzL2Rv&#10;d25yZXYueG1sTI/BTsMwDIbvSLxDZCRuLM1aTV1pOiEQNy5bxz1t3Kaicaom3crbk4kDHH/70+/P&#10;5WG1I7vg7AdHEsQmAYbUOj1QL+Fcvz/lwHxQpNXoCCV8o4dDdX9XqkK7Kx3xcgo9iyXkCyXBhDAV&#10;nPvWoFV+4yakuOvcbFWIce65ntU1ltuRb5Nkx60aKF4wasJXg+3XabES0q6r2958aHXEJq/flqwR&#10;n5mUjw/ryzOwgGv4g+GmH9Whik6NW0h7Nsacia2IrIRdmu6B3ZDfUSMh36cCeFXy/19UP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Vighg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AC175" wp14:editId="59C3EE5C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392F2" id="Straight Connector 37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CsOFJ23QAAAA0BAAAPAAAAZHJzL2Rv&#10;d25yZXYueG1sTI/NTsMwEITvSLyDtUjcqBOSlhDiVAjEjUsbuG/izY+I11HstOHtccUBjjM7mv2m&#10;2K9mFCea3WBZQbyJQBA3Vg/cKfio3u4yEM4jaxwtk4JvcrAvr68KzLU984FOR9+JUMIuRwW991Mu&#10;pWt6Mug2diIOt9bOBn2Qcyf1jOdQbkZ5H0U7aXDg8KHHiV56ar6Oi1GQtG3VdP27xgPVWfW6pHX8&#10;mSp1e7M+P4HwtPq/MFzwAzqUgam2C2snxqDjaBvGeAW7JN2CuER+rVpB9pg8gCwL+X9F+Q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CsOFJ2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8BAF906" wp14:editId="5B7B400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0" cy="0"/>
                <wp:effectExtent l="0" t="0" r="0" b="0"/>
                <wp:wrapNone/>
                <wp:docPr id="3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F20C2" id="Line 26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-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517D386" wp14:editId="313B8F2F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0" cy="0"/>
                <wp:effectExtent l="0" t="0" r="0" b="0"/>
                <wp:wrapNone/>
                <wp:docPr id="3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F5827" id="Line 27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-.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8E09F62" wp14:editId="225431D9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0" cy="0"/>
                <wp:effectExtent l="0" t="0" r="0" b="0"/>
                <wp:wrapNone/>
                <wp:docPr id="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CFA3E" id="Line 29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-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803AA6F" wp14:editId="035DB0CC">
                <wp:simplePos x="0" y="0"/>
                <wp:positionH relativeFrom="column">
                  <wp:posOffset>-6350</wp:posOffset>
                </wp:positionH>
                <wp:positionV relativeFrom="paragraph">
                  <wp:posOffset>5438140</wp:posOffset>
                </wp:positionV>
                <wp:extent cx="3143250" cy="0"/>
                <wp:effectExtent l="0" t="0" r="0" b="0"/>
                <wp:wrapNone/>
                <wp:docPr id="37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EDFE" id="Line 30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28.2pt" to="247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6Wji7gAAAACgEAAA8AAABkcnMvZG93bnJldi54&#10;bWxMj0tPwzAQhO9I/Adrkbi1TqtQ2hCnojxELxxoKyFuTuzGEfE6sp0H/55FQoLjzo5mvsm3k23Z&#10;oH1oHApYzBNgGiunGqwFnI7PszWwECUq2TrUAr50gG1xeZHLTLkR3/RwiDWjEAyZFGBi7DLOQ2W0&#10;lWHuOo30OztvZaTT11x5OVK4bfkySVbcygapwchOPxhdfR56K8CPj26/Ow+75Yfxx6fy9qXvXt+F&#10;uL6a7u+ART3FPzP84BM6FMRUuh5VYK2A2YKmRAHrm1UKjAzpJiWl/FV4kfP/E4pv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I6Wji7gAAAACg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6FBCC50" wp14:editId="5095A2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0" cy="0"/>
                <wp:effectExtent l="0" t="0" r="0" b="0"/>
                <wp:wrapNone/>
                <wp:docPr id="3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D52E2" id="Line 32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7.6pt" to="0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A64C148" wp14:editId="03AA3111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EA642" id="Line 26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rZrCnfAAAADAEAAA8AAABkcnMvZG93bnJldi54&#10;bWxMj0tPwzAQhO9I/AdrkbhRJ40oVYhTUR6CSw+0SFVvTuzGEfE6sp0H/57lgOC4s6OZb4rNbDs2&#10;ah9ahwLSRQJMY+1Ui42Aj8PLzRpYiBKV7BxqAV86wKa8vChkrtyE73rcx4ZRCIZcCjAx9jnnoTba&#10;yrBwvUb6nZ23MtLpG668nCjcdnyZJCtuZYvUYGSvH42uP/eDFeCnJ/e2PY/b5cn4w3N19zr0u6MQ&#10;11fzwz2wqOf4Z4YffEKHkpgqN6AKrBOQrWhKJD1bp7SBHLdZSlL1K/Gy4P9HlN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tmsK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8A3583B" wp14:editId="332918DE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C5ECF" id="Line 27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bavcHfAAAADAEAAA8AAABkcnMvZG93bnJldi54&#10;bWxMj0tPwzAQhO9I/AdrkbhRJy2EKsSpKA/BhQNtpYqbE2/jiNiObOfBv2c5IDju7Gjmm2Izm46N&#10;6EPrrIB0kQBDWzvV2kbAYf98tQYWorRKds6igC8MsCnPzwqZKzfZdxx3sWEUYkMuBegY+5zzUGs0&#10;Mixcj5Z+J+eNjHT6hisvJwo3HV8mScaNbC01aNnjg8b6czcYAX56dK/b07hdfmi/f6puX4b+7SjE&#10;5cV8fwcs4hz/zPCDT+hQElPlBqsC6wSsMpoSSb9O1xkwctysUp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htq9w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9E9B59" wp14:editId="4AABBF42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3C203" id="Line 28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wUR7ffAAAADAEAAA8AAABkcnMvZG93bnJldi54&#10;bWxMj0tPwzAQhO9I/AdrkbhRp4+0KMSpKA/RCwfaSoibE2/jiNiObOfBv2c5IDju7Gjmm3w7mZYN&#10;6EPjrID5LAGGtnKqsbWA0/H55hZYiNIq2TqLAr4wwLa4vMhlptxo33A4xJpRiA2ZFKBj7DLOQ6XR&#10;yDBzHVr6nZ03MtLpa668HCnctHyRJGtuZGOpQcsOHzRWn4feCPDjo9vvzsNu8aH98ancvPTd67sQ&#10;11fT/R2wiFP8M8MPPqFDQUyl660KrBWwXNOUSPoqTVfAyJEu5ySVvxIvcv5/RPE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/BRHt9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20FCACA" wp14:editId="39D5332C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3EA11" id="Line 29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s/UqXfAAAADAEAAA8AAABkcnMvZG93bnJldi54&#10;bWxMj0tPwzAQhO9I/AdrkbhRpwmUEuJUlIfgwoG2EuLmxG4cEa8j23nw71kOCI47O5r5ptjMtmOj&#10;9qF1KGC5SIBprJ1qsRFw2D9drIGFKFHJzqEW8KUDbMrTk0Lmyk34psddbBiFYMilABNjn3MeaqOt&#10;DAvXa6Tf0XkrI52+4crLicJtx9MkWXErW6QGI3t9b3T9uRusAD89uJftcdymH8bvH6vr56F/fRfi&#10;/Gy+uwUW9Rz/zPCDT+hQElPlBlSBdQKyFU2JpF/epBkwclxlS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+z9Sp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CFDF816" wp14:editId="431903E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C73AF" id="Line 30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RaqBjfAAAADAEAAA8AAABkcnMvZG93bnJldi54&#10;bWxMj0tPwzAQhO9I/AdrkbhRJ6laaIhTUR6CCwfaSoibE2/jiNiObOfBv2c5IDju7Gjmm2I7m46N&#10;6EPrrIB0kQBDWzvV2kbA8fB0dQMsRGmV7JxFAV8YYFuenxUyV26ybzjuY8MoxIZcCtAx9jnnodZo&#10;ZFi4Hi39Ts4bGen0DVdeThRuOp4lyZob2Vpq0LLHe431534wAvz04F52p3GXfWh/eKyun4f+9V2I&#10;y4v57hZYxDn+meEHn9ChJKbKDVYF1glYrmlKJH2VbVJg5FgtU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BFqoGN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896BBE" wp14:editId="45964425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C4FEB" id="Line 32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6YaWrgAAAADAEAAA8AAABkcnMvZG93bnJldi54&#10;bWxMj0tPwzAQhO9I/AdrkbhRp01pS4hTUR4qFw60SIibE7txRLyObOfBv2c5IDju7Gjmm3w72ZYN&#10;2ofGoYD5LAGmsXKqwVrA2/HpagMsRIlKtg61gC8dYFucn+UyU27EVz0cYs0oBEMmBZgYu4zzUBlt&#10;ZZi5TiP9Ts5bGen0NVdejhRuW75IkhW3skFqMLLT90ZXn4feCvDjg3venYbd4sP442O53vfdy7sQ&#10;lxfT3S2wqKf4Z4YffEKHgphK16MKrBWQrmhKJD1dLm+AkeM6nZNU/kq8yPn/EcU3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C6YaWrgAAAADA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BB1D" w14:textId="77777777" w:rsidR="00317EBC" w:rsidRDefault="00317EBC" w:rsidP="00101AC6">
      <w:r>
        <w:separator/>
      </w:r>
    </w:p>
  </w:endnote>
  <w:endnote w:type="continuationSeparator" w:id="0">
    <w:p w14:paraId="561DCE2B" w14:textId="77777777" w:rsidR="00317EBC" w:rsidRDefault="00317EBC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BC5C" w14:textId="77777777" w:rsidR="00317EBC" w:rsidRDefault="00317EBC" w:rsidP="00101AC6">
      <w:r>
        <w:separator/>
      </w:r>
    </w:p>
  </w:footnote>
  <w:footnote w:type="continuationSeparator" w:id="0">
    <w:p w14:paraId="7287B21D" w14:textId="77777777" w:rsidR="00317EBC" w:rsidRDefault="00317EBC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0BB1"/>
    <w:multiLevelType w:val="hybridMultilevel"/>
    <w:tmpl w:val="979A7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06D31"/>
    <w:multiLevelType w:val="hybridMultilevel"/>
    <w:tmpl w:val="9FFA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2525B"/>
    <w:multiLevelType w:val="hybridMultilevel"/>
    <w:tmpl w:val="6C8C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7BA5"/>
    <w:multiLevelType w:val="hybridMultilevel"/>
    <w:tmpl w:val="6746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E484F"/>
    <w:multiLevelType w:val="hybridMultilevel"/>
    <w:tmpl w:val="979A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12520"/>
    <w:multiLevelType w:val="multilevel"/>
    <w:tmpl w:val="CC2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07C492D"/>
    <w:multiLevelType w:val="multilevel"/>
    <w:tmpl w:val="2C98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AA0948"/>
    <w:multiLevelType w:val="hybridMultilevel"/>
    <w:tmpl w:val="83BE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22"/>
  </w:num>
  <w:num w:numId="5">
    <w:abstractNumId w:val="9"/>
  </w:num>
  <w:num w:numId="6">
    <w:abstractNumId w:val="21"/>
  </w:num>
  <w:num w:numId="7">
    <w:abstractNumId w:val="13"/>
  </w:num>
  <w:num w:numId="8">
    <w:abstractNumId w:val="1"/>
  </w:num>
  <w:num w:numId="9">
    <w:abstractNumId w:val="16"/>
  </w:num>
  <w:num w:numId="10">
    <w:abstractNumId w:val="20"/>
  </w:num>
  <w:num w:numId="11">
    <w:abstractNumId w:val="0"/>
  </w:num>
  <w:num w:numId="12">
    <w:abstractNumId w:val="17"/>
  </w:num>
  <w:num w:numId="13">
    <w:abstractNumId w:val="5"/>
  </w:num>
  <w:num w:numId="14">
    <w:abstractNumId w:val="7"/>
  </w:num>
  <w:num w:numId="15">
    <w:abstractNumId w:val="3"/>
  </w:num>
  <w:num w:numId="16">
    <w:abstractNumId w:val="10"/>
  </w:num>
  <w:num w:numId="17">
    <w:abstractNumId w:val="2"/>
  </w:num>
  <w:num w:numId="18">
    <w:abstractNumId w:val="11"/>
  </w:num>
  <w:num w:numId="19">
    <w:abstractNumId w:val="12"/>
  </w:num>
  <w:num w:numId="20">
    <w:abstractNumId w:val="15"/>
  </w:num>
  <w:num w:numId="21">
    <w:abstractNumId w:val="18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2177C"/>
    <w:rsid w:val="0002286D"/>
    <w:rsid w:val="00033B8E"/>
    <w:rsid w:val="00034552"/>
    <w:rsid w:val="00035459"/>
    <w:rsid w:val="00035DEC"/>
    <w:rsid w:val="00035EF6"/>
    <w:rsid w:val="00036347"/>
    <w:rsid w:val="000436CE"/>
    <w:rsid w:val="000458C2"/>
    <w:rsid w:val="0004718F"/>
    <w:rsid w:val="00055D85"/>
    <w:rsid w:val="0007229E"/>
    <w:rsid w:val="00074661"/>
    <w:rsid w:val="00075953"/>
    <w:rsid w:val="000762F1"/>
    <w:rsid w:val="00093902"/>
    <w:rsid w:val="000A1821"/>
    <w:rsid w:val="000A3285"/>
    <w:rsid w:val="000B1C63"/>
    <w:rsid w:val="000B2657"/>
    <w:rsid w:val="000C6372"/>
    <w:rsid w:val="000C7A4D"/>
    <w:rsid w:val="000E3316"/>
    <w:rsid w:val="000F4A8B"/>
    <w:rsid w:val="000F518F"/>
    <w:rsid w:val="000F6118"/>
    <w:rsid w:val="000F75AC"/>
    <w:rsid w:val="0010017A"/>
    <w:rsid w:val="00101AC6"/>
    <w:rsid w:val="00112317"/>
    <w:rsid w:val="00115D29"/>
    <w:rsid w:val="00123DAA"/>
    <w:rsid w:val="00141ECD"/>
    <w:rsid w:val="00146830"/>
    <w:rsid w:val="00154C76"/>
    <w:rsid w:val="00155523"/>
    <w:rsid w:val="0015661C"/>
    <w:rsid w:val="00156F50"/>
    <w:rsid w:val="00171F5B"/>
    <w:rsid w:val="00172BBD"/>
    <w:rsid w:val="00180563"/>
    <w:rsid w:val="00182C00"/>
    <w:rsid w:val="001854C8"/>
    <w:rsid w:val="001961EA"/>
    <w:rsid w:val="001B33E6"/>
    <w:rsid w:val="001C2035"/>
    <w:rsid w:val="001D07C9"/>
    <w:rsid w:val="001D49B3"/>
    <w:rsid w:val="001D66A6"/>
    <w:rsid w:val="001F719E"/>
    <w:rsid w:val="00201FB0"/>
    <w:rsid w:val="0021162B"/>
    <w:rsid w:val="00214778"/>
    <w:rsid w:val="002147DF"/>
    <w:rsid w:val="00220C79"/>
    <w:rsid w:val="00223FDA"/>
    <w:rsid w:val="00227910"/>
    <w:rsid w:val="00230CA8"/>
    <w:rsid w:val="00232B86"/>
    <w:rsid w:val="00234503"/>
    <w:rsid w:val="00236224"/>
    <w:rsid w:val="00236292"/>
    <w:rsid w:val="0024359F"/>
    <w:rsid w:val="00244105"/>
    <w:rsid w:val="00251AFF"/>
    <w:rsid w:val="00255199"/>
    <w:rsid w:val="00255CD1"/>
    <w:rsid w:val="002626CF"/>
    <w:rsid w:val="002718C2"/>
    <w:rsid w:val="00272F66"/>
    <w:rsid w:val="002736B8"/>
    <w:rsid w:val="00290A24"/>
    <w:rsid w:val="00291C14"/>
    <w:rsid w:val="00292F69"/>
    <w:rsid w:val="00295465"/>
    <w:rsid w:val="002A1DEE"/>
    <w:rsid w:val="002A550A"/>
    <w:rsid w:val="002A7992"/>
    <w:rsid w:val="002B5B74"/>
    <w:rsid w:val="002B5DFE"/>
    <w:rsid w:val="002B6863"/>
    <w:rsid w:val="002B73A1"/>
    <w:rsid w:val="002C46E4"/>
    <w:rsid w:val="002E653A"/>
    <w:rsid w:val="002E681E"/>
    <w:rsid w:val="00301401"/>
    <w:rsid w:val="00301D77"/>
    <w:rsid w:val="00305B77"/>
    <w:rsid w:val="00313C40"/>
    <w:rsid w:val="00317EBC"/>
    <w:rsid w:val="00323910"/>
    <w:rsid w:val="00332FAD"/>
    <w:rsid w:val="0033300D"/>
    <w:rsid w:val="00335E93"/>
    <w:rsid w:val="00341AC4"/>
    <w:rsid w:val="00347058"/>
    <w:rsid w:val="00350093"/>
    <w:rsid w:val="00371EC8"/>
    <w:rsid w:val="003747C5"/>
    <w:rsid w:val="00383F0A"/>
    <w:rsid w:val="00385A88"/>
    <w:rsid w:val="003911FF"/>
    <w:rsid w:val="0039783F"/>
    <w:rsid w:val="003A134F"/>
    <w:rsid w:val="003A71FA"/>
    <w:rsid w:val="003B3E85"/>
    <w:rsid w:val="003B5257"/>
    <w:rsid w:val="003B634E"/>
    <w:rsid w:val="003C5A2C"/>
    <w:rsid w:val="003C6AC4"/>
    <w:rsid w:val="003D651E"/>
    <w:rsid w:val="003E2349"/>
    <w:rsid w:val="003E23A0"/>
    <w:rsid w:val="003E685E"/>
    <w:rsid w:val="003F394A"/>
    <w:rsid w:val="003F3E21"/>
    <w:rsid w:val="00423D18"/>
    <w:rsid w:val="004328B2"/>
    <w:rsid w:val="004355FD"/>
    <w:rsid w:val="00437EFA"/>
    <w:rsid w:val="00444FF2"/>
    <w:rsid w:val="00455D7C"/>
    <w:rsid w:val="004616E0"/>
    <w:rsid w:val="004742DE"/>
    <w:rsid w:val="0048382B"/>
    <w:rsid w:val="0048639B"/>
    <w:rsid w:val="00494543"/>
    <w:rsid w:val="00494EDE"/>
    <w:rsid w:val="004964D2"/>
    <w:rsid w:val="004A43F5"/>
    <w:rsid w:val="004B22EC"/>
    <w:rsid w:val="004B6112"/>
    <w:rsid w:val="004D5A4D"/>
    <w:rsid w:val="004E227C"/>
    <w:rsid w:val="004E3E5B"/>
    <w:rsid w:val="004E644B"/>
    <w:rsid w:val="004E6ED8"/>
    <w:rsid w:val="004F1477"/>
    <w:rsid w:val="004F44A3"/>
    <w:rsid w:val="004F4F79"/>
    <w:rsid w:val="004F58EC"/>
    <w:rsid w:val="005008E9"/>
    <w:rsid w:val="0050260C"/>
    <w:rsid w:val="00506891"/>
    <w:rsid w:val="00506AEC"/>
    <w:rsid w:val="00507044"/>
    <w:rsid w:val="005142D0"/>
    <w:rsid w:val="00516051"/>
    <w:rsid w:val="00520CAC"/>
    <w:rsid w:val="00521EFD"/>
    <w:rsid w:val="005244D9"/>
    <w:rsid w:val="00534E32"/>
    <w:rsid w:val="005358FF"/>
    <w:rsid w:val="0055693E"/>
    <w:rsid w:val="00564ABB"/>
    <w:rsid w:val="0056500A"/>
    <w:rsid w:val="0057365A"/>
    <w:rsid w:val="00575F02"/>
    <w:rsid w:val="00575F48"/>
    <w:rsid w:val="00575F56"/>
    <w:rsid w:val="00580DE7"/>
    <w:rsid w:val="005854C6"/>
    <w:rsid w:val="00586804"/>
    <w:rsid w:val="0058786F"/>
    <w:rsid w:val="00590ACA"/>
    <w:rsid w:val="0059152C"/>
    <w:rsid w:val="005B3D99"/>
    <w:rsid w:val="005D3BA7"/>
    <w:rsid w:val="005F4F77"/>
    <w:rsid w:val="00602B02"/>
    <w:rsid w:val="006079B5"/>
    <w:rsid w:val="0061041E"/>
    <w:rsid w:val="00613920"/>
    <w:rsid w:val="006149CD"/>
    <w:rsid w:val="00632EC9"/>
    <w:rsid w:val="006338E1"/>
    <w:rsid w:val="0063661F"/>
    <w:rsid w:val="00641FD5"/>
    <w:rsid w:val="00660AF7"/>
    <w:rsid w:val="00671864"/>
    <w:rsid w:val="0067345B"/>
    <w:rsid w:val="00673E3D"/>
    <w:rsid w:val="00674133"/>
    <w:rsid w:val="00675CC7"/>
    <w:rsid w:val="00690FCF"/>
    <w:rsid w:val="00691169"/>
    <w:rsid w:val="006913AA"/>
    <w:rsid w:val="006A4542"/>
    <w:rsid w:val="006B1902"/>
    <w:rsid w:val="006B442A"/>
    <w:rsid w:val="006D5EB6"/>
    <w:rsid w:val="006D7CFE"/>
    <w:rsid w:val="006D7FE4"/>
    <w:rsid w:val="006E5DC2"/>
    <w:rsid w:val="007051F2"/>
    <w:rsid w:val="007059B9"/>
    <w:rsid w:val="00716016"/>
    <w:rsid w:val="007201D7"/>
    <w:rsid w:val="00731E2D"/>
    <w:rsid w:val="00734486"/>
    <w:rsid w:val="007434E2"/>
    <w:rsid w:val="0074626B"/>
    <w:rsid w:val="00761707"/>
    <w:rsid w:val="007640BC"/>
    <w:rsid w:val="00765488"/>
    <w:rsid w:val="00785298"/>
    <w:rsid w:val="00790248"/>
    <w:rsid w:val="0079336A"/>
    <w:rsid w:val="0079585F"/>
    <w:rsid w:val="007968D2"/>
    <w:rsid w:val="007A5312"/>
    <w:rsid w:val="007A5E54"/>
    <w:rsid w:val="007B46E6"/>
    <w:rsid w:val="007B7815"/>
    <w:rsid w:val="007C0341"/>
    <w:rsid w:val="007F5A03"/>
    <w:rsid w:val="007F7B38"/>
    <w:rsid w:val="0082291C"/>
    <w:rsid w:val="00830A22"/>
    <w:rsid w:val="00843794"/>
    <w:rsid w:val="00846141"/>
    <w:rsid w:val="00850491"/>
    <w:rsid w:val="0085169B"/>
    <w:rsid w:val="00854281"/>
    <w:rsid w:val="00870DE6"/>
    <w:rsid w:val="0089137F"/>
    <w:rsid w:val="00892693"/>
    <w:rsid w:val="0089745C"/>
    <w:rsid w:val="008A605D"/>
    <w:rsid w:val="008B39DF"/>
    <w:rsid w:val="008B41B0"/>
    <w:rsid w:val="008B4D6D"/>
    <w:rsid w:val="008B6AAD"/>
    <w:rsid w:val="008B74BA"/>
    <w:rsid w:val="008C271C"/>
    <w:rsid w:val="008C3036"/>
    <w:rsid w:val="008F27E1"/>
    <w:rsid w:val="008F7367"/>
    <w:rsid w:val="0090320B"/>
    <w:rsid w:val="00910654"/>
    <w:rsid w:val="0091218D"/>
    <w:rsid w:val="00932674"/>
    <w:rsid w:val="00944E2D"/>
    <w:rsid w:val="009465D7"/>
    <w:rsid w:val="009471A9"/>
    <w:rsid w:val="00951403"/>
    <w:rsid w:val="00974B7D"/>
    <w:rsid w:val="00977753"/>
    <w:rsid w:val="00980FC0"/>
    <w:rsid w:val="009A0E2A"/>
    <w:rsid w:val="009A174A"/>
    <w:rsid w:val="009A41D4"/>
    <w:rsid w:val="009A4D3C"/>
    <w:rsid w:val="009A7B1E"/>
    <w:rsid w:val="009B5A33"/>
    <w:rsid w:val="009B7F59"/>
    <w:rsid w:val="009D1933"/>
    <w:rsid w:val="009D52D9"/>
    <w:rsid w:val="009E0575"/>
    <w:rsid w:val="009F366B"/>
    <w:rsid w:val="009F3953"/>
    <w:rsid w:val="009F4ADE"/>
    <w:rsid w:val="00A26C0E"/>
    <w:rsid w:val="00A32F9F"/>
    <w:rsid w:val="00A558D0"/>
    <w:rsid w:val="00A55B69"/>
    <w:rsid w:val="00A6019D"/>
    <w:rsid w:val="00A61307"/>
    <w:rsid w:val="00A6378F"/>
    <w:rsid w:val="00A701CA"/>
    <w:rsid w:val="00A727F5"/>
    <w:rsid w:val="00A748C1"/>
    <w:rsid w:val="00A909B1"/>
    <w:rsid w:val="00A91EE6"/>
    <w:rsid w:val="00A94EFF"/>
    <w:rsid w:val="00AA0269"/>
    <w:rsid w:val="00AA3F14"/>
    <w:rsid w:val="00AA53C3"/>
    <w:rsid w:val="00AA7332"/>
    <w:rsid w:val="00AA77DD"/>
    <w:rsid w:val="00AB5EC8"/>
    <w:rsid w:val="00AB7E52"/>
    <w:rsid w:val="00AD0B1B"/>
    <w:rsid w:val="00AD4F8F"/>
    <w:rsid w:val="00AD5FC1"/>
    <w:rsid w:val="00AE54FB"/>
    <w:rsid w:val="00AF6B98"/>
    <w:rsid w:val="00AF7617"/>
    <w:rsid w:val="00B136FA"/>
    <w:rsid w:val="00B146A2"/>
    <w:rsid w:val="00B1514B"/>
    <w:rsid w:val="00B30159"/>
    <w:rsid w:val="00B32837"/>
    <w:rsid w:val="00B33F91"/>
    <w:rsid w:val="00B378D3"/>
    <w:rsid w:val="00B42DA5"/>
    <w:rsid w:val="00B66969"/>
    <w:rsid w:val="00B7538F"/>
    <w:rsid w:val="00B82E75"/>
    <w:rsid w:val="00B863BC"/>
    <w:rsid w:val="00B87581"/>
    <w:rsid w:val="00B9762F"/>
    <w:rsid w:val="00BA1371"/>
    <w:rsid w:val="00BA2918"/>
    <w:rsid w:val="00BB3094"/>
    <w:rsid w:val="00BC16DA"/>
    <w:rsid w:val="00BC5869"/>
    <w:rsid w:val="00BD7EFF"/>
    <w:rsid w:val="00BE0B4B"/>
    <w:rsid w:val="00BE2CEB"/>
    <w:rsid w:val="00BE714E"/>
    <w:rsid w:val="00BF2AF5"/>
    <w:rsid w:val="00BF2F76"/>
    <w:rsid w:val="00C01909"/>
    <w:rsid w:val="00C01E24"/>
    <w:rsid w:val="00C05A4C"/>
    <w:rsid w:val="00C079FD"/>
    <w:rsid w:val="00C14FE7"/>
    <w:rsid w:val="00C16404"/>
    <w:rsid w:val="00C20FF9"/>
    <w:rsid w:val="00C21984"/>
    <w:rsid w:val="00C23AE6"/>
    <w:rsid w:val="00C30034"/>
    <w:rsid w:val="00C4086F"/>
    <w:rsid w:val="00C44F3F"/>
    <w:rsid w:val="00C45DF1"/>
    <w:rsid w:val="00C54FD8"/>
    <w:rsid w:val="00C57195"/>
    <w:rsid w:val="00C6115C"/>
    <w:rsid w:val="00C64EEA"/>
    <w:rsid w:val="00C67E95"/>
    <w:rsid w:val="00C86282"/>
    <w:rsid w:val="00CA2A0D"/>
    <w:rsid w:val="00CA4270"/>
    <w:rsid w:val="00CA534B"/>
    <w:rsid w:val="00CB206F"/>
    <w:rsid w:val="00CD00AA"/>
    <w:rsid w:val="00CD5B36"/>
    <w:rsid w:val="00CF79AC"/>
    <w:rsid w:val="00D0569D"/>
    <w:rsid w:val="00D1424D"/>
    <w:rsid w:val="00D2200E"/>
    <w:rsid w:val="00D23C8F"/>
    <w:rsid w:val="00D24515"/>
    <w:rsid w:val="00D278CE"/>
    <w:rsid w:val="00D32B44"/>
    <w:rsid w:val="00D40429"/>
    <w:rsid w:val="00D565D8"/>
    <w:rsid w:val="00D64743"/>
    <w:rsid w:val="00D67448"/>
    <w:rsid w:val="00D732DF"/>
    <w:rsid w:val="00D75908"/>
    <w:rsid w:val="00D8526E"/>
    <w:rsid w:val="00D8693B"/>
    <w:rsid w:val="00DB2890"/>
    <w:rsid w:val="00DC505F"/>
    <w:rsid w:val="00DC774B"/>
    <w:rsid w:val="00DD3EBC"/>
    <w:rsid w:val="00DD775B"/>
    <w:rsid w:val="00E00CF1"/>
    <w:rsid w:val="00E03CE8"/>
    <w:rsid w:val="00E051BE"/>
    <w:rsid w:val="00E11358"/>
    <w:rsid w:val="00E209EA"/>
    <w:rsid w:val="00E20CBD"/>
    <w:rsid w:val="00E318B4"/>
    <w:rsid w:val="00E36F8B"/>
    <w:rsid w:val="00E4233A"/>
    <w:rsid w:val="00E45217"/>
    <w:rsid w:val="00E50666"/>
    <w:rsid w:val="00E53446"/>
    <w:rsid w:val="00E5725D"/>
    <w:rsid w:val="00E576F6"/>
    <w:rsid w:val="00E64042"/>
    <w:rsid w:val="00E72D8B"/>
    <w:rsid w:val="00E73E1A"/>
    <w:rsid w:val="00E753A2"/>
    <w:rsid w:val="00E75900"/>
    <w:rsid w:val="00E81719"/>
    <w:rsid w:val="00E85594"/>
    <w:rsid w:val="00E87429"/>
    <w:rsid w:val="00EA06C9"/>
    <w:rsid w:val="00EA5F2F"/>
    <w:rsid w:val="00EB06EB"/>
    <w:rsid w:val="00EB162F"/>
    <w:rsid w:val="00EB6AC3"/>
    <w:rsid w:val="00ED1DD7"/>
    <w:rsid w:val="00EE0209"/>
    <w:rsid w:val="00EE72D7"/>
    <w:rsid w:val="00EF3DD8"/>
    <w:rsid w:val="00F10241"/>
    <w:rsid w:val="00F346E1"/>
    <w:rsid w:val="00F37E63"/>
    <w:rsid w:val="00F54307"/>
    <w:rsid w:val="00F548C3"/>
    <w:rsid w:val="00F60025"/>
    <w:rsid w:val="00F65F6A"/>
    <w:rsid w:val="00F74D23"/>
    <w:rsid w:val="00F75274"/>
    <w:rsid w:val="00F81EFE"/>
    <w:rsid w:val="00F824CF"/>
    <w:rsid w:val="00F8350D"/>
    <w:rsid w:val="00F847E9"/>
    <w:rsid w:val="00F862C3"/>
    <w:rsid w:val="00F958D4"/>
    <w:rsid w:val="00F96947"/>
    <w:rsid w:val="00FA5E55"/>
    <w:rsid w:val="00FC502C"/>
    <w:rsid w:val="00FC7A89"/>
    <w:rsid w:val="00FD2184"/>
    <w:rsid w:val="00FD3B37"/>
    <w:rsid w:val="00FE1978"/>
    <w:rsid w:val="00FE4CA8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5503"/>
  <w15:chartTrackingRefBased/>
  <w15:docId w15:val="{993AF88B-2197-427C-AE9D-AA668E4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5DC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B6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://www.cobbk12.org/Milford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http://www.cobbk12.org/Milfor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lsaAlejandra.ConstantinoToto@cobbk12.org" TargetMode="External"/><Relationship Id="rId20" Type="http://schemas.openxmlformats.org/officeDocument/2006/relationships/hyperlink" Target="http://www.cobbk12.org/Milfor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ElsaAlejandra.ConstantinoToto@cobbk12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obbk12.org/Milfor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851A7-9DF5-4D7B-B885-C826A78EC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CBD78-6B71-406A-80F3-ED942C5F793E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1107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Elsa Alejandra Constantino Toto</cp:lastModifiedBy>
  <cp:revision>57</cp:revision>
  <cp:lastPrinted>2024-10-11T15:47:00Z</cp:lastPrinted>
  <dcterms:created xsi:type="dcterms:W3CDTF">2024-10-10T20:40:00Z</dcterms:created>
  <dcterms:modified xsi:type="dcterms:W3CDTF">2024-10-11T16:03:00Z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9595200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