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8C85" w14:textId="05C8914D" w:rsidR="00734486" w:rsidRDefault="00A55B69"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889693" wp14:editId="68F5E06E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3072130" cy="3498850"/>
                <wp:effectExtent l="0" t="0" r="13970" b="2540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349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6A118" w14:textId="77777777" w:rsidR="004F1477" w:rsidRPr="00A55B69" w:rsidRDefault="004F1477" w:rsidP="004F14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Milford Elementary School </w:t>
                            </w:r>
                            <w:r w:rsidRPr="00A55B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Activities to Build Partnerships</w:t>
                            </w:r>
                          </w:p>
                          <w:p w14:paraId="435EDE40" w14:textId="77777777" w:rsidR="004F1477" w:rsidRPr="00A55B69" w:rsidRDefault="004F1477" w:rsidP="004F1477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A55B69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Please consider joining us through some of the events listed below. Volunteer opportunities may be virtual or face to face.</w:t>
                            </w:r>
                          </w:p>
                          <w:p w14:paraId="2981107F" w14:textId="77777777" w:rsidR="004F1477" w:rsidRPr="005358FF" w:rsidRDefault="004F1477" w:rsidP="004F14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14:paraId="5762AA68" w14:textId="77777777" w:rsidR="004F1477" w:rsidRPr="00597F8A" w:rsidRDefault="004F1477" w:rsidP="004F14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Volunteer Opportunities:</w:t>
                            </w:r>
                          </w:p>
                          <w:p w14:paraId="7F30428D" w14:textId="77777777" w:rsidR="004F1477" w:rsidRPr="00597F8A" w:rsidRDefault="004F1477" w:rsidP="004F147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Classroom Readers (In person or virtual)</w:t>
                            </w:r>
                          </w:p>
                          <w:p w14:paraId="79761534" w14:textId="77777777" w:rsidR="004F1477" w:rsidRPr="00597F8A" w:rsidRDefault="004F1477" w:rsidP="004F147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Media Center </w:t>
                            </w:r>
                          </w:p>
                          <w:p w14:paraId="42186101" w14:textId="77777777" w:rsidR="004F1477" w:rsidRPr="00597F8A" w:rsidRDefault="004F1477" w:rsidP="004F147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proofErr w:type="gramStart"/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Title</w:t>
                            </w:r>
                            <w:proofErr w:type="gramEnd"/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I Planning Committee</w:t>
                            </w:r>
                          </w:p>
                          <w:p w14:paraId="3C4E399B" w14:textId="77777777" w:rsidR="004F1477" w:rsidRPr="00597F8A" w:rsidRDefault="004F1477" w:rsidP="004F1477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2004CBC6" w14:textId="77777777" w:rsidR="004F1477" w:rsidRPr="00597F8A" w:rsidRDefault="004F1477" w:rsidP="004F14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Partnership Meetings:</w:t>
                            </w:r>
                          </w:p>
                          <w:p w14:paraId="730A23F3" w14:textId="77777777" w:rsidR="004F1477" w:rsidRPr="00597F8A" w:rsidRDefault="004F1477" w:rsidP="004F1477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Annual Title I Parent Informational Meeting</w:t>
                            </w:r>
                          </w:p>
                          <w:p w14:paraId="671203E2" w14:textId="77777777" w:rsidR="004F1477" w:rsidRPr="00597F8A" w:rsidRDefault="004F1477" w:rsidP="004F1477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Open House</w:t>
                            </w:r>
                          </w:p>
                          <w:p w14:paraId="392BD071" w14:textId="77777777" w:rsidR="004F1477" w:rsidRPr="00597F8A" w:rsidRDefault="004F1477" w:rsidP="004F1477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Meet and greet </w:t>
                            </w:r>
                          </w:p>
                          <w:p w14:paraId="60E842A2" w14:textId="77777777" w:rsidR="004F1477" w:rsidRPr="00597F8A" w:rsidRDefault="004F1477" w:rsidP="004F1477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Title I Parent Input Meetings</w:t>
                            </w:r>
                          </w:p>
                          <w:p w14:paraId="49513AE9" w14:textId="77777777" w:rsidR="004F1477" w:rsidRPr="00597F8A" w:rsidRDefault="004F1477" w:rsidP="004F1477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 Teacher Conference Week</w:t>
                            </w:r>
                          </w:p>
                          <w:p w14:paraId="4C4DD25D" w14:textId="77777777" w:rsidR="004F1477" w:rsidRPr="00597F8A" w:rsidRDefault="004F1477" w:rsidP="004F1477">
                            <w:pPr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14:paraId="608C0BD4" w14:textId="77777777" w:rsidR="004F1477" w:rsidRPr="00597F8A" w:rsidRDefault="004F1477" w:rsidP="004F14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Family Engagement Opportunities:</w:t>
                            </w:r>
                          </w:p>
                          <w:p w14:paraId="77AEC03E" w14:textId="77777777" w:rsidR="004F1477" w:rsidRPr="00597F8A" w:rsidRDefault="004F1477" w:rsidP="004F1477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Literacy, STEM and Math Nights</w:t>
                            </w:r>
                          </w:p>
                          <w:p w14:paraId="061210E0" w14:textId="77777777" w:rsidR="004F1477" w:rsidRPr="00597F8A" w:rsidRDefault="004F1477" w:rsidP="004F1477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Strategy Training to Assist Students at Home</w:t>
                            </w:r>
                          </w:p>
                          <w:p w14:paraId="7E1E08B5" w14:textId="77777777" w:rsidR="004F1477" w:rsidRPr="00BD7EFF" w:rsidRDefault="004F1477" w:rsidP="004F1477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 Resource Room</w:t>
                            </w:r>
                          </w:p>
                          <w:p w14:paraId="0B15773A" w14:textId="0F32FC52" w:rsidR="0079585F" w:rsidRPr="00BD7EFF" w:rsidRDefault="0079585F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1889693"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margin-left:190.7pt;margin-top:3pt;width:241.9pt;height:275.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" fillcolor="white [3201]" strokeweight=".5pt">
                <v:textbox>
                  <w:txbxContent>
                    <w:p w14:paraId="3206A118" w14:textId="77777777" w:rsidR="004F1477" w:rsidRPr="00A55B69" w:rsidRDefault="004F1477" w:rsidP="004F14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Milford Elementary School </w:t>
                      </w:r>
                      <w:r w:rsidRPr="00A55B69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Activities to Build Partnerships</w:t>
                      </w:r>
                    </w:p>
                    <w:p w14:paraId="435EDE40" w14:textId="77777777" w:rsidR="004F1477" w:rsidRPr="00A55B69" w:rsidRDefault="004F1477" w:rsidP="004F1477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A55B69">
                        <w:rPr>
                          <w:rFonts w:asciiTheme="minorHAnsi" w:hAnsiTheme="minorHAnsi" w:cstheme="minorHAnsi"/>
                          <w:color w:val="auto"/>
                        </w:rPr>
                        <w:t>Please consider joining us through some of the events listed below. Volunteer opportunities may be virtual or face to face.</w:t>
                      </w:r>
                    </w:p>
                    <w:p w14:paraId="2981107F" w14:textId="77777777" w:rsidR="004F1477" w:rsidRPr="005358FF" w:rsidRDefault="004F1477" w:rsidP="004F147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2"/>
                          <w:szCs w:val="12"/>
                        </w:rPr>
                      </w:pPr>
                    </w:p>
                    <w:p w14:paraId="5762AA68" w14:textId="77777777" w:rsidR="004F1477" w:rsidRPr="00597F8A" w:rsidRDefault="004F1477" w:rsidP="004F147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Volunteer Opportunities:</w:t>
                      </w:r>
                    </w:p>
                    <w:p w14:paraId="7F30428D" w14:textId="77777777" w:rsidR="004F1477" w:rsidRPr="00597F8A" w:rsidRDefault="004F1477" w:rsidP="004F147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>Classroom Readers (In person or virtual)</w:t>
                      </w:r>
                    </w:p>
                    <w:p w14:paraId="79761534" w14:textId="77777777" w:rsidR="004F1477" w:rsidRPr="00597F8A" w:rsidRDefault="004F1477" w:rsidP="004F147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Media Center </w:t>
                      </w:r>
                    </w:p>
                    <w:p w14:paraId="42186101" w14:textId="77777777" w:rsidR="004F1477" w:rsidRPr="00597F8A" w:rsidRDefault="004F1477" w:rsidP="004F147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proofErr w:type="gramStart"/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>Title</w:t>
                      </w:r>
                      <w:proofErr w:type="gramEnd"/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I Planning Committee</w:t>
                      </w:r>
                    </w:p>
                    <w:p w14:paraId="3C4E399B" w14:textId="77777777" w:rsidR="004F1477" w:rsidRPr="00597F8A" w:rsidRDefault="004F1477" w:rsidP="004F1477">
                      <w:pPr>
                        <w:rPr>
                          <w:rFonts w:asciiTheme="minorHAnsi" w:hAnsiTheme="minorHAnsi" w:cstheme="minorHAnsi"/>
                          <w:color w:val="auto"/>
                          <w:sz w:val="12"/>
                          <w:szCs w:val="12"/>
                        </w:rPr>
                      </w:pPr>
                    </w:p>
                    <w:p w14:paraId="2004CBC6" w14:textId="77777777" w:rsidR="004F1477" w:rsidRPr="00597F8A" w:rsidRDefault="004F1477" w:rsidP="004F147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Partnership Meetings:</w:t>
                      </w:r>
                    </w:p>
                    <w:p w14:paraId="730A23F3" w14:textId="77777777" w:rsidR="004F1477" w:rsidRPr="00597F8A" w:rsidRDefault="004F1477" w:rsidP="004F1477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>Annual Title I Parent Informational Meeting</w:t>
                      </w:r>
                    </w:p>
                    <w:p w14:paraId="671203E2" w14:textId="77777777" w:rsidR="004F1477" w:rsidRPr="00597F8A" w:rsidRDefault="004F1477" w:rsidP="004F1477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>Open House</w:t>
                      </w:r>
                    </w:p>
                    <w:p w14:paraId="392BD071" w14:textId="77777777" w:rsidR="004F1477" w:rsidRPr="00597F8A" w:rsidRDefault="004F1477" w:rsidP="004F1477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Meet and greet </w:t>
                      </w:r>
                    </w:p>
                    <w:p w14:paraId="60E842A2" w14:textId="77777777" w:rsidR="004F1477" w:rsidRPr="00597F8A" w:rsidRDefault="004F1477" w:rsidP="004F1477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>Title I Parent Input Meetings</w:t>
                      </w:r>
                    </w:p>
                    <w:p w14:paraId="49513AE9" w14:textId="77777777" w:rsidR="004F1477" w:rsidRPr="00597F8A" w:rsidRDefault="004F1477" w:rsidP="004F1477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>Parent Teacher Conference Week</w:t>
                      </w:r>
                    </w:p>
                    <w:p w14:paraId="4C4DD25D" w14:textId="77777777" w:rsidR="004F1477" w:rsidRPr="00597F8A" w:rsidRDefault="004F1477" w:rsidP="004F1477">
                      <w:pPr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2"/>
                          <w:szCs w:val="12"/>
                        </w:rPr>
                      </w:pPr>
                    </w:p>
                    <w:p w14:paraId="608C0BD4" w14:textId="77777777" w:rsidR="004F1477" w:rsidRPr="00597F8A" w:rsidRDefault="004F1477" w:rsidP="004F147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Family Engagement Opportunities:</w:t>
                      </w:r>
                    </w:p>
                    <w:p w14:paraId="77AEC03E" w14:textId="77777777" w:rsidR="004F1477" w:rsidRPr="00597F8A" w:rsidRDefault="004F1477" w:rsidP="004F1477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>Literacy, STEM and Math Nights</w:t>
                      </w:r>
                    </w:p>
                    <w:p w14:paraId="061210E0" w14:textId="77777777" w:rsidR="004F1477" w:rsidRPr="00597F8A" w:rsidRDefault="004F1477" w:rsidP="004F1477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>Strategy Training to Assist Students at Home</w:t>
                      </w:r>
                    </w:p>
                    <w:p w14:paraId="7E1E08B5" w14:textId="77777777" w:rsidR="004F1477" w:rsidRPr="00BD7EFF" w:rsidRDefault="004F1477" w:rsidP="004F1477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>Parent Resource Room</w:t>
                      </w:r>
                    </w:p>
                    <w:p w14:paraId="0B15773A" w14:textId="0F32FC52" w:rsidR="0079585F" w:rsidRPr="00BD7EFF" w:rsidRDefault="0079585F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29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7520" behindDoc="0" locked="0" layoutInCell="1" allowOverlap="1" wp14:anchorId="75459B03" wp14:editId="0DF5638B">
                <wp:simplePos x="0" y="0"/>
                <wp:positionH relativeFrom="margin">
                  <wp:posOffset>3429000</wp:posOffset>
                </wp:positionH>
                <wp:positionV relativeFrom="margin">
                  <wp:posOffset>-6350</wp:posOffset>
                </wp:positionV>
                <wp:extent cx="2733675" cy="336550"/>
                <wp:effectExtent l="0" t="0" r="9525" b="635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3F2F75" w14:textId="77777777" w:rsidR="00D75908" w:rsidRPr="00BD7EFF" w:rsidRDefault="00AF6B98" w:rsidP="00AF6B98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7A6F30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What is a School-Parent Compact?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5459B03" id="Text Box 24" o:spid="_x0000_s1027" type="#_x0000_t202" style="position:absolute;margin-left:270pt;margin-top:-.5pt;width:215.25pt;height:26.5pt;z-index:2516275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1E3F2F75" w14:textId="77777777" w:rsidR="00D75908" w:rsidRPr="00BD7EFF" w:rsidRDefault="00AF6B98" w:rsidP="00AF6B98">
                      <w:pPr>
                        <w:widowControl w:val="0"/>
                        <w:spacing w:line="480" w:lineRule="exact"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color w:val="7A6F30"/>
                          <w:w w:val="80"/>
                          <w:sz w:val="28"/>
                          <w:szCs w:val="28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What is a School-Parent Compact?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6002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18304" behindDoc="0" locked="0" layoutInCell="1" allowOverlap="1" wp14:anchorId="11332F53" wp14:editId="7F883784">
                <wp:simplePos x="0" y="0"/>
                <wp:positionH relativeFrom="margin">
                  <wp:posOffset>-146050</wp:posOffset>
                </wp:positionH>
                <wp:positionV relativeFrom="margin">
                  <wp:align>bottom</wp:align>
                </wp:positionV>
                <wp:extent cx="3308985" cy="7258050"/>
                <wp:effectExtent l="0" t="0" r="5715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985" cy="725805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471BD23" id="Rectangle 7" o:spid="_x0000_s1026" style="position:absolute;margin-left:-11.5pt;margin-top:0;width:260.55pt;height:571.5pt;z-index:251618304;visibility:visible;mso-wrap-style:none;mso-width-percent:0;mso-height-percent:0;mso-wrap-distance-left:2.88pt;mso-wrap-distance-top:2.88pt;mso-wrap-distance-right:2.88pt;mso-wrap-distance-bottom:2.88pt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" fillcolor="#f4ede2" stroked="f" insetpen="t">
                <v:shadow color="#dcd6d4"/>
                <v:textbox inset="2.88pt,2.88pt,2.88pt,2.88pt"/>
                <w10:wrap anchorx="margin" anchory="margin"/>
              </v:rect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6B1BD7D2" wp14:editId="51F3AA6C">
                <wp:simplePos x="0" y="0"/>
                <wp:positionH relativeFrom="column">
                  <wp:posOffset>8352263</wp:posOffset>
                </wp:positionH>
                <wp:positionV relativeFrom="page">
                  <wp:posOffset>7014117</wp:posOffset>
                </wp:positionV>
                <wp:extent cx="1028700" cy="256478"/>
                <wp:effectExtent l="0" t="0" r="0" b="0"/>
                <wp:wrapNone/>
                <wp:docPr id="17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6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94709C" w14:textId="77777777" w:rsidR="00D75908" w:rsidRDefault="00D75908" w:rsidP="00D7590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B1BD7D2" id="Text Box 181" o:spid="_x0000_s1028" type="#_x0000_t202" style="position:absolute;margin-left:657.65pt;margin-top:552.3pt;width:81pt;height:20.2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7394709C" w14:textId="77777777" w:rsidR="00D75908" w:rsidRDefault="00D75908" w:rsidP="00D75908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6496" behindDoc="0" locked="0" layoutInCell="1" allowOverlap="1" wp14:anchorId="2024A32F" wp14:editId="0EA05C75">
                <wp:simplePos x="0" y="0"/>
                <wp:positionH relativeFrom="margin">
                  <wp:align>right</wp:align>
                </wp:positionH>
                <wp:positionV relativeFrom="page">
                  <wp:posOffset>4348976</wp:posOffset>
                </wp:positionV>
                <wp:extent cx="3161371" cy="0"/>
                <wp:effectExtent l="0" t="0" r="0" b="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37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6477AEC" id="Line 23" o:spid="_x0000_s1026" style="position:absolute;z-index:25162649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" from="197.75pt,342.45pt" to="446.7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" strokecolor="#fffffe" strokeweight="1pt">
                <v:shadow color="#dcd6d4"/>
                <w10:wrap anchorx="margin"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4A5CDD30" wp14:editId="3907A7FB">
                <wp:simplePos x="0" y="0"/>
                <wp:positionH relativeFrom="column">
                  <wp:posOffset>6450965</wp:posOffset>
                </wp:positionH>
                <wp:positionV relativeFrom="page">
                  <wp:posOffset>5836920</wp:posOffset>
                </wp:positionV>
                <wp:extent cx="869950" cy="0"/>
                <wp:effectExtent l="12065" t="7620" r="13335" b="11430"/>
                <wp:wrapNone/>
                <wp:docPr id="297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847EF6" id="Line 299" o:spid="_x0000_s1026" style="position:absolute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07.95pt,459.6pt" to="576.45pt,4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433BB520" wp14:editId="75C419DA">
                <wp:simplePos x="0" y="0"/>
                <wp:positionH relativeFrom="column">
                  <wp:posOffset>8533130</wp:posOffset>
                </wp:positionH>
                <wp:positionV relativeFrom="page">
                  <wp:posOffset>7203440</wp:posOffset>
                </wp:positionV>
                <wp:extent cx="657225" cy="200025"/>
                <wp:effectExtent l="0" t="2540" r="1270" b="0"/>
                <wp:wrapNone/>
                <wp:docPr id="17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764EA" w14:textId="77777777" w:rsidR="00D75908" w:rsidRDefault="00D75908" w:rsidP="00632EC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33BB520" id="Text Box 180" o:spid="_x0000_s1029" type="#_x0000_t202" style="position:absolute;margin-left:671.9pt;margin-top:567.2pt;width:51.75pt;height:15.7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" filled="f" fillcolor="#fffffe" stroked="f" strokecolor="#212120" insetpen="t">
                <v:textbox inset="2.88pt,2.88pt,2.88pt,2.88pt">
                  <w:txbxContent>
                    <w:p w14:paraId="425764EA" w14:textId="77777777" w:rsidR="00D75908" w:rsidRDefault="00D75908" w:rsidP="00632EC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73624A"/>
                          <w:w w:val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776561F6" wp14:editId="128E0F96">
                <wp:simplePos x="0" y="0"/>
                <wp:positionH relativeFrom="column">
                  <wp:posOffset>5715</wp:posOffset>
                </wp:positionH>
                <wp:positionV relativeFrom="page">
                  <wp:posOffset>6059170</wp:posOffset>
                </wp:positionV>
                <wp:extent cx="0" cy="0"/>
                <wp:effectExtent l="0" t="0" r="0" b="0"/>
                <wp:wrapNone/>
                <wp:docPr id="17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6D1E18A" id="Line 179" o:spid="_x0000_s1026" style="position:absolute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45pt,477.1pt" to=".45pt,4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58558F72" wp14:editId="26709B94">
                <wp:simplePos x="0" y="0"/>
                <wp:positionH relativeFrom="column">
                  <wp:posOffset>9496425</wp:posOffset>
                </wp:positionH>
                <wp:positionV relativeFrom="page">
                  <wp:posOffset>6065520</wp:posOffset>
                </wp:positionV>
                <wp:extent cx="0" cy="1485900"/>
                <wp:effectExtent l="9525" t="7620" r="9525" b="11430"/>
                <wp:wrapNone/>
                <wp:docPr id="17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66FFC3" id="Line 178" o:spid="_x0000_s1026" style="position:absolute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7.75pt,477.6pt" to="747.75pt,5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CA3CFA0" wp14:editId="490D4F90">
                <wp:simplePos x="0" y="0"/>
                <wp:positionH relativeFrom="column">
                  <wp:posOffset>9507855</wp:posOffset>
                </wp:positionH>
                <wp:positionV relativeFrom="page">
                  <wp:posOffset>7304405</wp:posOffset>
                </wp:positionV>
                <wp:extent cx="99060" cy="0"/>
                <wp:effectExtent l="11430" t="8255" r="13335" b="10795"/>
                <wp:wrapNone/>
                <wp:docPr id="17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C30F815" id="Line 177" o:spid="_x0000_s1026" style="position:absolute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75.15pt" to="756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480814EF" wp14:editId="1EB21624">
                <wp:simplePos x="0" y="0"/>
                <wp:positionH relativeFrom="column">
                  <wp:posOffset>9507855</wp:posOffset>
                </wp:positionH>
                <wp:positionV relativeFrom="page">
                  <wp:posOffset>7056120</wp:posOffset>
                </wp:positionV>
                <wp:extent cx="99060" cy="0"/>
                <wp:effectExtent l="11430" t="7620" r="13335" b="11430"/>
                <wp:wrapNone/>
                <wp:docPr id="17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406D33" id="Line 176" o:spid="_x0000_s1026" style="position:absolute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55.6pt" to="756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26EC58C4" wp14:editId="310819DA">
                <wp:simplePos x="0" y="0"/>
                <wp:positionH relativeFrom="column">
                  <wp:posOffset>9507855</wp:posOffset>
                </wp:positionH>
                <wp:positionV relativeFrom="page">
                  <wp:posOffset>6808470</wp:posOffset>
                </wp:positionV>
                <wp:extent cx="99060" cy="0"/>
                <wp:effectExtent l="11430" t="7620" r="13335" b="11430"/>
                <wp:wrapNone/>
                <wp:docPr id="17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0128DED" id="Line 175" o:spid="_x0000_s1026" style="position:absolute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36.1pt" to="756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71339260" wp14:editId="1ED49192">
                <wp:simplePos x="0" y="0"/>
                <wp:positionH relativeFrom="column">
                  <wp:posOffset>9507855</wp:posOffset>
                </wp:positionH>
                <wp:positionV relativeFrom="page">
                  <wp:posOffset>6560820</wp:posOffset>
                </wp:positionV>
                <wp:extent cx="99060" cy="0"/>
                <wp:effectExtent l="11430" t="7620" r="13335" b="11430"/>
                <wp:wrapNone/>
                <wp:docPr id="172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C2436F" id="Line 174" o:spid="_x0000_s1026" style="position:absolute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16.6pt" to="756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2880" behindDoc="0" locked="0" layoutInCell="1" allowOverlap="1" wp14:anchorId="63649365" wp14:editId="5BE14B8E">
                <wp:simplePos x="0" y="0"/>
                <wp:positionH relativeFrom="column">
                  <wp:posOffset>9507855</wp:posOffset>
                </wp:positionH>
                <wp:positionV relativeFrom="page">
                  <wp:posOffset>6313170</wp:posOffset>
                </wp:positionV>
                <wp:extent cx="99060" cy="0"/>
                <wp:effectExtent l="11430" t="7620" r="13335" b="11430"/>
                <wp:wrapNone/>
                <wp:docPr id="17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4763F7A" id="Line 173" o:spid="_x0000_s1026" style="position:absolute;z-index:251642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497.1pt" to="756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7760" behindDoc="0" locked="0" layoutInCell="1" allowOverlap="1" wp14:anchorId="483C7DBA" wp14:editId="65F9A6F9">
                <wp:simplePos x="0" y="0"/>
                <wp:positionH relativeFrom="column">
                  <wp:posOffset>2520315</wp:posOffset>
                </wp:positionH>
                <wp:positionV relativeFrom="page">
                  <wp:posOffset>5085080</wp:posOffset>
                </wp:positionV>
                <wp:extent cx="545465" cy="0"/>
                <wp:effectExtent l="15240" t="8255" r="10795" b="10795"/>
                <wp:wrapNone/>
                <wp:docPr id="15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07D603" id="Line 159" o:spid="_x0000_s1026" style="position:absolute;z-index: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00.4pt" to="241.4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6736" behindDoc="0" locked="0" layoutInCell="1" allowOverlap="1" wp14:anchorId="28A056BF" wp14:editId="20C3F481">
                <wp:simplePos x="0" y="0"/>
                <wp:positionH relativeFrom="column">
                  <wp:posOffset>2520315</wp:posOffset>
                </wp:positionH>
                <wp:positionV relativeFrom="page">
                  <wp:posOffset>4839970</wp:posOffset>
                </wp:positionV>
                <wp:extent cx="545465" cy="0"/>
                <wp:effectExtent l="15240" t="10795" r="10795" b="8255"/>
                <wp:wrapNone/>
                <wp:docPr id="15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39B13C1" id="Line 158" o:spid="_x0000_s1026" style="position:absolute;z-index: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81.1pt" to="241.4pt,3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1616" behindDoc="0" locked="0" layoutInCell="1" allowOverlap="1" wp14:anchorId="074F9CFA" wp14:editId="0207F6A3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FD01773" id="Line 32" o:spid="_x0000_s1026" style="position:absolute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0592" behindDoc="0" locked="0" layoutInCell="1" allowOverlap="1" wp14:anchorId="567470B2" wp14:editId="263DF5DC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13CBA00" id="Line 31" o:spid="_x0000_s1026" style="position:absolute;z-index:251630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9568" behindDoc="0" locked="0" layoutInCell="1" allowOverlap="1" wp14:anchorId="3D900F24" wp14:editId="320DADE6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777FA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Congue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nihil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doming id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quod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mazim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facer minim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veni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minimeniam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uexe</w:t>
                            </w:r>
                            <w:proofErr w:type="spellEnd"/>
                          </w:p>
                          <w:p w14:paraId="1532946E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dig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nissim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lupta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Tummer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delenit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074F4EF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augue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duis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dolore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te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feugait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nulla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facilisi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erattis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sectetuer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adip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iscing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D900F24" id="Text Box 30" o:spid="_x0000_s1030" type="#_x0000_t202" style="position:absolute;margin-left:1026.1pt;margin-top:155.35pt;width:166.5pt;height:157.5pt;z-index:251629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502777FA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Congue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nihil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imperdiet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doming id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quod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mazim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facer minim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veni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wisi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enim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minimeniam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nostr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uexe</w:t>
                      </w:r>
                      <w:proofErr w:type="spellEnd"/>
                    </w:p>
                    <w:p w14:paraId="1532946E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rci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ullamcorper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nostru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exerci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ullam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corper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et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iusto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odio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dig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nissim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qui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blandit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praesent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lupta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Tummer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delenit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074F4EF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augue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duis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dolore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te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feugait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nulla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facilisi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</w:rPr>
                        <w:t xml:space="preserve">Con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erattis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sectetuer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adip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iscing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sed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nonummy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nibh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magna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4448" behindDoc="0" locked="0" layoutInCell="1" allowOverlap="1" wp14:anchorId="0708637F" wp14:editId="51D51424">
                <wp:simplePos x="0" y="0"/>
                <wp:positionH relativeFrom="column">
                  <wp:posOffset>3060700</wp:posOffset>
                </wp:positionH>
                <wp:positionV relativeFrom="page">
                  <wp:posOffset>7304405</wp:posOffset>
                </wp:positionV>
                <wp:extent cx="120015" cy="0"/>
                <wp:effectExtent l="12700" t="8255" r="10160" b="1079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95B50AF" id="Line 19" o:spid="_x0000_s1026" style="position:absolute;z-index:251624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75.15pt" to="250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3424" behindDoc="0" locked="0" layoutInCell="1" allowOverlap="1" wp14:anchorId="4005B81A" wp14:editId="76727CC5">
                <wp:simplePos x="0" y="0"/>
                <wp:positionH relativeFrom="column">
                  <wp:posOffset>3060700</wp:posOffset>
                </wp:positionH>
                <wp:positionV relativeFrom="page">
                  <wp:posOffset>7056120</wp:posOffset>
                </wp:positionV>
                <wp:extent cx="120015" cy="0"/>
                <wp:effectExtent l="12700" t="7620" r="10160" b="1143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C6F0104" id="Line 18" o:spid="_x0000_s1026" style="position:absolute;z-index:251623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55.6pt" to="250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1376" behindDoc="0" locked="0" layoutInCell="1" allowOverlap="1" wp14:anchorId="32E5114B" wp14:editId="21298DA6">
                <wp:simplePos x="0" y="0"/>
                <wp:positionH relativeFrom="column">
                  <wp:posOffset>3060700</wp:posOffset>
                </wp:positionH>
                <wp:positionV relativeFrom="page">
                  <wp:posOffset>6808470</wp:posOffset>
                </wp:positionV>
                <wp:extent cx="120015" cy="0"/>
                <wp:effectExtent l="12700" t="7620" r="10160" b="1143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5C1498A" id="Line 17" o:spid="_x0000_s1026" style="position:absolute;z-index:251621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36.1pt" to="250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0352" behindDoc="0" locked="0" layoutInCell="1" allowOverlap="1" wp14:anchorId="493D0AAE" wp14:editId="522BEB5A">
                <wp:simplePos x="0" y="0"/>
                <wp:positionH relativeFrom="column">
                  <wp:posOffset>3060700</wp:posOffset>
                </wp:positionH>
                <wp:positionV relativeFrom="page">
                  <wp:posOffset>6560820</wp:posOffset>
                </wp:positionV>
                <wp:extent cx="120015" cy="0"/>
                <wp:effectExtent l="12700" t="7620" r="10160" b="1143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647A6E" id="Line 16" o:spid="_x0000_s1026" style="position:absolute;z-index:251620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16.6pt" to="250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19328" behindDoc="0" locked="0" layoutInCell="1" allowOverlap="1" wp14:anchorId="47C3AAFB" wp14:editId="3C41502F">
                <wp:simplePos x="0" y="0"/>
                <wp:positionH relativeFrom="column">
                  <wp:posOffset>3060700</wp:posOffset>
                </wp:positionH>
                <wp:positionV relativeFrom="page">
                  <wp:posOffset>6313170</wp:posOffset>
                </wp:positionV>
                <wp:extent cx="120015" cy="0"/>
                <wp:effectExtent l="12700" t="7620" r="10160" b="1143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E868629" id="Line 15" o:spid="_x0000_s1026" style="position:absolute;z-index:251619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97.1pt" to="250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" strokecolor="#fffffe" strokeweight="1pt">
                <v:shadow color="#dcd6d4"/>
                <w10:wrap anchory="page"/>
              </v:line>
            </w:pict>
          </mc:Fallback>
        </mc:AlternateContent>
      </w:r>
    </w:p>
    <w:p w14:paraId="373E712D" w14:textId="59A52CB4" w:rsidR="004E644B" w:rsidRDefault="00BE2CEB" w:rsidP="004F58EC"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38B176F" wp14:editId="5235CB95">
                <wp:simplePos x="0" y="0"/>
                <wp:positionH relativeFrom="margin">
                  <wp:posOffset>3384550</wp:posOffset>
                </wp:positionH>
                <wp:positionV relativeFrom="margin">
                  <wp:posOffset>2000250</wp:posOffset>
                </wp:positionV>
                <wp:extent cx="3006725" cy="2755900"/>
                <wp:effectExtent l="0" t="0" r="3175" b="6350"/>
                <wp:wrapNone/>
                <wp:docPr id="30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275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8D2A69" w14:textId="4A9ACF37" w:rsidR="006149CD" w:rsidRPr="006149CD" w:rsidRDefault="006149CD" w:rsidP="00BA2918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149C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Jointly Developed</w:t>
                            </w:r>
                          </w:p>
                          <w:p w14:paraId="300C4D4B" w14:textId="77777777" w:rsidR="006149CD" w:rsidRPr="002A7992" w:rsidRDefault="006149CD" w:rsidP="00BA2918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F65D403" w14:textId="4AB6E9B4" w:rsidR="00D75908" w:rsidRPr="002A7992" w:rsidRDefault="00E36F8B" w:rsidP="00BE2CEB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color w:val="BE783B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The parents, students, and staff of </w:t>
                            </w:r>
                            <w:r w:rsidR="00BE2CEB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Milford </w:t>
                            </w:r>
                            <w:proofErr w:type="spellStart"/>
                            <w:r w:rsidR="00BE2CEB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Elemenatry</w:t>
                            </w:r>
                            <w:proofErr w:type="spellEnd"/>
                            <w:r w:rsidR="00BE2CEB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School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worked together and shared ideas to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develop th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e school-parent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compact for achievement. Teachers suggested home learning strategies, parents added ideas to make them more specific, and students told us what would help them learn. </w:t>
                            </w:r>
                            <w:r w:rsidR="004D5A4D" w:rsidRPr="004D5A4D">
                              <w:rPr>
                                <w:rFonts w:ascii="Calibri" w:eastAsia="Calibri" w:hAnsi="Calibri" w:cs="Times New Roman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Parents are encouraged </w:t>
                            </w:r>
                            <w:r w:rsidR="004D5A4D">
                              <w:rPr>
                                <w:rFonts w:ascii="Calibri" w:eastAsia="Calibri" w:hAnsi="Calibri" w:cs="Times New Roman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to </w:t>
                            </w:r>
                            <w:proofErr w:type="gramStart"/>
                            <w:r w:rsidR="004D5A4D">
                              <w:rPr>
                                <w:rFonts w:ascii="Calibri" w:eastAsia="Calibri" w:hAnsi="Calibri" w:cs="Times New Roman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participate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5A4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in</w:t>
                            </w:r>
                            <w:proofErr w:type="gramEnd"/>
                            <w:r w:rsidR="004D5A4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annual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review</w:t>
                            </w:r>
                            <w:r w:rsidR="004D5A4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process of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the compact and make changes based on students’ needs.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Parents are welcome to contribute comments at any time</w:t>
                            </w:r>
                            <w:r w:rsidR="00BE2CEB" w:rsidRPr="00BE2CEB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2CEB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Please contact our Parent Facilitator, </w:t>
                            </w:r>
                            <w:r w:rsidR="00BE2CEB" w:rsidRPr="00EE783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Mrs. Elsa Alejandra Constantino at (678) 842-6966 Ext. 051 or </w:t>
                            </w:r>
                            <w:proofErr w:type="gramStart"/>
                            <w:r w:rsidR="00BE2CEB" w:rsidRPr="00EE783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at  ElsaAlejandra.ConstantinoToto@cobbk12.org</w:t>
                            </w:r>
                            <w:proofErr w:type="gramEnd"/>
                            <w:r w:rsidR="00BE2CEB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. to provide feedback.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38B176F" id="Text Box 302" o:spid="_x0000_s1031" type="#_x0000_t202" style="position:absolute;margin-left:266.5pt;margin-top:157.5pt;width:236.75pt;height:217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588D2A69" w14:textId="4A9ACF37" w:rsidR="006149CD" w:rsidRPr="006149CD" w:rsidRDefault="006149CD" w:rsidP="00BA2918">
                      <w:pPr>
                        <w:widowControl w:val="0"/>
                        <w:spacing w:line="240" w:lineRule="exact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6149C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Jointly Developed</w:t>
                      </w:r>
                    </w:p>
                    <w:p w14:paraId="300C4D4B" w14:textId="77777777" w:rsidR="006149CD" w:rsidRPr="002A7992" w:rsidRDefault="006149CD" w:rsidP="00BA2918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7F65D403" w14:textId="4AB6E9B4" w:rsidR="00D75908" w:rsidRPr="002A7992" w:rsidRDefault="00E36F8B" w:rsidP="00BE2CEB">
                      <w:pPr>
                        <w:pStyle w:val="Default"/>
                        <w:jc w:val="both"/>
                        <w:rPr>
                          <w:rFonts w:ascii="Arial" w:hAnsi="Arial" w:cs="Arial"/>
                          <w:color w:val="BE783B"/>
                          <w:w w:val="80"/>
                          <w:sz w:val="22"/>
                          <w:szCs w:val="22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The parents, students, and staff of </w:t>
                      </w:r>
                      <w:r w:rsidR="00BE2CEB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Milford </w:t>
                      </w:r>
                      <w:proofErr w:type="spellStart"/>
                      <w:r w:rsidR="00BE2CEB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Elemenatry</w:t>
                      </w:r>
                      <w:proofErr w:type="spellEnd"/>
                      <w:r w:rsidR="00BE2CEB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School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worked together and shared ideas to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develop th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e school-parent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compact for achievement. Teachers suggested home learning strategies, parents added ideas to make them more specific, and students told us what would help them learn. </w:t>
                      </w:r>
                      <w:r w:rsidR="004D5A4D" w:rsidRPr="004D5A4D">
                        <w:rPr>
                          <w:rFonts w:ascii="Calibri" w:eastAsia="Calibri" w:hAnsi="Calibri" w:cs="Times New Roman"/>
                          <w:iCs/>
                          <w:color w:val="auto"/>
                          <w:sz w:val="22"/>
                          <w:szCs w:val="22"/>
                        </w:rPr>
                        <w:t xml:space="preserve">Parents are encouraged </w:t>
                      </w:r>
                      <w:r w:rsidR="004D5A4D">
                        <w:rPr>
                          <w:rFonts w:ascii="Calibri" w:eastAsia="Calibri" w:hAnsi="Calibri" w:cs="Times New Roman"/>
                          <w:iCs/>
                          <w:color w:val="auto"/>
                          <w:sz w:val="22"/>
                          <w:szCs w:val="22"/>
                        </w:rPr>
                        <w:t xml:space="preserve">to </w:t>
                      </w:r>
                      <w:proofErr w:type="gramStart"/>
                      <w:r w:rsidR="004D5A4D">
                        <w:rPr>
                          <w:rFonts w:ascii="Calibri" w:eastAsia="Calibri" w:hAnsi="Calibri" w:cs="Times New Roman"/>
                          <w:iCs/>
                          <w:color w:val="auto"/>
                          <w:sz w:val="22"/>
                          <w:szCs w:val="22"/>
                        </w:rPr>
                        <w:t xml:space="preserve">participate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D5A4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in</w:t>
                      </w:r>
                      <w:proofErr w:type="gramEnd"/>
                      <w:r w:rsidR="004D5A4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the 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annual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review</w:t>
                      </w:r>
                      <w:r w:rsidR="004D5A4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process of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the compact and make changes based on students’ needs. </w:t>
                      </w:r>
                      <w:r w:rsidRPr="00BD7EFF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Parents are welcome to contribute comments at any time</w:t>
                      </w:r>
                      <w:r w:rsidR="00BE2CEB" w:rsidRPr="00BE2CEB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BE2CEB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Please contact our Parent Facilitator, </w:t>
                      </w:r>
                      <w:r w:rsidR="00BE2CEB" w:rsidRPr="00EE7839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Mrs. Elsa Alejandra Constantino at (678) 842-6966 Ext. 051 or </w:t>
                      </w:r>
                      <w:proofErr w:type="gramStart"/>
                      <w:r w:rsidR="00BE2CEB" w:rsidRPr="00EE7839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at  ElsaAlejandra.ConstantinoToto@cobbk12.org</w:t>
                      </w:r>
                      <w:proofErr w:type="gramEnd"/>
                      <w:r w:rsidR="00BE2CEB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. to provide feedback.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23C8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8544" behindDoc="0" locked="0" layoutInCell="1" allowOverlap="1" wp14:anchorId="34105E88" wp14:editId="0A12827E">
                <wp:simplePos x="0" y="0"/>
                <wp:positionH relativeFrom="column">
                  <wp:posOffset>38100</wp:posOffset>
                </wp:positionH>
                <wp:positionV relativeFrom="page">
                  <wp:posOffset>641350</wp:posOffset>
                </wp:positionV>
                <wp:extent cx="2965450" cy="2387600"/>
                <wp:effectExtent l="0" t="0" r="635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23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EFC3B3" w14:textId="77777777" w:rsidR="001C2035" w:rsidRPr="00CF79AC" w:rsidRDefault="001C2035" w:rsidP="001C2035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24</w:t>
                            </w: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-20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25</w:t>
                            </w:r>
                          </w:p>
                          <w:p w14:paraId="4633A0A4" w14:textId="77777777" w:rsidR="001C2035" w:rsidRPr="00EB458A" w:rsidRDefault="001C2035" w:rsidP="001C2035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4"/>
                                <w:szCs w:val="44"/>
                              </w:rPr>
                            </w:pPr>
                            <w:r w:rsidRPr="00EB458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MILFORD ELEMENTARY SCHOOL</w:t>
                            </w:r>
                          </w:p>
                          <w:p w14:paraId="45A67BA9" w14:textId="77777777" w:rsidR="001C2035" w:rsidRPr="00CF79AC" w:rsidRDefault="001C2035" w:rsidP="001C2035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School-Parent Compact for Achievement</w:t>
                            </w:r>
                          </w:p>
                          <w:p w14:paraId="73D83496" w14:textId="77777777" w:rsidR="0004718F" w:rsidRPr="00CF79AC" w:rsidRDefault="0004718F" w:rsidP="000471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Intermediate 3-5 </w:t>
                            </w:r>
                          </w:p>
                          <w:p w14:paraId="7EA68CCB" w14:textId="77777777" w:rsidR="001C2035" w:rsidRPr="00CF79AC" w:rsidRDefault="001C2035" w:rsidP="001C20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Revised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July 29</w:t>
                            </w:r>
                            <w:r w:rsidRPr="00F3585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, 2024</w:t>
                            </w:r>
                          </w:p>
                          <w:p w14:paraId="2DC850AD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78CBB96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A94022D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B2451E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664DA1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EBCDD00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E7715B9" w14:textId="57EE8084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9895A68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55E3FE4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C5EE30" w14:textId="77777777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4105E88" id="Text Box 25" o:spid="_x0000_s1032" type="#_x0000_t202" style="position:absolute;margin-left:3pt;margin-top:50.5pt;width:233.5pt;height:188pt;z-index: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61EFC3B3" w14:textId="77777777" w:rsidR="001C2035" w:rsidRPr="00CF79AC" w:rsidRDefault="001C2035" w:rsidP="001C2035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20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24</w:t>
                      </w: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-20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25</w:t>
                      </w:r>
                    </w:p>
                    <w:p w14:paraId="4633A0A4" w14:textId="77777777" w:rsidR="001C2035" w:rsidRPr="00EB458A" w:rsidRDefault="001C2035" w:rsidP="001C2035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4"/>
                          <w:szCs w:val="44"/>
                        </w:rPr>
                      </w:pPr>
                      <w:r w:rsidRPr="00EB458A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MILFORD ELEMENTARY SCHOOL</w:t>
                      </w:r>
                    </w:p>
                    <w:p w14:paraId="45A67BA9" w14:textId="77777777" w:rsidR="001C2035" w:rsidRPr="00CF79AC" w:rsidRDefault="001C2035" w:rsidP="001C2035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School-Parent Compact for Achievement</w:t>
                      </w:r>
                    </w:p>
                    <w:p w14:paraId="73D83496" w14:textId="77777777" w:rsidR="0004718F" w:rsidRPr="00CF79AC" w:rsidRDefault="0004718F" w:rsidP="0004718F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Intermediate 3-5 </w:t>
                      </w:r>
                    </w:p>
                    <w:p w14:paraId="7EA68CCB" w14:textId="77777777" w:rsidR="001C2035" w:rsidRPr="00CF79AC" w:rsidRDefault="001C2035" w:rsidP="001C2035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 xml:space="preserve">Revised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July 29</w:t>
                      </w:r>
                      <w:r w:rsidRPr="00F3585A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, 2024</w:t>
                      </w:r>
                    </w:p>
                    <w:p w14:paraId="2DC850AD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78CBB96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A94022D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B2451E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664DA1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EBCDD00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E7715B9" w14:textId="57EE8084" w:rsidR="000F4A8B" w:rsidRPr="00CF79AC" w:rsidRDefault="000F4A8B" w:rsidP="00214778">
                      <w:pPr>
                        <w:widowControl w:val="0"/>
                        <w:jc w:val="center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9895A68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55E3FE4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C5EE30" w14:textId="77777777" w:rsidR="000F4A8B" w:rsidRPr="00CF79AC" w:rsidRDefault="000F4A8B" w:rsidP="00214778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23C8F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891925D" wp14:editId="47F14AF1">
                <wp:simplePos x="0" y="0"/>
                <wp:positionH relativeFrom="margin">
                  <wp:align>left</wp:align>
                </wp:positionH>
                <wp:positionV relativeFrom="paragraph">
                  <wp:posOffset>2724150</wp:posOffset>
                </wp:positionV>
                <wp:extent cx="2985770" cy="2139950"/>
                <wp:effectExtent l="0" t="0" r="241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213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4E57585D" w14:textId="77777777" w:rsidR="00575F02" w:rsidRDefault="00575F02" w:rsidP="00575F02">
                            <w:pPr>
                              <w:jc w:val="center"/>
                            </w:pPr>
                          </w:p>
                          <w:p w14:paraId="14F700A7" w14:textId="57AE55AC" w:rsidR="00575F02" w:rsidRDefault="00FE4CA8" w:rsidP="00575F0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99CBF" wp14:editId="2F9F2F7E">
                                  <wp:extent cx="1995777" cy="1952625"/>
                                  <wp:effectExtent l="0" t="0" r="508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9173" cy="1955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6DB75D" w14:textId="781DCD02" w:rsidR="00575F02" w:rsidRPr="00D23C8F" w:rsidRDefault="00575F02" w:rsidP="00FE4CA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891925D" id="Text Box 2" o:spid="_x0000_s1033" type="#_x0000_t202" style="position:absolute;margin-left:0;margin-top:214.5pt;width:235.1pt;height:168.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" filled="f">
                <v:textbox>
                  <w:txbxContent>
                    <w:p w14:paraId="4E57585D" w14:textId="77777777" w:rsidR="00575F02" w:rsidRDefault="00575F02" w:rsidP="00575F02">
                      <w:pPr>
                        <w:jc w:val="center"/>
                      </w:pPr>
                    </w:p>
                    <w:p w14:paraId="14F700A7" w14:textId="57AE55AC" w:rsidR="00575F02" w:rsidRDefault="00FE4CA8" w:rsidP="00575F0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99CBF" wp14:editId="2F9F2F7E">
                            <wp:extent cx="1995777" cy="1952625"/>
                            <wp:effectExtent l="0" t="0" r="508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9173" cy="1955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6DB75D" w14:textId="781DCD02" w:rsidR="00575F02" w:rsidRPr="00D23C8F" w:rsidRDefault="00575F02" w:rsidP="00FE4CA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3C8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1E0BD" wp14:editId="023B8541">
                <wp:simplePos x="0" y="0"/>
                <wp:positionH relativeFrom="margin">
                  <wp:posOffset>3378200</wp:posOffset>
                </wp:positionH>
                <wp:positionV relativeFrom="paragraph">
                  <wp:posOffset>4622800</wp:posOffset>
                </wp:positionV>
                <wp:extent cx="3013075" cy="2520950"/>
                <wp:effectExtent l="0" t="0" r="15875" b="127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252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1ADE6" w14:textId="796E0AA9" w:rsidR="00BE0B4B" w:rsidRDefault="00B136FA">
                            <w:pPr>
                              <w:rPr>
                                <w:noProof/>
                              </w:rPr>
                            </w:pPr>
                            <w:r w:rsidRPr="00241A22">
                              <w:rPr>
                                <w:noProof/>
                              </w:rPr>
                              <w:drawing>
                                <wp:inline distT="0" distB="0" distL="0" distR="0" wp14:anchorId="0D9BE63D" wp14:editId="0BE4895F">
                                  <wp:extent cx="2823845" cy="2413000"/>
                                  <wp:effectExtent l="0" t="0" r="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3845" cy="241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897BDB" w14:textId="77777777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43E53124" w14:textId="49961B9A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3816D433" w14:textId="77777777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0D2F9C22" w14:textId="77777777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1EEBF2EF" w14:textId="6341001A" w:rsidR="008B4D6D" w:rsidRPr="00D23C8F" w:rsidRDefault="008B4D6D" w:rsidP="00B136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3F1E0BD" id="Text Box 47" o:spid="_x0000_s1034" type="#_x0000_t202" style="position:absolute;margin-left:266pt;margin-top:364pt;width:237.25pt;height:19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PjOgIAAIQ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" fillcolor="white [3201]" strokeweight=".5pt">
                <v:textbox>
                  <w:txbxContent>
                    <w:p w14:paraId="63E1ADE6" w14:textId="796E0AA9" w:rsidR="00BE0B4B" w:rsidRDefault="00B136FA">
                      <w:pPr>
                        <w:rPr>
                          <w:noProof/>
                        </w:rPr>
                      </w:pPr>
                      <w:r w:rsidRPr="00241A22">
                        <w:rPr>
                          <w:noProof/>
                        </w:rPr>
                        <w:drawing>
                          <wp:inline distT="0" distB="0" distL="0" distR="0" wp14:anchorId="0D9BE63D" wp14:editId="0BE4895F">
                            <wp:extent cx="2823845" cy="2413000"/>
                            <wp:effectExtent l="0" t="0" r="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3845" cy="241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897BDB" w14:textId="77777777" w:rsidR="00BE0B4B" w:rsidRDefault="00BE0B4B">
                      <w:pPr>
                        <w:rPr>
                          <w:noProof/>
                        </w:rPr>
                      </w:pPr>
                    </w:p>
                    <w:p w14:paraId="43E53124" w14:textId="49961B9A" w:rsidR="00BE0B4B" w:rsidRDefault="00BE0B4B">
                      <w:pPr>
                        <w:rPr>
                          <w:noProof/>
                        </w:rPr>
                      </w:pPr>
                    </w:p>
                    <w:p w14:paraId="3816D433" w14:textId="77777777" w:rsidR="00BE0B4B" w:rsidRDefault="00BE0B4B">
                      <w:pPr>
                        <w:rPr>
                          <w:noProof/>
                        </w:rPr>
                      </w:pPr>
                    </w:p>
                    <w:p w14:paraId="0D2F9C22" w14:textId="77777777" w:rsidR="00BE0B4B" w:rsidRDefault="00BE0B4B">
                      <w:pPr>
                        <w:rPr>
                          <w:noProof/>
                        </w:rPr>
                      </w:pPr>
                    </w:p>
                    <w:p w14:paraId="1EEBF2EF" w14:textId="6341001A" w:rsidR="008B4D6D" w:rsidRPr="00D23C8F" w:rsidRDefault="008B4D6D" w:rsidP="00B136F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83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F1B64C" wp14:editId="342E446B">
                <wp:simplePos x="0" y="0"/>
                <wp:positionH relativeFrom="page">
                  <wp:posOffset>6794500</wp:posOffset>
                </wp:positionH>
                <wp:positionV relativeFrom="paragraph">
                  <wp:posOffset>4375150</wp:posOffset>
                </wp:positionV>
                <wp:extent cx="1494790" cy="1720850"/>
                <wp:effectExtent l="0" t="0" r="10160" b="1270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C3D27" w14:textId="77777777" w:rsidR="00B32837" w:rsidRPr="00B32837" w:rsidRDefault="00B32837" w:rsidP="00201F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</w:rPr>
                            </w:pPr>
                          </w:p>
                          <w:p w14:paraId="3C954858" w14:textId="77777777" w:rsidR="00B1514B" w:rsidRPr="0094710B" w:rsidRDefault="00B1514B" w:rsidP="00B1514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4710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CTLS Parent</w:t>
                            </w:r>
                          </w:p>
                          <w:p w14:paraId="460536E7" w14:textId="77777777" w:rsidR="00B1514B" w:rsidRPr="0094710B" w:rsidRDefault="00B1514B" w:rsidP="00B1514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proofErr w:type="spellStart"/>
                            <w:r w:rsidRPr="0094710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ParentVUE</w:t>
                            </w:r>
                            <w:proofErr w:type="spellEnd"/>
                          </w:p>
                          <w:p w14:paraId="51181B14" w14:textId="77777777" w:rsidR="00B1514B" w:rsidRPr="0094710B" w:rsidRDefault="00B1514B" w:rsidP="00B1514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4710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Weekly Folders</w:t>
                            </w:r>
                          </w:p>
                          <w:p w14:paraId="24D39BF8" w14:textId="77777777" w:rsidR="00B1514B" w:rsidRPr="0094710B" w:rsidRDefault="00B1514B" w:rsidP="00B1514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4710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Student Agendas</w:t>
                            </w:r>
                          </w:p>
                          <w:p w14:paraId="65133A6E" w14:textId="77777777" w:rsidR="00B1514B" w:rsidRPr="0094710B" w:rsidRDefault="00B1514B" w:rsidP="00B1514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4710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School Website</w:t>
                            </w:r>
                          </w:p>
                          <w:p w14:paraId="2DB576C9" w14:textId="77777777" w:rsidR="00B1514B" w:rsidRPr="0094710B" w:rsidRDefault="00B1514B" w:rsidP="00B1514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4710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Weekly and Monthly Newsletters</w:t>
                            </w:r>
                          </w:p>
                          <w:p w14:paraId="259ADB48" w14:textId="77777777" w:rsidR="00B1514B" w:rsidRPr="0094710B" w:rsidRDefault="00B1514B" w:rsidP="00B1514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4710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Email</w:t>
                            </w:r>
                          </w:p>
                          <w:p w14:paraId="40DB1FF7" w14:textId="77777777" w:rsidR="00B1514B" w:rsidRPr="00AB7E52" w:rsidRDefault="00B1514B" w:rsidP="00B1514B">
                            <w:pPr>
                              <w:pStyle w:val="ListParagraph"/>
                              <w:ind w:left="144"/>
                              <w:rPr>
                                <w:rFonts w:asciiTheme="minorHAnsi" w:hAnsiTheme="minorHAnsi" w:cstheme="minorHAnsi"/>
                                <w:color w:val="auto"/>
                                <w:highlight w:val="yellow"/>
                              </w:rPr>
                            </w:pPr>
                          </w:p>
                          <w:p w14:paraId="23AC8A62" w14:textId="7E2DC2C0" w:rsidR="00B32837" w:rsidRPr="006338E1" w:rsidRDefault="00B32837" w:rsidP="00B1514B">
                            <w:pPr>
                              <w:pStyle w:val="ListParagraph"/>
                              <w:ind w:left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  <w:highlight w:val="yellow"/>
                              </w:rPr>
                            </w:pPr>
                          </w:p>
                          <w:p w14:paraId="41DC0BF8" w14:textId="7E8D1488" w:rsidR="001D49B3" w:rsidRPr="00AB7E52" w:rsidRDefault="001D49B3" w:rsidP="00D8526E">
                            <w:pPr>
                              <w:pStyle w:val="ListParagraph"/>
                              <w:ind w:left="144"/>
                              <w:rPr>
                                <w:rFonts w:asciiTheme="minorHAnsi" w:hAnsiTheme="minorHAnsi" w:cstheme="minorHAnsi"/>
                                <w:color w:val="auto"/>
                                <w:highlight w:val="yellow"/>
                              </w:rPr>
                            </w:pPr>
                          </w:p>
                          <w:p w14:paraId="31C40D59" w14:textId="634FDD2E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940EA85" w14:textId="77777777" w:rsidR="001D49B3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A71CC54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AB88E74" w14:textId="77777777" w:rsidR="001D49B3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53DCD1B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EF28443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8C8D722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BF1F031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B987486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2BB01BC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B3E66F5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400A0CA" w14:textId="77777777" w:rsidR="00201FB0" w:rsidRPr="00AA7332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072552C8" w14:textId="77777777" w:rsidR="00201FB0" w:rsidRDefault="00201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5F1B64C" id="_x0000_s1035" type="#_x0000_t202" style="position:absolute;margin-left:535pt;margin-top:344.5pt;width:117.7pt;height:135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">
                <v:textbox>
                  <w:txbxContent>
                    <w:p w14:paraId="51BC3D27" w14:textId="77777777" w:rsidR="00B32837" w:rsidRPr="00B32837" w:rsidRDefault="00B32837" w:rsidP="00201FB0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</w:rPr>
                      </w:pPr>
                    </w:p>
                    <w:p w14:paraId="3C954858" w14:textId="77777777" w:rsidR="00B1514B" w:rsidRPr="0094710B" w:rsidRDefault="00B1514B" w:rsidP="00B1514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4710B">
                        <w:rPr>
                          <w:rFonts w:asciiTheme="minorHAnsi" w:hAnsiTheme="minorHAnsi" w:cstheme="minorHAnsi"/>
                          <w:color w:val="auto"/>
                        </w:rPr>
                        <w:t>CTLS Parent</w:t>
                      </w:r>
                    </w:p>
                    <w:p w14:paraId="460536E7" w14:textId="77777777" w:rsidR="00B1514B" w:rsidRPr="0094710B" w:rsidRDefault="00B1514B" w:rsidP="00B1514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proofErr w:type="spellStart"/>
                      <w:r w:rsidRPr="0094710B">
                        <w:rPr>
                          <w:rFonts w:asciiTheme="minorHAnsi" w:hAnsiTheme="minorHAnsi" w:cstheme="minorHAnsi"/>
                          <w:color w:val="auto"/>
                        </w:rPr>
                        <w:t>ParentVUE</w:t>
                      </w:r>
                      <w:proofErr w:type="spellEnd"/>
                    </w:p>
                    <w:p w14:paraId="51181B14" w14:textId="77777777" w:rsidR="00B1514B" w:rsidRPr="0094710B" w:rsidRDefault="00B1514B" w:rsidP="00B1514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4710B">
                        <w:rPr>
                          <w:rFonts w:asciiTheme="minorHAnsi" w:hAnsiTheme="minorHAnsi" w:cstheme="minorHAnsi"/>
                          <w:color w:val="auto"/>
                        </w:rPr>
                        <w:t>Weekly Folders</w:t>
                      </w:r>
                    </w:p>
                    <w:p w14:paraId="24D39BF8" w14:textId="77777777" w:rsidR="00B1514B" w:rsidRPr="0094710B" w:rsidRDefault="00B1514B" w:rsidP="00B1514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4710B">
                        <w:rPr>
                          <w:rFonts w:asciiTheme="minorHAnsi" w:hAnsiTheme="minorHAnsi" w:cstheme="minorHAnsi"/>
                          <w:color w:val="auto"/>
                        </w:rPr>
                        <w:t>Student Agendas</w:t>
                      </w:r>
                    </w:p>
                    <w:p w14:paraId="65133A6E" w14:textId="77777777" w:rsidR="00B1514B" w:rsidRPr="0094710B" w:rsidRDefault="00B1514B" w:rsidP="00B1514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4710B">
                        <w:rPr>
                          <w:rFonts w:asciiTheme="minorHAnsi" w:hAnsiTheme="minorHAnsi" w:cstheme="minorHAnsi"/>
                          <w:color w:val="auto"/>
                        </w:rPr>
                        <w:t>School Website</w:t>
                      </w:r>
                    </w:p>
                    <w:p w14:paraId="2DB576C9" w14:textId="77777777" w:rsidR="00B1514B" w:rsidRPr="0094710B" w:rsidRDefault="00B1514B" w:rsidP="00B1514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4710B">
                        <w:rPr>
                          <w:rFonts w:asciiTheme="minorHAnsi" w:hAnsiTheme="minorHAnsi" w:cstheme="minorHAnsi"/>
                          <w:color w:val="auto"/>
                        </w:rPr>
                        <w:t>Weekly and Monthly Newsletters</w:t>
                      </w:r>
                    </w:p>
                    <w:p w14:paraId="259ADB48" w14:textId="77777777" w:rsidR="00B1514B" w:rsidRPr="0094710B" w:rsidRDefault="00B1514B" w:rsidP="00B1514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4710B">
                        <w:rPr>
                          <w:rFonts w:asciiTheme="minorHAnsi" w:hAnsiTheme="minorHAnsi" w:cstheme="minorHAnsi"/>
                          <w:color w:val="auto"/>
                        </w:rPr>
                        <w:t>Email</w:t>
                      </w:r>
                    </w:p>
                    <w:p w14:paraId="40DB1FF7" w14:textId="77777777" w:rsidR="00B1514B" w:rsidRPr="00AB7E52" w:rsidRDefault="00B1514B" w:rsidP="00B1514B">
                      <w:pPr>
                        <w:pStyle w:val="ListParagraph"/>
                        <w:ind w:left="144"/>
                        <w:rPr>
                          <w:rFonts w:asciiTheme="minorHAnsi" w:hAnsiTheme="minorHAnsi" w:cstheme="minorHAnsi"/>
                          <w:color w:val="auto"/>
                          <w:highlight w:val="yellow"/>
                        </w:rPr>
                      </w:pPr>
                    </w:p>
                    <w:p w14:paraId="23AC8A62" w14:textId="7E2DC2C0" w:rsidR="00B32837" w:rsidRPr="006338E1" w:rsidRDefault="00B32837" w:rsidP="00B1514B">
                      <w:pPr>
                        <w:pStyle w:val="ListParagraph"/>
                        <w:ind w:left="144"/>
                        <w:outlineLvl w:val="0"/>
                        <w:rPr>
                          <w:rFonts w:asciiTheme="minorHAnsi" w:hAnsiTheme="minorHAnsi" w:cstheme="minorHAnsi"/>
                          <w:color w:val="auto"/>
                          <w:highlight w:val="yellow"/>
                        </w:rPr>
                      </w:pPr>
                    </w:p>
                    <w:p w14:paraId="41DC0BF8" w14:textId="7E8D1488" w:rsidR="001D49B3" w:rsidRPr="00AB7E52" w:rsidRDefault="001D49B3" w:rsidP="00D8526E">
                      <w:pPr>
                        <w:pStyle w:val="ListParagraph"/>
                        <w:ind w:left="144"/>
                        <w:rPr>
                          <w:rFonts w:asciiTheme="minorHAnsi" w:hAnsiTheme="minorHAnsi" w:cstheme="minorHAnsi"/>
                          <w:color w:val="auto"/>
                          <w:highlight w:val="yellow"/>
                        </w:rPr>
                      </w:pPr>
                    </w:p>
                    <w:p w14:paraId="31C40D59" w14:textId="634FDD2E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940EA85" w14:textId="77777777" w:rsidR="001D49B3" w:rsidRDefault="001D49B3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A71CC54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AB88E74" w14:textId="77777777" w:rsidR="001D49B3" w:rsidRDefault="001D49B3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53DCD1B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EF28443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8C8D722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BF1F031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B987486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2BB01BC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B3E66F5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400A0CA" w14:textId="77777777" w:rsidR="00201FB0" w:rsidRPr="00AA7332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072552C8" w14:textId="77777777" w:rsidR="00201FB0" w:rsidRDefault="00201FB0"/>
                  </w:txbxContent>
                </v:textbox>
                <w10:wrap type="square" anchorx="page"/>
              </v:shape>
            </w:pict>
          </mc:Fallback>
        </mc:AlternateContent>
      </w:r>
      <w:r w:rsidR="00B3283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D1BD07B" wp14:editId="324BDF7A">
                <wp:simplePos x="0" y="0"/>
                <wp:positionH relativeFrom="margin">
                  <wp:posOffset>8102600</wp:posOffset>
                </wp:positionH>
                <wp:positionV relativeFrom="paragraph">
                  <wp:posOffset>4375150</wp:posOffset>
                </wp:positionV>
                <wp:extent cx="1430655" cy="1733550"/>
                <wp:effectExtent l="0" t="0" r="17145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B25A" w14:textId="04FDC3E1" w:rsidR="00AB7E52" w:rsidRPr="00B1514B" w:rsidRDefault="00AB7E52" w:rsidP="00232B86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5D489044" w14:textId="29C7AF00" w:rsidR="00AB7E52" w:rsidRPr="00B1514B" w:rsidRDefault="00AB7E52" w:rsidP="00D8526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B1514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Parent/Teacher Conferences</w:t>
                            </w:r>
                          </w:p>
                          <w:p w14:paraId="0851F085" w14:textId="43A99F14" w:rsidR="001D49B3" w:rsidRPr="00B1514B" w:rsidRDefault="001D49B3" w:rsidP="002736B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B1514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Facebook &amp;Twitter </w:t>
                            </w:r>
                          </w:p>
                          <w:p w14:paraId="29A677DC" w14:textId="4A251139" w:rsidR="00E85594" w:rsidRPr="00B1514B" w:rsidRDefault="001D49B3" w:rsidP="002736B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B1514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Flyers</w:t>
                            </w:r>
                          </w:p>
                          <w:p w14:paraId="1F806D0A" w14:textId="3C88E4DC" w:rsidR="001D49B3" w:rsidRPr="00B1514B" w:rsidRDefault="0039783F" w:rsidP="002A1DE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B1514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District Website</w:t>
                            </w:r>
                          </w:p>
                          <w:p w14:paraId="6AC09CB1" w14:textId="1754CCEF" w:rsidR="00115D29" w:rsidRPr="00B1514B" w:rsidRDefault="00115D29" w:rsidP="00D8526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B1514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School Marquee</w:t>
                            </w:r>
                          </w:p>
                          <w:p w14:paraId="1CE3E80F" w14:textId="77777777" w:rsidR="001D49B3" w:rsidRPr="00BD7EFF" w:rsidRDefault="001D49B3" w:rsidP="001D49B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6E4A4F9A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3DCC414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5AF3EE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4CC1EF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6B8CAD0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A4950FF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9B532C1" w14:textId="77777777" w:rsidR="001D49B3" w:rsidRPr="00AA7332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691A70" w14:textId="77777777" w:rsidR="001D49B3" w:rsidRDefault="001D49B3" w:rsidP="001D4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D1BD07B" id="_x0000_s1036" type="#_x0000_t202" style="position:absolute;margin-left:638pt;margin-top:344.5pt;width:112.65pt;height:136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">
                <v:textbox>
                  <w:txbxContent>
                    <w:p w14:paraId="1EC6B25A" w14:textId="04FDC3E1" w:rsidR="00AB7E52" w:rsidRPr="00B1514B" w:rsidRDefault="00AB7E52" w:rsidP="00232B86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5D489044" w14:textId="29C7AF00" w:rsidR="00AB7E52" w:rsidRPr="00B1514B" w:rsidRDefault="00AB7E52" w:rsidP="00D8526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B1514B">
                        <w:rPr>
                          <w:rFonts w:asciiTheme="minorHAnsi" w:hAnsiTheme="minorHAnsi" w:cstheme="minorHAnsi"/>
                          <w:color w:val="auto"/>
                        </w:rPr>
                        <w:t>Parent/Teacher Conferences</w:t>
                      </w:r>
                    </w:p>
                    <w:p w14:paraId="0851F085" w14:textId="43A99F14" w:rsidR="001D49B3" w:rsidRPr="00B1514B" w:rsidRDefault="001D49B3" w:rsidP="002736B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B1514B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Facebook &amp;Twitter </w:t>
                      </w:r>
                    </w:p>
                    <w:p w14:paraId="29A677DC" w14:textId="4A251139" w:rsidR="00E85594" w:rsidRPr="00B1514B" w:rsidRDefault="001D49B3" w:rsidP="002736B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B1514B">
                        <w:rPr>
                          <w:rFonts w:asciiTheme="minorHAnsi" w:hAnsiTheme="minorHAnsi" w:cstheme="minorHAnsi"/>
                          <w:color w:val="auto"/>
                        </w:rPr>
                        <w:t>Flyers</w:t>
                      </w:r>
                    </w:p>
                    <w:p w14:paraId="1F806D0A" w14:textId="3C88E4DC" w:rsidR="001D49B3" w:rsidRPr="00B1514B" w:rsidRDefault="0039783F" w:rsidP="002A1DE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B1514B">
                        <w:rPr>
                          <w:rFonts w:asciiTheme="minorHAnsi" w:hAnsiTheme="minorHAnsi" w:cstheme="minorHAnsi"/>
                          <w:color w:val="auto"/>
                        </w:rPr>
                        <w:t>District Website</w:t>
                      </w:r>
                    </w:p>
                    <w:p w14:paraId="6AC09CB1" w14:textId="1754CCEF" w:rsidR="00115D29" w:rsidRPr="00B1514B" w:rsidRDefault="00115D29" w:rsidP="00D8526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B1514B">
                        <w:rPr>
                          <w:rFonts w:asciiTheme="minorHAnsi" w:hAnsiTheme="minorHAnsi" w:cstheme="minorHAnsi"/>
                          <w:color w:val="auto"/>
                        </w:rPr>
                        <w:t>School Marquee</w:t>
                      </w:r>
                    </w:p>
                    <w:p w14:paraId="1CE3E80F" w14:textId="77777777" w:rsidR="001D49B3" w:rsidRPr="00BD7EFF" w:rsidRDefault="001D49B3" w:rsidP="001D49B3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6E4A4F9A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3DCC414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5AF3EE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4CC1EF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6B8CAD0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A4950FF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9B532C1" w14:textId="77777777" w:rsidR="001D49B3" w:rsidRPr="00AA7332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691A70" w14:textId="77777777" w:rsidR="001D49B3" w:rsidRDefault="001D49B3" w:rsidP="001D49B3"/>
                  </w:txbxContent>
                </v:textbox>
                <w10:wrap type="square" anchorx="margin"/>
              </v:shape>
            </w:pict>
          </mc:Fallback>
        </mc:AlternateContent>
      </w:r>
      <w:r w:rsidR="00B32837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15AEF7" wp14:editId="7FD5DC6C">
                <wp:simplePos x="0" y="0"/>
                <wp:positionH relativeFrom="column">
                  <wp:posOffset>6565900</wp:posOffset>
                </wp:positionH>
                <wp:positionV relativeFrom="paragraph">
                  <wp:posOffset>4076700</wp:posOffset>
                </wp:positionV>
                <wp:extent cx="2954020" cy="241300"/>
                <wp:effectExtent l="0" t="0" r="1778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02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D7741" w14:textId="41457997" w:rsidR="00F346E1" w:rsidRPr="00B32837" w:rsidRDefault="005358FF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S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ome </w:t>
                            </w:r>
                            <w:r w:rsidR="00FA5E55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communications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may be</w:t>
                            </w: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provided 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virtual</w:t>
                            </w: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ly</w:t>
                            </w:r>
                          </w:p>
                          <w:p w14:paraId="553E302D" w14:textId="7BA61981" w:rsidR="00F346E1" w:rsidRDefault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B15AEF7" id="Text Box 19" o:spid="_x0000_s1037" type="#_x0000_t202" style="position:absolute;margin-left:517pt;margin-top:321pt;width:232.6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wGOgIAAIQ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" fillcolor="white [3201]" strokeweight=".5pt">
                <v:textbox>
                  <w:txbxContent>
                    <w:p w14:paraId="2E2D7741" w14:textId="41457997" w:rsidR="00F346E1" w:rsidRPr="00B32837" w:rsidRDefault="005358FF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S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ome </w:t>
                      </w:r>
                      <w:r w:rsidR="00FA5E55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communications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may be</w:t>
                      </w: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provided 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virtual</w:t>
                      </w: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ly</w:t>
                      </w:r>
                    </w:p>
                    <w:p w14:paraId="553E302D" w14:textId="7BA61981" w:rsidR="00F346E1" w:rsidRDefault="00F346E1"/>
                  </w:txbxContent>
                </v:textbox>
              </v:shape>
            </w:pict>
          </mc:Fallback>
        </mc:AlternateContent>
      </w:r>
      <w:r w:rsidR="00D8693B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6E5D6C" wp14:editId="1B23F102">
                <wp:simplePos x="0" y="0"/>
                <wp:positionH relativeFrom="margin">
                  <wp:posOffset>6540500</wp:posOffset>
                </wp:positionH>
                <wp:positionV relativeFrom="paragraph">
                  <wp:posOffset>6254750</wp:posOffset>
                </wp:positionV>
                <wp:extent cx="3021330" cy="895350"/>
                <wp:effectExtent l="0" t="0" r="26670" b="1905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0A912" w14:textId="77777777" w:rsidR="00E81719" w:rsidRDefault="00E81719" w:rsidP="00E8171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</w:rPr>
                              <w:t>If you would like more information, please contact:</w:t>
                            </w:r>
                          </w:p>
                          <w:p w14:paraId="0A62F4D4" w14:textId="77777777" w:rsidR="00E81719" w:rsidRPr="00BD7EFF" w:rsidRDefault="00E81719" w:rsidP="00E8171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15721F7" w14:textId="77777777" w:rsidR="00E81719" w:rsidRPr="00F3166F" w:rsidRDefault="00E81719" w:rsidP="00E8171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3166F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Mrs. Elsa Alejandra Constantino</w:t>
                            </w:r>
                          </w:p>
                          <w:p w14:paraId="56BEB601" w14:textId="77777777" w:rsidR="00E81719" w:rsidRPr="00F3166F" w:rsidRDefault="00B20442" w:rsidP="00E8171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E81719" w:rsidRPr="00F3166F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t>ElsaAlejandra.ConstantinoToto@cobbk12.org</w:t>
                              </w:r>
                            </w:hyperlink>
                          </w:p>
                          <w:p w14:paraId="6D5923D2" w14:textId="77777777" w:rsidR="00E81719" w:rsidRPr="00BD7EFF" w:rsidRDefault="00E81719" w:rsidP="00E8171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  <w:r w:rsidRPr="00F3166F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(678) 842-6966 Ext. 051</w:t>
                            </w:r>
                            <w:r w:rsidRPr="00F3166F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B228397" w14:textId="4B7B2329" w:rsidR="00632EC9" w:rsidRPr="00BD7EFF" w:rsidRDefault="00632EC9">
                            <w:pP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36E5D6C" id="Text Box 350" o:spid="_x0000_s1038" type="#_x0000_t202" style="position:absolute;margin-left:515pt;margin-top:492.5pt;width:237.9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TwOAIAAIQ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" fillcolor="white [3201]" strokeweight=".5pt">
                <v:textbox>
                  <w:txbxContent>
                    <w:p w14:paraId="4E00A912" w14:textId="77777777" w:rsidR="00E81719" w:rsidRDefault="00E81719" w:rsidP="00E8171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</w:rPr>
                        <w:t>If you would like more information, please contact:</w:t>
                      </w:r>
                    </w:p>
                    <w:p w14:paraId="0A62F4D4" w14:textId="77777777" w:rsidR="00E81719" w:rsidRPr="00BD7EFF" w:rsidRDefault="00E81719" w:rsidP="00E8171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15721F7" w14:textId="77777777" w:rsidR="00E81719" w:rsidRPr="00F3166F" w:rsidRDefault="00E81719" w:rsidP="00E8171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F3166F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Mrs. Elsa Alejandra Constantino</w:t>
                      </w:r>
                    </w:p>
                    <w:p w14:paraId="56BEB601" w14:textId="77777777" w:rsidR="00E81719" w:rsidRPr="00F3166F" w:rsidRDefault="008F27E1" w:rsidP="00E8171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</w:pPr>
                      <w:hyperlink r:id="rId16" w:history="1">
                        <w:r w:rsidR="00E81719" w:rsidRPr="00F3166F">
                          <w:rPr>
                            <w:rStyle w:val="Hyperlink"/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ElsaAlejandra.ConstantinoToto@cobbk12.org</w:t>
                        </w:r>
                      </w:hyperlink>
                    </w:p>
                    <w:p w14:paraId="6D5923D2" w14:textId="77777777" w:rsidR="00E81719" w:rsidRPr="00BD7EFF" w:rsidRDefault="00E81719" w:rsidP="00E8171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  <w:r w:rsidRPr="00F3166F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(678) 842-6966 Ext. 051</w:t>
                      </w:r>
                      <w:r w:rsidRPr="00F3166F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B228397" w14:textId="4B7B2329" w:rsidR="00632EC9" w:rsidRPr="00BD7EFF" w:rsidRDefault="00632EC9">
                      <w:pPr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A2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3664" behindDoc="0" locked="0" layoutInCell="1" allowOverlap="1" wp14:anchorId="4B9690DE" wp14:editId="3DB6886B">
                <wp:simplePos x="0" y="0"/>
                <wp:positionH relativeFrom="margin">
                  <wp:posOffset>3302000</wp:posOffset>
                </wp:positionH>
                <wp:positionV relativeFrom="page">
                  <wp:posOffset>2051050</wp:posOffset>
                </wp:positionV>
                <wp:extent cx="3111500" cy="101600"/>
                <wp:effectExtent l="0" t="0" r="0" b="0"/>
                <wp:wrapNone/>
                <wp:docPr id="15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10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D389A3A" id="Rectangle 155" o:spid="_x0000_s1026" style="position:absolute;margin-left:260pt;margin-top:161.5pt;width:245pt;height:8pt;z-index: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765488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B2D877E" wp14:editId="740FB06B">
                <wp:simplePos x="0" y="0"/>
                <wp:positionH relativeFrom="margin">
                  <wp:posOffset>88900</wp:posOffset>
                </wp:positionH>
                <wp:positionV relativeFrom="paragraph">
                  <wp:posOffset>4927600</wp:posOffset>
                </wp:positionV>
                <wp:extent cx="2896870" cy="2025650"/>
                <wp:effectExtent l="0" t="0" r="1778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202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283A1316" w14:textId="77777777" w:rsidR="006E5DC2" w:rsidRPr="00E576F6" w:rsidRDefault="006E5DC2" w:rsidP="006E5D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Dr. Tiffany Jones</w:t>
                            </w:r>
                            <w:r w:rsidRPr="00E576F6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, Principal</w:t>
                            </w:r>
                          </w:p>
                          <w:p w14:paraId="56FB00C4" w14:textId="77777777" w:rsidR="006E5DC2" w:rsidRPr="0055066B" w:rsidRDefault="006E5DC2" w:rsidP="006E5D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6594DDF" w14:textId="77777777" w:rsidR="006E5DC2" w:rsidRPr="00177FAA" w:rsidRDefault="006E5DC2" w:rsidP="006E5D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7FA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tiffany.jones2@cobbk12.org</w:t>
                            </w:r>
                          </w:p>
                          <w:p w14:paraId="5B0D48B7" w14:textId="77777777" w:rsidR="006E5DC2" w:rsidRDefault="006E5DC2" w:rsidP="006E5DC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7AB731E" w14:textId="77777777" w:rsidR="006E5DC2" w:rsidRPr="007B2C4F" w:rsidRDefault="006E5DC2" w:rsidP="006E5DC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B2C4F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2390 Austell Rd </w:t>
                            </w:r>
                            <w:proofErr w:type="spellStart"/>
                            <w:r w:rsidRPr="007B2C4F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Sw</w:t>
                            </w:r>
                            <w:proofErr w:type="spellEnd"/>
                            <w:r w:rsidRPr="007B2C4F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776C092E" w14:textId="77777777" w:rsidR="006E5DC2" w:rsidRPr="007B2C4F" w:rsidRDefault="006E5DC2" w:rsidP="006E5DC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B2C4F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Marietta, GA 30008</w:t>
                            </w:r>
                          </w:p>
                          <w:p w14:paraId="06A92E43" w14:textId="77777777" w:rsidR="006E5DC2" w:rsidRPr="007B2C4F" w:rsidRDefault="006E5DC2" w:rsidP="006E5DC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7B2C4F"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(678) 842-6966</w:t>
                            </w:r>
                          </w:p>
                          <w:p w14:paraId="23608041" w14:textId="77777777" w:rsidR="006E5DC2" w:rsidRPr="009C5A66" w:rsidRDefault="00B20442" w:rsidP="006E5DC2">
                            <w:pPr>
                              <w:jc w:val="center"/>
                              <w:rPr>
                                <w:rFonts w:ascii="Berylium" w:hAnsi="Berylium"/>
                                <w:b/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="006E5DC2" w:rsidRPr="007B2C4F">
                                <w:rPr>
                                  <w:rStyle w:val="Hyperlink"/>
                                  <w:rFonts w:ascii="Berylium" w:hAnsi="Berylium"/>
                                  <w:b/>
                                  <w:sz w:val="24"/>
                                  <w:szCs w:val="24"/>
                                </w:rPr>
                                <w:t>http://www.cobbk12.org/Milford/</w:t>
                              </w:r>
                            </w:hyperlink>
                          </w:p>
                          <w:p w14:paraId="4F20EA33" w14:textId="77777777" w:rsidR="00E87429" w:rsidRPr="00F10241" w:rsidRDefault="00E87429" w:rsidP="00575F02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B2D877E" id="_x0000_s1039" type="#_x0000_t202" style="position:absolute;margin-left:7pt;margin-top:388pt;width:228.1pt;height:159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" filled="f">
                <v:textbox>
                  <w:txbxContent>
                    <w:p w14:paraId="283A1316" w14:textId="77777777" w:rsidR="006E5DC2" w:rsidRPr="00E576F6" w:rsidRDefault="006E5DC2" w:rsidP="006E5D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Dr. Tiffany Jones</w:t>
                      </w:r>
                      <w:r w:rsidRPr="00E576F6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, Principal</w:t>
                      </w:r>
                    </w:p>
                    <w:p w14:paraId="56FB00C4" w14:textId="77777777" w:rsidR="006E5DC2" w:rsidRPr="0055066B" w:rsidRDefault="006E5DC2" w:rsidP="006E5D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6594DDF" w14:textId="77777777" w:rsidR="006E5DC2" w:rsidRPr="00177FAA" w:rsidRDefault="006E5DC2" w:rsidP="006E5D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177FA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tiffany.jones2@cobbk12.org</w:t>
                      </w:r>
                    </w:p>
                    <w:p w14:paraId="5B0D48B7" w14:textId="77777777" w:rsidR="006E5DC2" w:rsidRDefault="006E5DC2" w:rsidP="006E5DC2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14:paraId="27AB731E" w14:textId="77777777" w:rsidR="006E5DC2" w:rsidRPr="007B2C4F" w:rsidRDefault="006E5DC2" w:rsidP="006E5DC2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7B2C4F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2390 Austell Rd </w:t>
                      </w:r>
                      <w:proofErr w:type="spellStart"/>
                      <w:r w:rsidRPr="007B2C4F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Sw</w:t>
                      </w:r>
                      <w:proofErr w:type="spellEnd"/>
                      <w:r w:rsidRPr="007B2C4F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776C092E" w14:textId="77777777" w:rsidR="006E5DC2" w:rsidRPr="007B2C4F" w:rsidRDefault="006E5DC2" w:rsidP="006E5DC2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7B2C4F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Marietta, GA 30008</w:t>
                      </w:r>
                    </w:p>
                    <w:p w14:paraId="06A92E43" w14:textId="77777777" w:rsidR="006E5DC2" w:rsidRPr="007B2C4F" w:rsidRDefault="006E5DC2" w:rsidP="006E5DC2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7B2C4F"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(678) 842-6966</w:t>
                      </w:r>
                    </w:p>
                    <w:p w14:paraId="23608041" w14:textId="77777777" w:rsidR="006E5DC2" w:rsidRPr="009C5A66" w:rsidRDefault="008F27E1" w:rsidP="006E5DC2">
                      <w:pPr>
                        <w:jc w:val="center"/>
                        <w:rPr>
                          <w:rFonts w:ascii="Berylium" w:hAnsi="Berylium"/>
                          <w:b/>
                          <w:sz w:val="24"/>
                          <w:szCs w:val="24"/>
                        </w:rPr>
                      </w:pPr>
                      <w:hyperlink r:id="rId18" w:history="1">
                        <w:r w:rsidR="006E5DC2" w:rsidRPr="007B2C4F">
                          <w:rPr>
                            <w:rStyle w:val="Hyperlink"/>
                            <w:rFonts w:ascii="Berylium" w:hAnsi="Berylium"/>
                            <w:b/>
                            <w:sz w:val="24"/>
                            <w:szCs w:val="24"/>
                          </w:rPr>
                          <w:t>http://www.cobbk12.org/Milford/</w:t>
                        </w:r>
                      </w:hyperlink>
                    </w:p>
                    <w:p w14:paraId="4F20EA33" w14:textId="77777777" w:rsidR="00E87429" w:rsidRPr="00F10241" w:rsidRDefault="00E87429" w:rsidP="00575F02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002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5472" behindDoc="0" locked="0" layoutInCell="1" allowOverlap="1" wp14:anchorId="7B41D58A" wp14:editId="4E6C6B8F">
                <wp:simplePos x="0" y="0"/>
                <wp:positionH relativeFrom="margin">
                  <wp:posOffset>3400425</wp:posOffset>
                </wp:positionH>
                <wp:positionV relativeFrom="page">
                  <wp:posOffset>584835</wp:posOffset>
                </wp:positionV>
                <wp:extent cx="2828925" cy="1395350"/>
                <wp:effectExtent l="0" t="0" r="952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AFBF2C" w14:textId="2EA5B4EC" w:rsidR="00E36F8B" w:rsidRPr="006149CD" w:rsidRDefault="00AF6B98" w:rsidP="006149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A School-Parent Compact is an agreement that parents, students, and teachers, develop together. It explains how parents and teachers will work together to make sure </w:t>
                            </w:r>
                            <w:proofErr w:type="gramStart"/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>all of</w:t>
                            </w:r>
                            <w:proofErr w:type="gramEnd"/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our students 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>succeed.  This compact includes strategies to help connect learning at school to learning at home.</w:t>
                            </w:r>
                          </w:p>
                          <w:p w14:paraId="2245E563" w14:textId="4B645DA0" w:rsidR="00E36F8B" w:rsidRDefault="00E36F8B" w:rsidP="00D75908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B41D58A" id="Text Box 20" o:spid="_x0000_s1040" type="#_x0000_t202" style="position:absolute;margin-left:267.75pt;margin-top:46.05pt;width:222.75pt;height:109.85pt;z-index:2516254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" filled="f" fillcolor="#fffffe" stroked="f" strokecolor="#212120" insetpen="t">
                <v:textbox inset="2.88pt,2.88pt,2.88pt,2.88pt">
                  <w:txbxContent>
                    <w:p w14:paraId="65AFBF2C" w14:textId="2EA5B4EC" w:rsidR="00E36F8B" w:rsidRPr="006149CD" w:rsidRDefault="00AF6B98" w:rsidP="006149CD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 xml:space="preserve">A School-Parent Compact is an agreement that parents, students, and teachers, develop together. It explains how parents and teachers will work together to make sure </w:t>
                      </w:r>
                      <w:proofErr w:type="gramStart"/>
                      <w:r w:rsidRPr="00BD7EFF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>all of</w:t>
                      </w:r>
                      <w:proofErr w:type="gramEnd"/>
                      <w:r w:rsidRPr="00BD7EFF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 xml:space="preserve"> our students 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>succeed.  This compact includes strategies to help connect learning at school to learning at home.</w:t>
                      </w:r>
                    </w:p>
                    <w:p w14:paraId="2245E563" w14:textId="4B645DA0" w:rsidR="00E36F8B" w:rsidRDefault="00E36F8B" w:rsidP="00D75908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58F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590FA78" wp14:editId="5B1D84CD">
                <wp:simplePos x="0" y="0"/>
                <wp:positionH relativeFrom="margin">
                  <wp:posOffset>6587267</wp:posOffset>
                </wp:positionH>
                <wp:positionV relativeFrom="paragraph">
                  <wp:posOffset>3549650</wp:posOffset>
                </wp:positionV>
                <wp:extent cx="2914650" cy="492760"/>
                <wp:effectExtent l="0" t="0" r="19050" b="2159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8C701" w14:textId="77777777" w:rsidR="008B39DF" w:rsidRPr="00B66969" w:rsidRDefault="008B39DF" w:rsidP="008B39D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Milford Elementary School</w:t>
                            </w:r>
                            <w:r w:rsidRPr="00B669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Activities to Build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Communication</w:t>
                            </w:r>
                          </w:p>
                          <w:p w14:paraId="2EAB7BE4" w14:textId="60B17A96" w:rsidR="005358FF" w:rsidRPr="00B66969" w:rsidRDefault="005358FF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590FA78" id="_x0000_s1041" type="#_x0000_t202" style="position:absolute;margin-left:518.7pt;margin-top:279.5pt;width:229.5pt;height:38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">
                <v:textbox>
                  <w:txbxContent>
                    <w:p w14:paraId="13B8C701" w14:textId="77777777" w:rsidR="008B39DF" w:rsidRPr="00B66969" w:rsidRDefault="008B39DF" w:rsidP="008B39D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Milford Elementary School</w:t>
                      </w:r>
                      <w:r w:rsidRPr="00B6696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Activities to Build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Communication</w:t>
                      </w:r>
                    </w:p>
                    <w:p w14:paraId="2EAB7BE4" w14:textId="60B17A96" w:rsidR="005358FF" w:rsidRPr="00B66969" w:rsidRDefault="005358FF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390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5C78E6" wp14:editId="20C4A938">
                <wp:simplePos x="0" y="0"/>
                <wp:positionH relativeFrom="margin">
                  <wp:align>right</wp:align>
                </wp:positionH>
                <wp:positionV relativeFrom="paragraph">
                  <wp:posOffset>3526394</wp:posOffset>
                </wp:positionV>
                <wp:extent cx="3052313" cy="2647784"/>
                <wp:effectExtent l="0" t="0" r="15240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313" cy="26477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9AA63" w14:textId="4FCB242E" w:rsidR="00F346E1" w:rsidRDefault="00F346E1" w:rsidP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B5C78E6" id="Rectangle 5" o:spid="_x0000_s1042" style="position:absolute;margin-left:189.15pt;margin-top:277.65pt;width:240.35pt;height:208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" fillcolor="#4472c4 [3204]" strokecolor="#1f3763 [1604]" strokeweight="1pt">
                <v:textbox>
                  <w:txbxContent>
                    <w:p w14:paraId="7B69AA63" w14:textId="4FCB242E" w:rsidR="00F346E1" w:rsidRDefault="00F346E1" w:rsidP="00F346E1"/>
                  </w:txbxContent>
                </v:textbox>
                <w10:wrap anchorx="margin"/>
              </v:rect>
            </w:pict>
          </mc:Fallback>
        </mc:AlternateContent>
      </w:r>
      <w:r w:rsidR="00F7527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8784" behindDoc="0" locked="0" layoutInCell="1" allowOverlap="1" wp14:anchorId="0987C51D" wp14:editId="76060595">
                <wp:simplePos x="0" y="0"/>
                <wp:positionH relativeFrom="column">
                  <wp:posOffset>3065780</wp:posOffset>
                </wp:positionH>
                <wp:positionV relativeFrom="page">
                  <wp:posOffset>5575300</wp:posOffset>
                </wp:positionV>
                <wp:extent cx="0" cy="0"/>
                <wp:effectExtent l="0" t="0" r="0" b="0"/>
                <wp:wrapNone/>
                <wp:docPr id="15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A9E2BE" id="Line 161" o:spid="_x0000_s1026" style="position:absolute;flip:x y;z-index: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4pt,439pt" to="241.4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3D651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9808" behindDoc="0" locked="0" layoutInCell="1" allowOverlap="1" wp14:anchorId="62DDE4CE" wp14:editId="6E8546A3">
                <wp:simplePos x="0" y="0"/>
                <wp:positionH relativeFrom="column">
                  <wp:posOffset>3072764</wp:posOffset>
                </wp:positionH>
                <wp:positionV relativeFrom="page">
                  <wp:posOffset>5819775</wp:posOffset>
                </wp:positionV>
                <wp:extent cx="13335" cy="57150"/>
                <wp:effectExtent l="0" t="0" r="24765" b="19050"/>
                <wp:wrapNone/>
                <wp:docPr id="160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" cy="57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586750" id="Line 162" o:spid="_x0000_s1026" style="position:absolute;flip:x y;z-index:251639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95pt,458.25pt" to="243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234503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36576" distR="36576" simplePos="0" relativeHeight="251634688" behindDoc="0" locked="0" layoutInCell="1" allowOverlap="1" wp14:anchorId="11C96BDD" wp14:editId="68988507">
                <wp:simplePos x="0" y="0"/>
                <wp:positionH relativeFrom="margin">
                  <wp:posOffset>-19050</wp:posOffset>
                </wp:positionH>
                <wp:positionV relativeFrom="page">
                  <wp:posOffset>4772025</wp:posOffset>
                </wp:positionV>
                <wp:extent cx="3090672" cy="0"/>
                <wp:effectExtent l="0" t="0" r="0" b="0"/>
                <wp:wrapTopAndBottom/>
                <wp:docPr id="15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0672" cy="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4EC9825" id="Rectangle 156" o:spid="_x0000_s1026" style="position:absolute;margin-left:-1.5pt;margin-top:375.75pt;width:243.35pt;height:0;z-index:251634688;visibility:visible;mso-wrap-style:square;mso-width-percent:0;mso-height-percent:0;mso-wrap-distance-left:2.88pt;mso-wrap-distance-top:0;mso-wrap-distance-right:2.88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" fillcolor="#f60" stroked="f">
                <v:textbox inset="2.88pt,2.88pt,2.88pt,2.88pt"/>
                <w10:wrap type="topAndBottom" anchorx="margin" anchory="page"/>
              </v:rect>
            </w:pict>
          </mc:Fallback>
        </mc:AlternateContent>
      </w:r>
      <w:r w:rsidR="002A799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5712" behindDoc="0" locked="0" layoutInCell="1" allowOverlap="1" wp14:anchorId="0F644A6B" wp14:editId="3BD030C6">
                <wp:simplePos x="0" y="0"/>
                <wp:positionH relativeFrom="margin">
                  <wp:align>left</wp:align>
                </wp:positionH>
                <wp:positionV relativeFrom="page">
                  <wp:posOffset>5048885</wp:posOffset>
                </wp:positionV>
                <wp:extent cx="3072384" cy="0"/>
                <wp:effectExtent l="0" t="0" r="0" b="0"/>
                <wp:wrapNone/>
                <wp:docPr id="15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384" cy="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C43D777" id="Rectangle 157" o:spid="_x0000_s1026" style="position:absolute;margin-left:0;margin-top:397.55pt;width:241.9pt;height:0;z-index:2516357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0762F1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0832" behindDoc="0" locked="0" layoutInCell="1" allowOverlap="1" wp14:anchorId="16542600" wp14:editId="64E962CE">
                <wp:simplePos x="0" y="0"/>
                <wp:positionH relativeFrom="column">
                  <wp:posOffset>3067050</wp:posOffset>
                </wp:positionH>
                <wp:positionV relativeFrom="page">
                  <wp:posOffset>4429125</wp:posOffset>
                </wp:positionV>
                <wp:extent cx="0" cy="0"/>
                <wp:effectExtent l="0" t="0" r="0" b="0"/>
                <wp:wrapNone/>
                <wp:docPr id="16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F0C7F3" id="Line 165" o:spid="_x0000_s1026" style="position:absolute;flip:x;z-index: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5pt,348.75pt" to="241.5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734486">
        <w:br w:type="page"/>
      </w:r>
      <w:r w:rsidR="00B146A2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AB4E5BF" wp14:editId="30B0E7BC">
                <wp:simplePos x="0" y="0"/>
                <wp:positionH relativeFrom="margin">
                  <wp:align>left</wp:align>
                </wp:positionH>
                <wp:positionV relativeFrom="paragraph">
                  <wp:posOffset>3630783</wp:posOffset>
                </wp:positionV>
                <wp:extent cx="3057525" cy="2095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09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2CE1F" w14:textId="0C46A270" w:rsidR="00977753" w:rsidRPr="00036347" w:rsidRDefault="00977753" w:rsidP="00036347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03634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M</w:t>
                            </w:r>
                            <w:r w:rsidR="00D0569D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i</w:t>
                            </w:r>
                            <w:r w:rsidRPr="0003634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lford Goal(s) for Student Achievement</w:t>
                            </w:r>
                          </w:p>
                          <w:p w14:paraId="6514DBBF" w14:textId="77777777" w:rsidR="00036347" w:rsidRPr="003A71FA" w:rsidRDefault="00036347" w:rsidP="0097775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FAAD4C9" w14:textId="77777777" w:rsidR="00E45217" w:rsidRDefault="00E45217" w:rsidP="0003634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03634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The percentage of 3rd – 5th grades students performing at proficient or higher on the reading section of the Georgia Milestone assessment will increase by 15% from May 2024 to May 2025.  </w:t>
                            </w:r>
                          </w:p>
                          <w:p w14:paraId="394C8567" w14:textId="77777777" w:rsidR="00B146A2" w:rsidRPr="00036347" w:rsidRDefault="00B146A2" w:rsidP="00B146A2">
                            <w:pPr>
                              <w:pStyle w:val="ListParagraph"/>
                              <w:widowControl w:val="0"/>
                              <w:ind w:left="144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49BF86A7" w14:textId="1853E67D" w:rsidR="00CA2A0D" w:rsidRPr="00036347" w:rsidRDefault="00CA2A0D" w:rsidP="0003634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03634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By May 2025, students in 3rd- 5th grades will increase their level of achievement to proficient or higher on the Math section of the Georgia Milestone assessment by 15%</w:t>
                            </w:r>
                            <w:r w:rsidR="00A558D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from May 2024 to May 2025.</w:t>
                            </w:r>
                          </w:p>
                          <w:p w14:paraId="42520302" w14:textId="6E7997C0" w:rsidR="00951403" w:rsidRPr="008F27E1" w:rsidRDefault="00951403" w:rsidP="00CA2A0D">
                            <w:pPr>
                              <w:pStyle w:val="ListParagraph"/>
                              <w:ind w:left="360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4E5BF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0;margin-top:285.9pt;width:240.75pt;height:165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" filled="f" stroked="f">
                <v:textbox>
                  <w:txbxContent>
                    <w:p w14:paraId="4252CE1F" w14:textId="0C46A270" w:rsidR="00977753" w:rsidRPr="00036347" w:rsidRDefault="00977753" w:rsidP="00036347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r w:rsidRPr="0003634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M</w:t>
                      </w:r>
                      <w:r w:rsidR="00D0569D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i</w:t>
                      </w:r>
                      <w:r w:rsidRPr="0003634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lford Goal(s) for Student Achievement</w:t>
                      </w:r>
                    </w:p>
                    <w:p w14:paraId="6514DBBF" w14:textId="77777777" w:rsidR="00036347" w:rsidRPr="003A71FA" w:rsidRDefault="00036347" w:rsidP="00977753">
                      <w:pPr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</w:p>
                    <w:p w14:paraId="5FAAD4C9" w14:textId="77777777" w:rsidR="00E45217" w:rsidRDefault="00E45217" w:rsidP="00036347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ind w:left="144" w:hanging="144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03634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The percentage of 3rd – 5th grades students performing at proficient or higher on the reading section of the Georgia Milestone assessment will increase by 15% from May 2024 to May 2025.  </w:t>
                      </w:r>
                    </w:p>
                    <w:p w14:paraId="394C8567" w14:textId="77777777" w:rsidR="00B146A2" w:rsidRPr="00036347" w:rsidRDefault="00B146A2" w:rsidP="00B146A2">
                      <w:pPr>
                        <w:pStyle w:val="ListParagraph"/>
                        <w:widowControl w:val="0"/>
                        <w:ind w:left="144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49BF86A7" w14:textId="1853E67D" w:rsidR="00CA2A0D" w:rsidRPr="00036347" w:rsidRDefault="00CA2A0D" w:rsidP="00036347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ind w:left="144" w:hanging="144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03634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By May 2025, students in 3rd- 5th grades will increase their level of achievement to proficient or higher on the Math section of the Georgia Milestone assessment by 15%</w:t>
                      </w:r>
                      <w:r w:rsidR="00A558D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from May 2024 to May 2025.</w:t>
                      </w:r>
                    </w:p>
                    <w:p w14:paraId="42520302" w14:textId="6E7997C0" w:rsidR="00951403" w:rsidRPr="008F27E1" w:rsidRDefault="00951403" w:rsidP="00CA2A0D">
                      <w:pPr>
                        <w:pStyle w:val="ListParagraph"/>
                        <w:ind w:left="360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46A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2E6259" wp14:editId="44EB7DC3">
                <wp:simplePos x="0" y="0"/>
                <wp:positionH relativeFrom="margin">
                  <wp:align>left</wp:align>
                </wp:positionH>
                <wp:positionV relativeFrom="paragraph">
                  <wp:posOffset>3402819</wp:posOffset>
                </wp:positionV>
                <wp:extent cx="3133725" cy="91811"/>
                <wp:effectExtent l="0" t="0" r="9525" b="381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BD490" id="Rectangle 25" o:spid="_x0000_s1026" style="position:absolute;margin-left:0;margin-top:267.95pt;width:246.75pt;height:7.25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036347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7464556" wp14:editId="49A01EBC">
                <wp:simplePos x="0" y="0"/>
                <wp:positionH relativeFrom="margin">
                  <wp:posOffset>71217</wp:posOffset>
                </wp:positionH>
                <wp:positionV relativeFrom="paragraph">
                  <wp:posOffset>375725</wp:posOffset>
                </wp:positionV>
                <wp:extent cx="2971800" cy="3371850"/>
                <wp:effectExtent l="0" t="0" r="0" b="0"/>
                <wp:wrapThrough wrapText="bothSides">
                  <wp:wrapPolygon edited="0">
                    <wp:start x="0" y="0"/>
                    <wp:lineTo x="0" y="21478"/>
                    <wp:lineTo x="21462" y="21478"/>
                    <wp:lineTo x="21462" y="0"/>
                    <wp:lineTo x="0" y="0"/>
                  </wp:wrapPolygon>
                </wp:wrapThrough>
                <wp:docPr id="3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A345E3" w14:textId="7A7EE066" w:rsidR="00734486" w:rsidRDefault="00974B7D" w:rsidP="00033B8E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D1424D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District Goals for Student Achievement</w:t>
                            </w:r>
                          </w:p>
                          <w:p w14:paraId="70739805" w14:textId="77777777" w:rsidR="00980FC0" w:rsidRPr="00033B8E" w:rsidRDefault="00980FC0" w:rsidP="00033B8E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</w:rPr>
                            </w:pPr>
                          </w:p>
                          <w:p w14:paraId="1FBC7A37" w14:textId="77777777" w:rsidR="006079B5" w:rsidRPr="00980FC0" w:rsidRDefault="006079B5" w:rsidP="006079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Increase student performance in all core content areas by 2% annually as measured by achievement data.</w:t>
                            </w:r>
                          </w:p>
                          <w:p w14:paraId="1CA95105" w14:textId="77777777" w:rsidR="006079B5" w:rsidRPr="0089745C" w:rsidRDefault="006079B5" w:rsidP="006079B5">
                            <w:pPr>
                              <w:pStyle w:val="ListParagraph"/>
                              <w:widowControl w:val="0"/>
                              <w:ind w:left="144" w:hanging="144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12"/>
                                <w:szCs w:val="12"/>
                              </w:rPr>
                            </w:pPr>
                          </w:p>
                          <w:p w14:paraId="2695F9C5" w14:textId="77777777" w:rsidR="006079B5" w:rsidRPr="00944ACA" w:rsidRDefault="006079B5" w:rsidP="006079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CCSD will increase the participation rate of families and communities engaging in services/programs by 10% as measured by CLTS Parent data, survey results &amp; web view module.</w:t>
                            </w:r>
                          </w:p>
                          <w:p w14:paraId="629BC2F2" w14:textId="77777777" w:rsidR="006079B5" w:rsidRPr="00944ACA" w:rsidRDefault="006079B5" w:rsidP="006079B5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0C92A997" w14:textId="77777777" w:rsidR="006079B5" w:rsidRPr="00944ACA" w:rsidRDefault="006079B5" w:rsidP="006079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944ACA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By</w:t>
                            </w:r>
                            <w:r w:rsidRPr="0036777B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4ACA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SY26, increase growth by 2 percentage points, for students scoring at the proficient and distinguished levels, as evidenced by state assessments.</w:t>
                            </w:r>
                          </w:p>
                          <w:p w14:paraId="7180BA01" w14:textId="77777777" w:rsidR="006079B5" w:rsidRPr="00944ACA" w:rsidRDefault="006079B5" w:rsidP="006079B5">
                            <w:pPr>
                              <w:pStyle w:val="ListParagraph"/>
                              <w:widowControl w:val="0"/>
                              <w:ind w:left="144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726CA262" w14:textId="77777777" w:rsidR="006079B5" w:rsidRPr="00944ACA" w:rsidRDefault="006079B5" w:rsidP="006079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944ACA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By SY28, increase graduation rate from 87% to 88% as measured by GaDOE adjusted cohort graduation rate.</w:t>
                            </w:r>
                          </w:p>
                          <w:p w14:paraId="4C9E8AB4" w14:textId="77777777" w:rsidR="006079B5" w:rsidRPr="000F52C3" w:rsidRDefault="006079B5" w:rsidP="006079B5">
                            <w:pPr>
                              <w:pStyle w:val="ListParagraph"/>
                              <w:widowControl w:val="0"/>
                              <w:ind w:left="144" w:hanging="144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12"/>
                                <w:szCs w:val="12"/>
                              </w:rPr>
                            </w:pPr>
                          </w:p>
                          <w:p w14:paraId="23084766" w14:textId="77777777" w:rsidR="001D66A6" w:rsidRPr="00D1424D" w:rsidRDefault="001D66A6" w:rsidP="00974B7D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  <w:p w14:paraId="45BCF1A0" w14:textId="77777777" w:rsidR="00494EDE" w:rsidRPr="00494EDE" w:rsidRDefault="00494EDE" w:rsidP="00974B7D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4556" id="Text Box 8" o:spid="_x0000_s1044" type="#_x0000_t202" style="position:absolute;margin-left:5.6pt;margin-top:29.6pt;width:234pt;height:265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" filled="f" stroked="f">
                <v:textbox inset="2.88pt,2.88pt,2.88pt,2.88pt">
                  <w:txbxContent>
                    <w:p w14:paraId="4FA345E3" w14:textId="7A7EE066" w:rsidR="00734486" w:rsidRDefault="00974B7D" w:rsidP="00033B8E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r w:rsidRPr="00D1424D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District Goals for Student Achievement</w:t>
                      </w:r>
                    </w:p>
                    <w:p w14:paraId="70739805" w14:textId="77777777" w:rsidR="00980FC0" w:rsidRPr="00033B8E" w:rsidRDefault="00980FC0" w:rsidP="00033B8E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</w:rPr>
                      </w:pPr>
                    </w:p>
                    <w:p w14:paraId="1FBC7A37" w14:textId="77777777" w:rsidR="006079B5" w:rsidRPr="00980FC0" w:rsidRDefault="006079B5" w:rsidP="006079B5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ind w:left="144" w:hanging="144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Increase student performance in all core content areas by 2% annually as measured by achievement data.</w:t>
                      </w:r>
                    </w:p>
                    <w:p w14:paraId="1CA95105" w14:textId="77777777" w:rsidR="006079B5" w:rsidRPr="0089745C" w:rsidRDefault="006079B5" w:rsidP="006079B5">
                      <w:pPr>
                        <w:pStyle w:val="ListParagraph"/>
                        <w:widowControl w:val="0"/>
                        <w:ind w:left="144" w:hanging="144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12"/>
                          <w:szCs w:val="12"/>
                        </w:rPr>
                      </w:pPr>
                    </w:p>
                    <w:p w14:paraId="2695F9C5" w14:textId="77777777" w:rsidR="006079B5" w:rsidRPr="00944ACA" w:rsidRDefault="006079B5" w:rsidP="006079B5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ind w:left="144" w:hanging="144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CCSD will increase the participation rate of families and communities engaging in services/programs by 10% as measured by CLTS Parent data, survey results &amp; web view module.</w:t>
                      </w:r>
                    </w:p>
                    <w:p w14:paraId="629BC2F2" w14:textId="77777777" w:rsidR="006079B5" w:rsidRPr="00944ACA" w:rsidRDefault="006079B5" w:rsidP="006079B5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0C92A997" w14:textId="77777777" w:rsidR="006079B5" w:rsidRPr="00944ACA" w:rsidRDefault="006079B5" w:rsidP="006079B5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ind w:left="144" w:hanging="144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944ACA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By</w:t>
                      </w:r>
                      <w:r w:rsidRPr="0036777B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r w:rsidRPr="00944ACA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SY26, increase growth by 2 percentage points, for students scoring at the proficient and distinguished levels, as evidenced by state assessments.</w:t>
                      </w:r>
                    </w:p>
                    <w:p w14:paraId="7180BA01" w14:textId="77777777" w:rsidR="006079B5" w:rsidRPr="00944ACA" w:rsidRDefault="006079B5" w:rsidP="006079B5">
                      <w:pPr>
                        <w:pStyle w:val="ListParagraph"/>
                        <w:widowControl w:val="0"/>
                        <w:ind w:left="144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726CA262" w14:textId="77777777" w:rsidR="006079B5" w:rsidRPr="00944ACA" w:rsidRDefault="006079B5" w:rsidP="006079B5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ind w:left="144" w:hanging="144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944ACA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By SY28, increase graduation rate from 87% to 88% as measured by GaDOE adjusted cohort graduation rate.</w:t>
                      </w:r>
                    </w:p>
                    <w:p w14:paraId="4C9E8AB4" w14:textId="77777777" w:rsidR="006079B5" w:rsidRPr="000F52C3" w:rsidRDefault="006079B5" w:rsidP="006079B5">
                      <w:pPr>
                        <w:pStyle w:val="ListParagraph"/>
                        <w:widowControl w:val="0"/>
                        <w:ind w:left="144" w:hanging="144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12"/>
                          <w:szCs w:val="12"/>
                        </w:rPr>
                      </w:pPr>
                    </w:p>
                    <w:p w14:paraId="23084766" w14:textId="77777777" w:rsidR="001D66A6" w:rsidRPr="00D1424D" w:rsidRDefault="001D66A6" w:rsidP="00974B7D">
                      <w:pPr>
                        <w:widowControl w:val="0"/>
                        <w:spacing w:line="3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</w:p>
                    <w:p w14:paraId="45BCF1A0" w14:textId="77777777" w:rsidR="00494EDE" w:rsidRPr="00494EDE" w:rsidRDefault="00494EDE" w:rsidP="00974B7D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F27E1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A46BD22" wp14:editId="292D129E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3124200" cy="5587341"/>
                <wp:effectExtent l="0" t="0" r="0" b="0"/>
                <wp:wrapNone/>
                <wp:docPr id="3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587341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BF51C" id="Rectangle 3" o:spid="_x0000_s1026" style="position:absolute;margin-left:0;margin-top:23.25pt;width:246pt;height:439.95pt;z-index: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" fillcolor="#f4ede2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  <w:r w:rsidR="0015552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8B489" wp14:editId="5A9A2FB4">
                <wp:simplePos x="0" y="0"/>
                <wp:positionH relativeFrom="column">
                  <wp:posOffset>7620000</wp:posOffset>
                </wp:positionH>
                <wp:positionV relativeFrom="paragraph">
                  <wp:posOffset>609600</wp:posOffset>
                </wp:positionV>
                <wp:extent cx="1879600" cy="5149850"/>
                <wp:effectExtent l="0" t="0" r="6350" b="0"/>
                <wp:wrapNone/>
                <wp:docPr id="34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514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89FCFD" w14:textId="77777777" w:rsidR="005142D0" w:rsidRPr="00EB06EB" w:rsidRDefault="005142D0" w:rsidP="005142D0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Milford</w:t>
                            </w:r>
                            <w:r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Student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34BB5F69" w14:textId="77777777" w:rsidR="005142D0" w:rsidRDefault="005142D0" w:rsidP="005142D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13480F65" w14:textId="77777777" w:rsidR="005142D0" w:rsidRPr="006B5D5C" w:rsidRDefault="005142D0" w:rsidP="005142D0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B5D5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Students  will</w:t>
                            </w:r>
                            <w:proofErr w:type="gramEnd"/>
                            <w:r w:rsidRPr="006B5D5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E835DC6" w14:textId="77777777" w:rsidR="005142D0" w:rsidRPr="006B5D5C" w:rsidRDefault="005142D0" w:rsidP="005142D0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20B144BB" w14:textId="77777777" w:rsidR="005142D0" w:rsidRPr="006B5D5C" w:rsidRDefault="005142D0" w:rsidP="005142D0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6B5D5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Read at school and at home daily.</w:t>
                            </w:r>
                          </w:p>
                          <w:p w14:paraId="4BA67E91" w14:textId="77777777" w:rsidR="005142D0" w:rsidRDefault="005142D0" w:rsidP="005142D0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4D526933" w14:textId="77777777" w:rsidR="005142D0" w:rsidRPr="006B5D5C" w:rsidRDefault="005142D0" w:rsidP="005142D0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6B5D5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Access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Xtra</w:t>
                            </w:r>
                            <w:proofErr w:type="spellEnd"/>
                            <w:r w:rsidRPr="006B5D5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Math and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iReady</w:t>
                            </w:r>
                            <w:proofErr w:type="spellEnd"/>
                            <w:r w:rsidRPr="006B5D5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Reading and </w:t>
                            </w:r>
                            <w:r w:rsidRPr="006B5D5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Math at school and at home; practice math skills nightly.</w:t>
                            </w:r>
                          </w:p>
                          <w:p w14:paraId="6D9AB246" w14:textId="77777777" w:rsidR="005142D0" w:rsidRDefault="005142D0" w:rsidP="005142D0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62B62515" w14:textId="77777777" w:rsidR="005142D0" w:rsidRPr="006B5D5C" w:rsidRDefault="005142D0" w:rsidP="005142D0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6B5D5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Students will write daily in all subjects </w:t>
                            </w:r>
                          </w:p>
                          <w:p w14:paraId="273CA4A0" w14:textId="11869C03" w:rsidR="00734486" w:rsidRPr="00EB06EB" w:rsidRDefault="00734486" w:rsidP="00EB06EB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208B489" id="Text Box 60" o:spid="_x0000_s1044" type="#_x0000_t202" style="position:absolute;margin-left:600pt;margin-top:48pt;width:148pt;height:40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5C89FCFD" w14:textId="77777777" w:rsidR="005142D0" w:rsidRPr="00EB06EB" w:rsidRDefault="005142D0" w:rsidP="005142D0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Milford</w:t>
                      </w:r>
                      <w:r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Student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s</w:t>
                      </w:r>
                    </w:p>
                    <w:p w14:paraId="34BB5F69" w14:textId="77777777" w:rsidR="005142D0" w:rsidRDefault="005142D0" w:rsidP="005142D0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13480F65" w14:textId="77777777" w:rsidR="005142D0" w:rsidRPr="006B5D5C" w:rsidRDefault="005142D0" w:rsidP="005142D0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proofErr w:type="gramStart"/>
                      <w:r w:rsidRPr="006B5D5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Students  will</w:t>
                      </w:r>
                      <w:proofErr w:type="gramEnd"/>
                      <w:r w:rsidRPr="006B5D5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:</w:t>
                      </w:r>
                    </w:p>
                    <w:p w14:paraId="4E835DC6" w14:textId="77777777" w:rsidR="005142D0" w:rsidRPr="006B5D5C" w:rsidRDefault="005142D0" w:rsidP="005142D0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20B144BB" w14:textId="77777777" w:rsidR="005142D0" w:rsidRPr="006B5D5C" w:rsidRDefault="005142D0" w:rsidP="005142D0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6B5D5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Read at school and at home daily.</w:t>
                      </w:r>
                    </w:p>
                    <w:p w14:paraId="4BA67E91" w14:textId="77777777" w:rsidR="005142D0" w:rsidRDefault="005142D0" w:rsidP="005142D0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4D526933" w14:textId="77777777" w:rsidR="005142D0" w:rsidRPr="006B5D5C" w:rsidRDefault="005142D0" w:rsidP="005142D0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6B5D5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Access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Xtra</w:t>
                      </w:r>
                      <w:proofErr w:type="spellEnd"/>
                      <w:r w:rsidRPr="006B5D5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Math and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iReady</w:t>
                      </w:r>
                      <w:proofErr w:type="spellEnd"/>
                      <w:r w:rsidRPr="006B5D5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Reading and </w:t>
                      </w:r>
                      <w:r w:rsidRPr="006B5D5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Math at school and at home; practice math skills nightly.</w:t>
                      </w:r>
                    </w:p>
                    <w:p w14:paraId="6D9AB246" w14:textId="77777777" w:rsidR="005142D0" w:rsidRDefault="005142D0" w:rsidP="005142D0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62B62515" w14:textId="77777777" w:rsidR="005142D0" w:rsidRPr="006B5D5C" w:rsidRDefault="005142D0" w:rsidP="005142D0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6B5D5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Students will write daily in all subjects </w:t>
                      </w:r>
                    </w:p>
                    <w:p w14:paraId="273CA4A0" w14:textId="11869C03" w:rsidR="00734486" w:rsidRPr="00EB06EB" w:rsidRDefault="00734486" w:rsidP="00EB06EB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52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9FBDB" wp14:editId="1E6E47CA">
                <wp:simplePos x="0" y="0"/>
                <wp:positionH relativeFrom="column">
                  <wp:posOffset>5308600</wp:posOffset>
                </wp:positionH>
                <wp:positionV relativeFrom="paragraph">
                  <wp:posOffset>577850</wp:posOffset>
                </wp:positionV>
                <wp:extent cx="2108200" cy="5175250"/>
                <wp:effectExtent l="0" t="0" r="6350" b="6350"/>
                <wp:wrapNone/>
                <wp:docPr id="33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517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1DBB20" w14:textId="77777777" w:rsidR="000B1C63" w:rsidRPr="00EB06EB" w:rsidRDefault="000B1C63" w:rsidP="000B1C63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Milford</w:t>
                            </w:r>
                            <w:r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Families</w:t>
                            </w:r>
                          </w:p>
                          <w:p w14:paraId="05A0BFDA" w14:textId="77777777" w:rsidR="000B1C63" w:rsidRDefault="000B1C63" w:rsidP="000B1C6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2ECC02D" w14:textId="77777777" w:rsidR="000B1C63" w:rsidRPr="003B242D" w:rsidRDefault="000B1C63" w:rsidP="000B1C63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Families </w:t>
                            </w:r>
                            <w:r w:rsidRPr="003B242D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will</w:t>
                            </w:r>
                            <w:proofErr w:type="gramEnd"/>
                            <w:r w:rsidRPr="003B242D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F9537BE" w14:textId="77777777" w:rsidR="000B1C63" w:rsidRPr="003B242D" w:rsidRDefault="000B1C63" w:rsidP="000B1C63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2A88531D" w14:textId="77777777" w:rsidR="000B1C63" w:rsidRDefault="000B1C63" w:rsidP="000B1C63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3B242D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Read with their child nightly to support literacy standard; families will attend an academic literacy workshop.</w:t>
                            </w:r>
                          </w:p>
                          <w:p w14:paraId="4AE936E8" w14:textId="77777777" w:rsidR="000B1C63" w:rsidRPr="003B242D" w:rsidRDefault="000B1C63" w:rsidP="000B1C63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6FEC4509" w14:textId="77777777" w:rsidR="000B1C63" w:rsidRDefault="000B1C63" w:rsidP="000B1C63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3B242D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Review the Parent Roadmap’s to better understand math strategies; Access </w:t>
                            </w:r>
                            <w:proofErr w:type="spellStart"/>
                            <w:r w:rsidRPr="003B242D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Xtra</w:t>
                            </w:r>
                            <w:proofErr w:type="spellEnd"/>
                            <w:r w:rsidRPr="003B242D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Math and Splash Math from website and review math assignments with their child; families will attend an academic math workshop.</w:t>
                            </w:r>
                          </w:p>
                          <w:p w14:paraId="5621538B" w14:textId="77777777" w:rsidR="000B1C63" w:rsidRPr="003B242D" w:rsidRDefault="000B1C63" w:rsidP="000B1C63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578EDD47" w14:textId="77777777" w:rsidR="000B1C63" w:rsidRPr="003B242D" w:rsidRDefault="000B1C63" w:rsidP="000B1C63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3B242D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Provide time for students to write daily in all subjects.</w:t>
                            </w:r>
                          </w:p>
                          <w:p w14:paraId="1ECBC835" w14:textId="77777777" w:rsidR="000B1C63" w:rsidRPr="0079336A" w:rsidRDefault="000B1C63" w:rsidP="000B1C6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ACC63D0" w14:textId="77777777" w:rsidR="000B1C63" w:rsidRPr="0079336A" w:rsidRDefault="000B1C63" w:rsidP="000B1C6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38368" w14:textId="3E84221E" w:rsidR="00734486" w:rsidRPr="0079336A" w:rsidRDefault="00734486" w:rsidP="00EB06E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389FBDB" id="Text Box 57" o:spid="_x0000_s1045" type="#_x0000_t202" style="position:absolute;margin-left:418pt;margin-top:45.5pt;width:166pt;height:40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" filled="f" fillcolor="#fffffe" stroked="f" strokecolor="#212120" insetpen="t">
                <v:textbox inset="2.88pt,2.88pt,2.88pt,2.88pt">
                  <w:txbxContent>
                    <w:p w14:paraId="6E1DBB20" w14:textId="77777777" w:rsidR="000B1C63" w:rsidRPr="00EB06EB" w:rsidRDefault="000B1C63" w:rsidP="000B1C63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Milford</w:t>
                      </w:r>
                      <w:r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Families</w:t>
                      </w:r>
                    </w:p>
                    <w:p w14:paraId="05A0BFDA" w14:textId="77777777" w:rsidR="000B1C63" w:rsidRDefault="000B1C63" w:rsidP="000B1C6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2ECC02D" w14:textId="77777777" w:rsidR="000B1C63" w:rsidRPr="003B242D" w:rsidRDefault="000B1C63" w:rsidP="000B1C63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Families </w:t>
                      </w:r>
                      <w:r w:rsidRPr="003B242D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will</w:t>
                      </w:r>
                      <w:proofErr w:type="gramEnd"/>
                      <w:r w:rsidRPr="003B242D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:</w:t>
                      </w:r>
                    </w:p>
                    <w:p w14:paraId="4F9537BE" w14:textId="77777777" w:rsidR="000B1C63" w:rsidRPr="003B242D" w:rsidRDefault="000B1C63" w:rsidP="000B1C63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2A88531D" w14:textId="77777777" w:rsidR="000B1C63" w:rsidRDefault="000B1C63" w:rsidP="000B1C63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3B242D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Read with their child nightly to support literacy standard; families will attend an academic literacy workshop.</w:t>
                      </w:r>
                    </w:p>
                    <w:p w14:paraId="4AE936E8" w14:textId="77777777" w:rsidR="000B1C63" w:rsidRPr="003B242D" w:rsidRDefault="000B1C63" w:rsidP="000B1C63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6FEC4509" w14:textId="77777777" w:rsidR="000B1C63" w:rsidRDefault="000B1C63" w:rsidP="000B1C63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3B242D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Review the Parent Roadmap’s to better understand math strategies; Access </w:t>
                      </w:r>
                      <w:proofErr w:type="spellStart"/>
                      <w:r w:rsidRPr="003B242D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Xtra</w:t>
                      </w:r>
                      <w:proofErr w:type="spellEnd"/>
                      <w:r w:rsidRPr="003B242D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Math and Splash Math from website and review math assignments with their child; families will attend an academic math workshop.</w:t>
                      </w:r>
                    </w:p>
                    <w:p w14:paraId="5621538B" w14:textId="77777777" w:rsidR="000B1C63" w:rsidRPr="003B242D" w:rsidRDefault="000B1C63" w:rsidP="000B1C63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578EDD47" w14:textId="77777777" w:rsidR="000B1C63" w:rsidRPr="003B242D" w:rsidRDefault="000B1C63" w:rsidP="000B1C63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3B242D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Provide time for students to write daily in all subjects.</w:t>
                      </w:r>
                    </w:p>
                    <w:p w14:paraId="1ECBC835" w14:textId="77777777" w:rsidR="000B1C63" w:rsidRPr="0079336A" w:rsidRDefault="000B1C63" w:rsidP="000B1C6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ACC63D0" w14:textId="77777777" w:rsidR="000B1C63" w:rsidRPr="0079336A" w:rsidRDefault="000B1C63" w:rsidP="000B1C6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38368" w14:textId="3E84221E" w:rsidR="00734486" w:rsidRPr="0079336A" w:rsidRDefault="00734486" w:rsidP="00EB06E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46E4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10E99F" wp14:editId="5B2E83E5">
                <wp:simplePos x="0" y="0"/>
                <wp:positionH relativeFrom="margin">
                  <wp:align>left</wp:align>
                </wp:positionH>
                <wp:positionV relativeFrom="paragraph">
                  <wp:posOffset>5994400</wp:posOffset>
                </wp:positionV>
                <wp:extent cx="3136900" cy="776605"/>
                <wp:effectExtent l="0" t="0" r="6350" b="4445"/>
                <wp:wrapNone/>
                <wp:docPr id="3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4A25C2" w14:textId="276A13FB" w:rsidR="009465D7" w:rsidRDefault="009465D7" w:rsidP="009465D7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r w:rsidRPr="00DD775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Our Websit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e:</w:t>
                            </w:r>
                          </w:p>
                          <w:p w14:paraId="1B97414C" w14:textId="77777777" w:rsidR="009465D7" w:rsidRPr="00C23AE6" w:rsidRDefault="009465D7" w:rsidP="009465D7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14B0AE78" w14:textId="77777777" w:rsidR="009465D7" w:rsidRPr="009C5A66" w:rsidRDefault="00B20442" w:rsidP="009465D7">
                            <w:pPr>
                              <w:jc w:val="center"/>
                              <w:rPr>
                                <w:rFonts w:ascii="Berylium" w:hAnsi="Berylium"/>
                                <w:b/>
                                <w:sz w:val="24"/>
                                <w:szCs w:val="24"/>
                              </w:rPr>
                            </w:pPr>
                            <w:hyperlink r:id="rId19" w:history="1">
                              <w:r w:rsidR="009465D7" w:rsidRPr="002123EB">
                                <w:rPr>
                                  <w:rStyle w:val="Hyperlink"/>
                                  <w:rFonts w:ascii="Berylium" w:hAnsi="Berylium"/>
                                  <w:b/>
                                  <w:sz w:val="24"/>
                                  <w:szCs w:val="24"/>
                                </w:rPr>
                                <w:t>http://www.cobbk12.org/Milford/</w:t>
                              </w:r>
                            </w:hyperlink>
                          </w:p>
                          <w:p w14:paraId="2F42CC64" w14:textId="5921EB5D" w:rsidR="005B3D99" w:rsidRDefault="005B3D99" w:rsidP="009465D7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0A7D206" w14:textId="4FC4111A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13104C6" w14:textId="52C68DF1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4090FC8B" w14:textId="64822B32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15352775" w14:textId="79390706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3376781" w14:textId="607D6E3C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6F8A9BF3" w14:textId="6A6D44AE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E99F" id="Text Box 6" o:spid="_x0000_s1047" type="#_x0000_t202" style="position:absolute;margin-left:0;margin-top:472pt;width:247pt;height:61.1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" filled="f" fillcolor="#fffffe" stroked="f" strokecolor="#212120" insetpen="t">
                <v:textbox inset="2.88pt,2.88pt,2.88pt,2.88pt">
                  <w:txbxContent>
                    <w:p w14:paraId="344A25C2" w14:textId="276A13FB" w:rsidR="009465D7" w:rsidRDefault="009465D7" w:rsidP="009465D7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Visit </w:t>
                      </w:r>
                      <w:r w:rsidRPr="00DD775B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Our Websit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e:</w:t>
                      </w:r>
                    </w:p>
                    <w:p w14:paraId="1B97414C" w14:textId="77777777" w:rsidR="009465D7" w:rsidRPr="00C23AE6" w:rsidRDefault="009465D7" w:rsidP="009465D7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color w:val="auto"/>
                          <w:w w:val="80"/>
                          <w:sz w:val="24"/>
                          <w:szCs w:val="24"/>
                        </w:rPr>
                      </w:pPr>
                    </w:p>
                    <w:p w14:paraId="14B0AE78" w14:textId="77777777" w:rsidR="009465D7" w:rsidRPr="009C5A66" w:rsidRDefault="00B20442" w:rsidP="009465D7">
                      <w:pPr>
                        <w:jc w:val="center"/>
                        <w:rPr>
                          <w:rFonts w:ascii="Berylium" w:hAnsi="Berylium"/>
                          <w:b/>
                          <w:sz w:val="24"/>
                          <w:szCs w:val="24"/>
                        </w:rPr>
                      </w:pPr>
                      <w:hyperlink r:id="rId20" w:history="1">
                        <w:r w:rsidR="009465D7" w:rsidRPr="002123EB">
                          <w:rPr>
                            <w:rStyle w:val="Hyperlink"/>
                            <w:rFonts w:ascii="Berylium" w:hAnsi="Berylium"/>
                            <w:b/>
                            <w:sz w:val="24"/>
                            <w:szCs w:val="24"/>
                          </w:rPr>
                          <w:t>http://www.cobbk12.org/Milford/</w:t>
                        </w:r>
                      </w:hyperlink>
                    </w:p>
                    <w:p w14:paraId="2F42CC64" w14:textId="5921EB5D" w:rsidR="005B3D99" w:rsidRDefault="005B3D99" w:rsidP="009465D7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0A7D206" w14:textId="4FC4111A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13104C6" w14:textId="52C68DF1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4090FC8B" w14:textId="64822B32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15352775" w14:textId="79390706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3376781" w14:textId="607D6E3C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6F8A9BF3" w14:textId="6A6D44AE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66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4D385F" wp14:editId="26E6BDAF">
                <wp:simplePos x="0" y="0"/>
                <wp:positionH relativeFrom="margin">
                  <wp:posOffset>3495675</wp:posOffset>
                </wp:positionH>
                <wp:positionV relativeFrom="paragraph">
                  <wp:posOffset>6067837</wp:posOffset>
                </wp:positionV>
                <wp:extent cx="5886450" cy="68580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F17C5" w14:textId="040373FB" w:rsidR="008B41B0" w:rsidRPr="00D1424D" w:rsidRDefault="00C01E24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C01E2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 </w:t>
                            </w:r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One Team, One Goal, </w:t>
                            </w:r>
                            <w:r w:rsidR="00C23AE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>Student</w:t>
                            </w:r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 Success!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34D385F" id="Text Box 36" o:spid="_x0000_s1048" type="#_x0000_t202" style="position:absolute;margin-left:275.25pt;margin-top:477.8pt;width:463.5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" fillcolor="white [3201]" strokeweight=".5pt">
                <v:textbox>
                  <w:txbxContent>
                    <w:p w14:paraId="197F17C5" w14:textId="040373FB" w:rsidR="008B41B0" w:rsidRPr="00D1424D" w:rsidRDefault="00C01E24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C01E24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 xml:space="preserve">  </w:t>
                      </w:r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 xml:space="preserve">One Team, One Goal, </w:t>
                      </w:r>
                      <w:r w:rsidR="00C23AE6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>Student</w:t>
                      </w:r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 xml:space="preserve"> Success!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66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D8757C" wp14:editId="045A3B55">
                <wp:simplePos x="0" y="0"/>
                <wp:positionH relativeFrom="column">
                  <wp:posOffset>3493770</wp:posOffset>
                </wp:positionH>
                <wp:positionV relativeFrom="paragraph">
                  <wp:posOffset>5862955</wp:posOffset>
                </wp:positionV>
                <wp:extent cx="5894705" cy="85090"/>
                <wp:effectExtent l="0" t="0" r="0" b="0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705" cy="850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5FA11" w14:textId="77777777" w:rsidR="00EF3DD8" w:rsidRDefault="00EF3D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0D8757C" id="Rectangle 199" o:spid="_x0000_s1049" style="position:absolute;margin-left:275.1pt;margin-top:461.65pt;width:464.15pt;height: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" fillcolor="#2f5496 [2404]" stroked="f" strokeweight="1pt">
                <v:textbox>
                  <w:txbxContent>
                    <w:p w14:paraId="5105FA11" w14:textId="77777777" w:rsidR="00EF3DD8" w:rsidRDefault="00EF3DD8"/>
                  </w:txbxContent>
                </v:textbox>
                <w10:wrap type="square"/>
              </v:rect>
            </w:pict>
          </mc:Fallback>
        </mc:AlternateContent>
      </w:r>
      <w:r w:rsidR="00C23AE6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FBF2F5E" wp14:editId="35FE6760">
                <wp:simplePos x="0" y="0"/>
                <wp:positionH relativeFrom="margin">
                  <wp:align>left</wp:align>
                </wp:positionH>
                <wp:positionV relativeFrom="paragraph">
                  <wp:posOffset>5857504</wp:posOffset>
                </wp:positionV>
                <wp:extent cx="3133725" cy="91811"/>
                <wp:effectExtent l="0" t="0" r="9525" b="3810"/>
                <wp:wrapNone/>
                <wp:docPr id="3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5E6C95" id="Rectangle 25" o:spid="_x0000_s1026" style="position:absolute;margin-left:0;margin-top:461.2pt;width:246.75pt;height:7.25pt;z-index:251622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AB5EC8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08BA0C2" wp14:editId="40228CF3">
                <wp:simplePos x="0" y="0"/>
                <wp:positionH relativeFrom="column">
                  <wp:posOffset>3381499</wp:posOffset>
                </wp:positionH>
                <wp:positionV relativeFrom="paragraph">
                  <wp:posOffset>608610</wp:posOffset>
                </wp:positionV>
                <wp:extent cx="1800225" cy="5195455"/>
                <wp:effectExtent l="0" t="0" r="9525" b="5715"/>
                <wp:wrapNone/>
                <wp:docPr id="3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19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2D9404" w14:textId="77777777" w:rsidR="000A1821" w:rsidRDefault="000A1821" w:rsidP="000A1821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71233C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Milford T</w:t>
                            </w:r>
                            <w:r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eachers</w:t>
                            </w:r>
                          </w:p>
                          <w:p w14:paraId="3F940757" w14:textId="77777777" w:rsidR="000A1821" w:rsidRDefault="000A1821" w:rsidP="000A1821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  <w:p w14:paraId="2CEA5CB0" w14:textId="77777777" w:rsidR="000A1821" w:rsidRPr="0071233C" w:rsidRDefault="000A1821" w:rsidP="000A1821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71233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The primary teachers, specialists and support staff will work with your students to develop understanding of grade level standards.  They will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5F29BBD" w14:textId="77777777" w:rsidR="000A1821" w:rsidRPr="0071233C" w:rsidRDefault="000A1821" w:rsidP="000A1821">
                            <w:pPr>
                              <w:spacing w:line="259" w:lineRule="auto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374D664C" w14:textId="77777777" w:rsidR="000A1821" w:rsidRPr="00A43C29" w:rsidRDefault="000A1821" w:rsidP="000A1821">
                            <w:pPr>
                              <w:spacing w:line="259" w:lineRule="auto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A43C29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Provide books for reading 20 minutes nightly on each child’s independent level; invite parents to an academic workshop to support the literacy standards. </w:t>
                            </w:r>
                          </w:p>
                          <w:p w14:paraId="2F5A33C6" w14:textId="77777777" w:rsidR="000A1821" w:rsidRPr="0071233C" w:rsidRDefault="000A1821" w:rsidP="000A1821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3280F551" w14:textId="77777777" w:rsidR="000A1821" w:rsidRPr="0071233C" w:rsidRDefault="000A1821" w:rsidP="000A1821">
                            <w:pPr>
                              <w:shd w:val="clear" w:color="auto" w:fill="FFFFFF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71233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Provide Parent Road Maps that explain and show models of the Georgia Standards of Excellence Math Strategies; provide an online license for </w:t>
                            </w:r>
                            <w:proofErr w:type="spellStart"/>
                            <w:r w:rsidRPr="0071233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XtraMath</w:t>
                            </w:r>
                            <w:proofErr w:type="spellEnd"/>
                            <w:r w:rsidRPr="0071233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iReady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233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for students to access at school and home; invite parents to an academic workshop to support the math standards.</w:t>
                            </w:r>
                          </w:p>
                          <w:p w14:paraId="184FFBB8" w14:textId="77777777" w:rsidR="000A1821" w:rsidRPr="0071233C" w:rsidRDefault="000A1821" w:rsidP="000A1821">
                            <w:pPr>
                              <w:shd w:val="clear" w:color="auto" w:fill="FFFFFF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4F788CC5" w14:textId="77777777" w:rsidR="000A1821" w:rsidRPr="0071233C" w:rsidRDefault="000A1821" w:rsidP="000A1821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71233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Provide writing activities to parents in all subject areas</w:t>
                            </w:r>
                          </w:p>
                          <w:p w14:paraId="5EBD53FB" w14:textId="77777777" w:rsidR="000A1821" w:rsidRPr="0079336A" w:rsidRDefault="000A1821" w:rsidP="000A1821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547033AD" w14:textId="7E6F5570" w:rsidR="00734486" w:rsidRPr="0079336A" w:rsidRDefault="00734486" w:rsidP="00EB06EB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08BA0C2" id="Text Box 4" o:spid="_x0000_s1050" type="#_x0000_t202" style="position:absolute;margin-left:266.25pt;margin-top:47.9pt;width:141.75pt;height:409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102D9404" w14:textId="77777777" w:rsidR="000A1821" w:rsidRDefault="000A1821" w:rsidP="000A1821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</w:pPr>
                      <w:r w:rsidRPr="0071233C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Milford T</w:t>
                      </w:r>
                      <w:r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eachers</w:t>
                      </w:r>
                    </w:p>
                    <w:p w14:paraId="3F940757" w14:textId="77777777" w:rsidR="000A1821" w:rsidRDefault="000A1821" w:rsidP="000A1821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</w:pPr>
                    </w:p>
                    <w:p w14:paraId="2CEA5CB0" w14:textId="77777777" w:rsidR="000A1821" w:rsidRPr="0071233C" w:rsidRDefault="000A1821" w:rsidP="000A1821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71233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The primary teachers, specialists and support staff will work with your students to develop understanding of grade level standards.  They will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:</w:t>
                      </w:r>
                    </w:p>
                    <w:p w14:paraId="35F29BBD" w14:textId="77777777" w:rsidR="000A1821" w:rsidRPr="0071233C" w:rsidRDefault="000A1821" w:rsidP="000A1821">
                      <w:pPr>
                        <w:spacing w:line="259" w:lineRule="auto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374D664C" w14:textId="77777777" w:rsidR="000A1821" w:rsidRPr="00A43C29" w:rsidRDefault="000A1821" w:rsidP="000A1821">
                      <w:pPr>
                        <w:spacing w:line="259" w:lineRule="auto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A43C29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Provide books for reading 20 minutes nightly on each child’s independent level; invite parents to an academic workshop to support the literacy standards. </w:t>
                      </w:r>
                    </w:p>
                    <w:p w14:paraId="2F5A33C6" w14:textId="77777777" w:rsidR="000A1821" w:rsidRPr="0071233C" w:rsidRDefault="000A1821" w:rsidP="000A1821">
                      <w:pPr>
                        <w:pStyle w:val="ListParagrap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3280F551" w14:textId="77777777" w:rsidR="000A1821" w:rsidRPr="0071233C" w:rsidRDefault="000A1821" w:rsidP="000A1821">
                      <w:pPr>
                        <w:shd w:val="clear" w:color="auto" w:fill="FFFFFF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71233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Provide Parent Road Maps that explain and show models of the Georgia Standards of Excellence Math Strategies; provide an online license for </w:t>
                      </w:r>
                      <w:proofErr w:type="spellStart"/>
                      <w:r w:rsidRPr="0071233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XtraMath</w:t>
                      </w:r>
                      <w:proofErr w:type="spellEnd"/>
                      <w:r w:rsidRPr="0071233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iReady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r w:rsidRPr="0071233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for students to access at school and home; invite parents to an academic workshop to support the math standards.</w:t>
                      </w:r>
                    </w:p>
                    <w:p w14:paraId="184FFBB8" w14:textId="77777777" w:rsidR="000A1821" w:rsidRPr="0071233C" w:rsidRDefault="000A1821" w:rsidP="000A1821">
                      <w:pPr>
                        <w:shd w:val="clear" w:color="auto" w:fill="FFFFFF"/>
                        <w:ind w:left="720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4F788CC5" w14:textId="77777777" w:rsidR="000A1821" w:rsidRPr="0071233C" w:rsidRDefault="000A1821" w:rsidP="000A1821">
                      <w:pP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71233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Provide writing activities to parents in all subject areas</w:t>
                      </w:r>
                    </w:p>
                    <w:p w14:paraId="5EBD53FB" w14:textId="77777777" w:rsidR="000A1821" w:rsidRPr="0079336A" w:rsidRDefault="000A1821" w:rsidP="000A1821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p w14:paraId="547033AD" w14:textId="7E6F5570" w:rsidR="00734486" w:rsidRPr="0079336A" w:rsidRDefault="00734486" w:rsidP="00EB06EB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6E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A30FC" wp14:editId="7488569B">
                <wp:simplePos x="0" y="0"/>
                <wp:positionH relativeFrom="column">
                  <wp:posOffset>3422650</wp:posOffset>
                </wp:positionH>
                <wp:positionV relativeFrom="paragraph">
                  <wp:posOffset>-3175</wp:posOffset>
                </wp:positionV>
                <wp:extent cx="5994400" cy="493395"/>
                <wp:effectExtent l="0" t="0" r="6350" b="1905"/>
                <wp:wrapNone/>
                <wp:docPr id="3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AC73B9" w14:textId="77777777" w:rsidR="00734486" w:rsidRPr="00D1424D" w:rsidRDefault="00910654" w:rsidP="00734486">
                            <w:pPr>
                              <w:widowControl w:val="0"/>
                              <w:spacing w:line="600" w:lineRule="exact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</w:pPr>
                            <w:bookmarkStart w:id="0" w:name="_Hlk48038480"/>
                            <w:bookmarkStart w:id="1" w:name="_Hlk48038481"/>
                            <w:bookmarkStart w:id="2" w:name="_Hlk48038482"/>
                            <w:bookmarkStart w:id="3" w:name="_Hlk48038483"/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>Teachers, Parents, and Students-Together for Success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657A30FC" id="Text Box 14" o:spid="_x0000_s1051" type="#_x0000_t202" style="position:absolute;margin-left:269.5pt;margin-top:-.25pt;width:472pt;height:38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2BAC73B9" w14:textId="77777777" w:rsidR="00734486" w:rsidRPr="00D1424D" w:rsidRDefault="00910654" w:rsidP="00734486">
                      <w:pPr>
                        <w:widowControl w:val="0"/>
                        <w:spacing w:line="600" w:lineRule="exact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</w:pPr>
                      <w:bookmarkStart w:id="4" w:name="_Hlk48038480"/>
                      <w:bookmarkStart w:id="5" w:name="_Hlk48038481"/>
                      <w:bookmarkStart w:id="6" w:name="_Hlk48038482"/>
                      <w:bookmarkStart w:id="7" w:name="_Hlk48038483"/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>Teachers, Parents, and Students-Together for Success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F548C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A260DB" wp14:editId="1C3511BC">
                <wp:simplePos x="0" y="0"/>
                <wp:positionH relativeFrom="column">
                  <wp:posOffset>3133724</wp:posOffset>
                </wp:positionH>
                <wp:positionV relativeFrom="paragraph">
                  <wp:posOffset>5181600</wp:posOffset>
                </wp:positionV>
                <wp:extent cx="9525" cy="502920"/>
                <wp:effectExtent l="0" t="0" r="28575" b="3048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02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B725F99" id="Straight Connector 37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408pt" to="247.5pt,4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" strokecolor="white [3212]" strokeweight="1pt">
                <v:stroke joinstyle="miter"/>
              </v:line>
            </w:pict>
          </mc:Fallback>
        </mc:AlternateContent>
      </w:r>
      <w:r w:rsidR="00DB2890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F9F4FE" wp14:editId="03510F24">
                <wp:simplePos x="0" y="0"/>
                <wp:positionH relativeFrom="column">
                  <wp:posOffset>5441315</wp:posOffset>
                </wp:positionH>
                <wp:positionV relativeFrom="paragraph">
                  <wp:posOffset>3962400</wp:posOffset>
                </wp:positionV>
                <wp:extent cx="0" cy="1645920"/>
                <wp:effectExtent l="0" t="0" r="38100" b="30480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718D44" id="Straight Connector 377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8.45pt,312pt" to="428.45pt,4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" strokecolor="white [3212]" strokeweight="1pt">
                <v:stroke joinstyle="miter"/>
              </v:line>
            </w:pict>
          </mc:Fallback>
        </mc:AlternateContent>
      </w:r>
      <w:r w:rsidR="00C64EEA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BBC327" wp14:editId="5A5D1D20">
                <wp:simplePos x="0" y="0"/>
                <wp:positionH relativeFrom="margin">
                  <wp:posOffset>8971156</wp:posOffset>
                </wp:positionH>
                <wp:positionV relativeFrom="page">
                  <wp:posOffset>4967868</wp:posOffset>
                </wp:positionV>
                <wp:extent cx="631825" cy="0"/>
                <wp:effectExtent l="0" t="0" r="0" b="0"/>
                <wp:wrapNone/>
                <wp:docPr id="401" name="Straight Connector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0AFE4183" id="Straight Connector 40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706.4pt,391.15pt" to="756.15pt,3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" strokecolor="white [3212]" strokeweight="1pt">
                <v:stroke joinstyle="miter"/>
                <w10:wrap anchorx="margin" anchory="page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B7F2F1" wp14:editId="6F01A689">
                <wp:simplePos x="0" y="0"/>
                <wp:positionH relativeFrom="margin">
                  <wp:align>right</wp:align>
                </wp:positionH>
                <wp:positionV relativeFrom="paragraph">
                  <wp:posOffset>5448300</wp:posOffset>
                </wp:positionV>
                <wp:extent cx="631964" cy="0"/>
                <wp:effectExtent l="0" t="0" r="0" b="0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CC64485" id="Straight Connector 408" o:spid="_x0000_s1026" style="position:absolute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29pt" to="48.3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0BD483" wp14:editId="2D5EBED2">
                <wp:simplePos x="0" y="0"/>
                <wp:positionH relativeFrom="margin">
                  <wp:align>right</wp:align>
                </wp:positionH>
                <wp:positionV relativeFrom="paragraph">
                  <wp:posOffset>5210175</wp:posOffset>
                </wp:positionV>
                <wp:extent cx="631964" cy="0"/>
                <wp:effectExtent l="0" t="0" r="0" b="0"/>
                <wp:wrapNone/>
                <wp:docPr id="407" name="Straight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9394709" id="Straight Connector 407" o:spid="_x0000_s1026" style="position:absolute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10.25pt" to="48.3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B11156" wp14:editId="26CB4B3E">
                <wp:simplePos x="0" y="0"/>
                <wp:positionH relativeFrom="margin">
                  <wp:align>right</wp:align>
                </wp:positionH>
                <wp:positionV relativeFrom="paragraph">
                  <wp:posOffset>4975225</wp:posOffset>
                </wp:positionV>
                <wp:extent cx="631964" cy="0"/>
                <wp:effectExtent l="0" t="0" r="0" b="0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3112719" id="Straight Connector 402" o:spid="_x0000_s1026" style="position:absolute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91.75pt" to="48.3pt,3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F79D1" wp14:editId="601251E7">
                <wp:simplePos x="0" y="0"/>
                <wp:positionH relativeFrom="margin">
                  <wp:align>right</wp:align>
                </wp:positionH>
                <wp:positionV relativeFrom="paragraph">
                  <wp:posOffset>4505325</wp:posOffset>
                </wp:positionV>
                <wp:extent cx="631964" cy="0"/>
                <wp:effectExtent l="0" t="0" r="0" b="0"/>
                <wp:wrapNone/>
                <wp:docPr id="400" name="Straight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3E2C52F" id="Straight Connector 400" o:spid="_x0000_s1026" style="position:absolute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54.75pt" to="48.3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E9F546" wp14:editId="39DCF697">
                <wp:simplePos x="0" y="0"/>
                <wp:positionH relativeFrom="column">
                  <wp:posOffset>8971156</wp:posOffset>
                </wp:positionH>
                <wp:positionV relativeFrom="paragraph">
                  <wp:posOffset>4270917</wp:posOffset>
                </wp:positionV>
                <wp:extent cx="631964" cy="0"/>
                <wp:effectExtent l="0" t="0" r="0" b="0"/>
                <wp:wrapNone/>
                <wp:docPr id="395" name="Straight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37BD415" id="Straight Connector 39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4pt,336.3pt" to="756.15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" strokecolor="white [3212]" strokeweight="1pt">
                <v:stroke joinstyle="miter"/>
              </v:line>
            </w:pict>
          </mc:Fallback>
        </mc:AlternateContent>
      </w:r>
      <w:r w:rsidR="003F3E21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1C54A9" wp14:editId="6CECD95E">
                <wp:simplePos x="0" y="0"/>
                <wp:positionH relativeFrom="column">
                  <wp:posOffset>3139068</wp:posOffset>
                </wp:positionH>
                <wp:positionV relativeFrom="paragraph">
                  <wp:posOffset>5675971</wp:posOffset>
                </wp:positionV>
                <wp:extent cx="6464052" cy="0"/>
                <wp:effectExtent l="0" t="0" r="0" b="0"/>
                <wp:wrapNone/>
                <wp:docPr id="394" name="Straight Connector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0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F43DFF0" id="Straight Connector 39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446.95pt" to="756.15pt,4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8EB9E6" wp14:editId="555BD52C">
                <wp:simplePos x="0" y="0"/>
                <wp:positionH relativeFrom="column">
                  <wp:posOffset>8966696</wp:posOffset>
                </wp:positionH>
                <wp:positionV relativeFrom="paragraph">
                  <wp:posOffset>4025265</wp:posOffset>
                </wp:positionV>
                <wp:extent cx="0" cy="1645920"/>
                <wp:effectExtent l="0" t="0" r="38100" b="30480"/>
                <wp:wrapNone/>
                <wp:docPr id="380" name="Straight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181F34" id="Straight Connector 380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6.05pt,316.95pt" to="706.05pt,4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AC175" wp14:editId="59C3EE5C">
                <wp:simplePos x="0" y="0"/>
                <wp:positionH relativeFrom="column">
                  <wp:posOffset>7016889</wp:posOffset>
                </wp:positionH>
                <wp:positionV relativeFrom="paragraph">
                  <wp:posOffset>4029075</wp:posOffset>
                </wp:positionV>
                <wp:extent cx="0" cy="1645920"/>
                <wp:effectExtent l="0" t="0" r="38100" b="30480"/>
                <wp:wrapNone/>
                <wp:docPr id="378" name="Straight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DC8CF1A" id="Straight Connector 37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2.5pt,317.25pt" to="552.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" strokecolor="white [3212]" strokeweight="1pt">
                <v:stroke joinstyle="miter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8BAF906" wp14:editId="5B7B4007">
                <wp:simplePos x="0" y="0"/>
                <wp:positionH relativeFrom="column">
                  <wp:posOffset>-5715</wp:posOffset>
                </wp:positionH>
                <wp:positionV relativeFrom="paragraph">
                  <wp:posOffset>4502785</wp:posOffset>
                </wp:positionV>
                <wp:extent cx="0" cy="0"/>
                <wp:effectExtent l="0" t="0" r="0" b="0"/>
                <wp:wrapNone/>
                <wp:docPr id="36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18FED44" id="Line 26" o:spid="_x0000_s1026" style="position:absolute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45pt,354.55pt" to="-.4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517D386" wp14:editId="313B8F2F">
                <wp:simplePos x="0" y="0"/>
                <wp:positionH relativeFrom="column">
                  <wp:posOffset>-6350</wp:posOffset>
                </wp:positionH>
                <wp:positionV relativeFrom="paragraph">
                  <wp:posOffset>4736465</wp:posOffset>
                </wp:positionV>
                <wp:extent cx="0" cy="0"/>
                <wp:effectExtent l="0" t="0" r="0" b="0"/>
                <wp:wrapNone/>
                <wp:docPr id="37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AC49FF" id="Line 27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372.95pt" to="-.5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8E09F62" wp14:editId="225431D9">
                <wp:simplePos x="0" y="0"/>
                <wp:positionH relativeFrom="column">
                  <wp:posOffset>-6350</wp:posOffset>
                </wp:positionH>
                <wp:positionV relativeFrom="paragraph">
                  <wp:posOffset>5204460</wp:posOffset>
                </wp:positionV>
                <wp:extent cx="0" cy="0"/>
                <wp:effectExtent l="0" t="0" r="0" b="0"/>
                <wp:wrapNone/>
                <wp:docPr id="37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925052" id="Line 29" o:spid="_x0000_s1026" style="position:absolute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09.8pt" to="-.5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803AA6F" wp14:editId="035DB0CC">
                <wp:simplePos x="0" y="0"/>
                <wp:positionH relativeFrom="column">
                  <wp:posOffset>-6350</wp:posOffset>
                </wp:positionH>
                <wp:positionV relativeFrom="paragraph">
                  <wp:posOffset>5438140</wp:posOffset>
                </wp:positionV>
                <wp:extent cx="3143250" cy="0"/>
                <wp:effectExtent l="0" t="0" r="0" b="0"/>
                <wp:wrapNone/>
                <wp:docPr id="37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8710636" id="Line 30" o:spid="_x0000_s1026" style="position:absolute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28.2pt" to="247pt,4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6FBCC50" wp14:editId="5095A27F">
                <wp:simplePos x="0" y="0"/>
                <wp:positionH relativeFrom="column">
                  <wp:posOffset>0</wp:posOffset>
                </wp:positionH>
                <wp:positionV relativeFrom="paragraph">
                  <wp:posOffset>731520</wp:posOffset>
                </wp:positionV>
                <wp:extent cx="0" cy="0"/>
                <wp:effectExtent l="0" t="0" r="0" b="0"/>
                <wp:wrapNone/>
                <wp:docPr id="37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269E48A" id="Line 32" o:spid="_x0000_s1026" style="position:absolute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57.6pt" to="0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A64C148" wp14:editId="03AA3111">
                <wp:simplePos x="0" y="0"/>
                <wp:positionH relativeFrom="column">
                  <wp:posOffset>228600</wp:posOffset>
                </wp:positionH>
                <wp:positionV relativeFrom="paragraph">
                  <wp:posOffset>8774476</wp:posOffset>
                </wp:positionV>
                <wp:extent cx="3143250" cy="0"/>
                <wp:effectExtent l="9525" t="13335" r="9525" b="15240"/>
                <wp:wrapNone/>
                <wp:docPr id="35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E45604" id="Line 26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90.9pt" to="265.5pt,6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8A3583B" wp14:editId="332918DE">
                <wp:simplePos x="0" y="0"/>
                <wp:positionH relativeFrom="column">
                  <wp:posOffset>228600</wp:posOffset>
                </wp:positionH>
                <wp:positionV relativeFrom="paragraph">
                  <wp:posOffset>9008156</wp:posOffset>
                </wp:positionV>
                <wp:extent cx="3143250" cy="0"/>
                <wp:effectExtent l="9525" t="8890" r="9525" b="10160"/>
                <wp:wrapNone/>
                <wp:docPr id="35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794794" id="Line 27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09.3pt" to="265.5pt,7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49E9B59" wp14:editId="4AABBF42">
                <wp:simplePos x="0" y="0"/>
                <wp:positionH relativeFrom="column">
                  <wp:posOffset>228600</wp:posOffset>
                </wp:positionH>
                <wp:positionV relativeFrom="paragraph">
                  <wp:posOffset>9241836</wp:posOffset>
                </wp:positionV>
                <wp:extent cx="3143250" cy="0"/>
                <wp:effectExtent l="9525" t="13970" r="9525" b="14605"/>
                <wp:wrapNone/>
                <wp:docPr id="35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436953" id="Line 28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27.7pt" to="265.5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20FCACA" wp14:editId="39D5332C">
                <wp:simplePos x="0" y="0"/>
                <wp:positionH relativeFrom="column">
                  <wp:posOffset>228600</wp:posOffset>
                </wp:positionH>
                <wp:positionV relativeFrom="paragraph">
                  <wp:posOffset>9476151</wp:posOffset>
                </wp:positionV>
                <wp:extent cx="3143250" cy="0"/>
                <wp:effectExtent l="9525" t="10160" r="9525" b="8890"/>
                <wp:wrapNone/>
                <wp:docPr id="35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418663" id="Line 29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46.15pt" to="265.5pt,7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CFDF816" wp14:editId="431903EA">
                <wp:simplePos x="0" y="0"/>
                <wp:positionH relativeFrom="column">
                  <wp:posOffset>228600</wp:posOffset>
                </wp:positionH>
                <wp:positionV relativeFrom="paragraph">
                  <wp:posOffset>9709831</wp:posOffset>
                </wp:positionV>
                <wp:extent cx="3143250" cy="0"/>
                <wp:effectExtent l="9525" t="15240" r="9525" b="13335"/>
                <wp:wrapNone/>
                <wp:docPr id="3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3AD9517" id="Line 30" o:spid="_x0000_s1026" style="position:absolute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64.55pt" to="265.5pt,7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0896BBE" wp14:editId="45964425">
                <wp:simplePos x="0" y="0"/>
                <wp:positionH relativeFrom="column">
                  <wp:posOffset>228600</wp:posOffset>
                </wp:positionH>
                <wp:positionV relativeFrom="paragraph">
                  <wp:posOffset>8540161</wp:posOffset>
                </wp:positionV>
                <wp:extent cx="3143250" cy="0"/>
                <wp:effectExtent l="9525" t="7620" r="9525" b="11430"/>
                <wp:wrapNone/>
                <wp:docPr id="3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3BCF15A" id="Line 32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72.45pt" to="265.5pt,6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" strokecolor="#fffffe" strokeweight="1pt">
                <v:shadow color="#dcd6d4"/>
              </v:line>
            </w:pict>
          </mc:Fallback>
        </mc:AlternateContent>
      </w:r>
    </w:p>
    <w:sectPr w:rsidR="004E644B" w:rsidSect="00D7590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29D2" w14:textId="77777777" w:rsidR="00B20442" w:rsidRDefault="00B20442" w:rsidP="00101AC6">
      <w:r>
        <w:separator/>
      </w:r>
    </w:p>
  </w:endnote>
  <w:endnote w:type="continuationSeparator" w:id="0">
    <w:p w14:paraId="3BC9A902" w14:textId="77777777" w:rsidR="00B20442" w:rsidRDefault="00B20442" w:rsidP="001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A00000AF" w:usb1="0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6051" w14:textId="77777777" w:rsidR="00B20442" w:rsidRDefault="00B20442" w:rsidP="00101AC6">
      <w:r>
        <w:separator/>
      </w:r>
    </w:p>
  </w:footnote>
  <w:footnote w:type="continuationSeparator" w:id="0">
    <w:p w14:paraId="1AA68C9D" w14:textId="77777777" w:rsidR="00B20442" w:rsidRDefault="00B20442" w:rsidP="0010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66D5"/>
    <w:multiLevelType w:val="hybridMultilevel"/>
    <w:tmpl w:val="95F0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A13"/>
    <w:multiLevelType w:val="hybridMultilevel"/>
    <w:tmpl w:val="D9867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0BB1"/>
    <w:multiLevelType w:val="hybridMultilevel"/>
    <w:tmpl w:val="1A0A6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A06D31"/>
    <w:multiLevelType w:val="hybridMultilevel"/>
    <w:tmpl w:val="9FFAB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3F33D6"/>
    <w:multiLevelType w:val="hybridMultilevel"/>
    <w:tmpl w:val="AB06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219F5"/>
    <w:multiLevelType w:val="multilevel"/>
    <w:tmpl w:val="ED30F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B7BA5"/>
    <w:multiLevelType w:val="hybridMultilevel"/>
    <w:tmpl w:val="67465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103883"/>
    <w:multiLevelType w:val="hybridMultilevel"/>
    <w:tmpl w:val="96A0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26861"/>
    <w:multiLevelType w:val="hybridMultilevel"/>
    <w:tmpl w:val="5DB0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E6760"/>
    <w:multiLevelType w:val="hybridMultilevel"/>
    <w:tmpl w:val="497C9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3848CB"/>
    <w:multiLevelType w:val="hybridMultilevel"/>
    <w:tmpl w:val="BC8E0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6E484F"/>
    <w:multiLevelType w:val="hybridMultilevel"/>
    <w:tmpl w:val="979A5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0400C3"/>
    <w:multiLevelType w:val="hybridMultilevel"/>
    <w:tmpl w:val="6E78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65A60"/>
    <w:multiLevelType w:val="hybridMultilevel"/>
    <w:tmpl w:val="B3F6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72FE5"/>
    <w:multiLevelType w:val="hybridMultilevel"/>
    <w:tmpl w:val="4EDA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62A13"/>
    <w:multiLevelType w:val="multilevel"/>
    <w:tmpl w:val="8A708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B2F2BDB"/>
    <w:multiLevelType w:val="hybridMultilevel"/>
    <w:tmpl w:val="723C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45520"/>
    <w:multiLevelType w:val="hybridMultilevel"/>
    <w:tmpl w:val="F36A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9644E"/>
    <w:multiLevelType w:val="hybridMultilevel"/>
    <w:tmpl w:val="9DDC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8"/>
  </w:num>
  <w:num w:numId="5">
    <w:abstractNumId w:val="8"/>
  </w:num>
  <w:num w:numId="6">
    <w:abstractNumId w:val="17"/>
  </w:num>
  <w:num w:numId="7">
    <w:abstractNumId w:val="12"/>
  </w:num>
  <w:num w:numId="8">
    <w:abstractNumId w:val="1"/>
  </w:num>
  <w:num w:numId="9">
    <w:abstractNumId w:val="14"/>
  </w:num>
  <w:num w:numId="10">
    <w:abstractNumId w:val="16"/>
  </w:num>
  <w:num w:numId="11">
    <w:abstractNumId w:val="0"/>
  </w:num>
  <w:num w:numId="12">
    <w:abstractNumId w:val="15"/>
  </w:num>
  <w:num w:numId="13">
    <w:abstractNumId w:val="5"/>
  </w:num>
  <w:num w:numId="14">
    <w:abstractNumId w:val="6"/>
  </w:num>
  <w:num w:numId="15">
    <w:abstractNumId w:val="3"/>
  </w:num>
  <w:num w:numId="16">
    <w:abstractNumId w:val="9"/>
  </w:num>
  <w:num w:numId="17">
    <w:abstractNumId w:val="2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98"/>
    <w:rsid w:val="0002177C"/>
    <w:rsid w:val="0002286D"/>
    <w:rsid w:val="00033B8E"/>
    <w:rsid w:val="00034552"/>
    <w:rsid w:val="00035DEC"/>
    <w:rsid w:val="00035EF6"/>
    <w:rsid w:val="00036347"/>
    <w:rsid w:val="000458C2"/>
    <w:rsid w:val="0004718F"/>
    <w:rsid w:val="00055D85"/>
    <w:rsid w:val="0007229E"/>
    <w:rsid w:val="00074661"/>
    <w:rsid w:val="00075953"/>
    <w:rsid w:val="000762F1"/>
    <w:rsid w:val="00093902"/>
    <w:rsid w:val="000A1821"/>
    <w:rsid w:val="000A3285"/>
    <w:rsid w:val="000B1C63"/>
    <w:rsid w:val="000C6372"/>
    <w:rsid w:val="000C7A4D"/>
    <w:rsid w:val="000E3316"/>
    <w:rsid w:val="000F4A8B"/>
    <w:rsid w:val="000F518F"/>
    <w:rsid w:val="000F6118"/>
    <w:rsid w:val="000F75AC"/>
    <w:rsid w:val="0010017A"/>
    <w:rsid w:val="00101AC6"/>
    <w:rsid w:val="00112317"/>
    <w:rsid w:val="00115D29"/>
    <w:rsid w:val="00123DAA"/>
    <w:rsid w:val="00141ECD"/>
    <w:rsid w:val="00154C76"/>
    <w:rsid w:val="00155523"/>
    <w:rsid w:val="0015661C"/>
    <w:rsid w:val="00156F50"/>
    <w:rsid w:val="00171F5B"/>
    <w:rsid w:val="00172BBD"/>
    <w:rsid w:val="00180563"/>
    <w:rsid w:val="001854C8"/>
    <w:rsid w:val="001961EA"/>
    <w:rsid w:val="001B33E6"/>
    <w:rsid w:val="001C2035"/>
    <w:rsid w:val="001D07C9"/>
    <w:rsid w:val="001D49B3"/>
    <w:rsid w:val="001D66A6"/>
    <w:rsid w:val="00201FB0"/>
    <w:rsid w:val="0021162B"/>
    <w:rsid w:val="00214778"/>
    <w:rsid w:val="002147DF"/>
    <w:rsid w:val="00220C79"/>
    <w:rsid w:val="00223FDA"/>
    <w:rsid w:val="00227910"/>
    <w:rsid w:val="00230CA8"/>
    <w:rsid w:val="00232B86"/>
    <w:rsid w:val="00234503"/>
    <w:rsid w:val="00236224"/>
    <w:rsid w:val="00236292"/>
    <w:rsid w:val="0024359F"/>
    <w:rsid w:val="00244105"/>
    <w:rsid w:val="00251AFF"/>
    <w:rsid w:val="00255CD1"/>
    <w:rsid w:val="002626CF"/>
    <w:rsid w:val="00272F66"/>
    <w:rsid w:val="002736B8"/>
    <w:rsid w:val="00290A24"/>
    <w:rsid w:val="00291C14"/>
    <w:rsid w:val="002A1DEE"/>
    <w:rsid w:val="002A550A"/>
    <w:rsid w:val="002A7992"/>
    <w:rsid w:val="002B5B74"/>
    <w:rsid w:val="002B5DFE"/>
    <w:rsid w:val="002B6863"/>
    <w:rsid w:val="002B73A1"/>
    <w:rsid w:val="002C46E4"/>
    <w:rsid w:val="002E653A"/>
    <w:rsid w:val="002E681E"/>
    <w:rsid w:val="00301D77"/>
    <w:rsid w:val="00305B77"/>
    <w:rsid w:val="00332FAD"/>
    <w:rsid w:val="0033300D"/>
    <w:rsid w:val="00335E93"/>
    <w:rsid w:val="00341AC4"/>
    <w:rsid w:val="00347058"/>
    <w:rsid w:val="00350093"/>
    <w:rsid w:val="003747C5"/>
    <w:rsid w:val="00383F0A"/>
    <w:rsid w:val="00385A88"/>
    <w:rsid w:val="003911FF"/>
    <w:rsid w:val="0039783F"/>
    <w:rsid w:val="003A134F"/>
    <w:rsid w:val="003A71FA"/>
    <w:rsid w:val="003B5257"/>
    <w:rsid w:val="003B634E"/>
    <w:rsid w:val="003C6AC4"/>
    <w:rsid w:val="003D651E"/>
    <w:rsid w:val="003E2349"/>
    <w:rsid w:val="003E23A0"/>
    <w:rsid w:val="003E685E"/>
    <w:rsid w:val="003F394A"/>
    <w:rsid w:val="003F3E21"/>
    <w:rsid w:val="00423D18"/>
    <w:rsid w:val="004355FD"/>
    <w:rsid w:val="00437EFA"/>
    <w:rsid w:val="00444FF2"/>
    <w:rsid w:val="00455D7C"/>
    <w:rsid w:val="004616E0"/>
    <w:rsid w:val="0048382B"/>
    <w:rsid w:val="0048639B"/>
    <w:rsid w:val="00494543"/>
    <w:rsid w:val="00494EDE"/>
    <w:rsid w:val="004964D2"/>
    <w:rsid w:val="004A43F5"/>
    <w:rsid w:val="004B22EC"/>
    <w:rsid w:val="004D5A4D"/>
    <w:rsid w:val="004E227C"/>
    <w:rsid w:val="004E3E5B"/>
    <w:rsid w:val="004E644B"/>
    <w:rsid w:val="004F1477"/>
    <w:rsid w:val="004F44A3"/>
    <w:rsid w:val="004F4F79"/>
    <w:rsid w:val="004F58EC"/>
    <w:rsid w:val="0050260C"/>
    <w:rsid w:val="00506891"/>
    <w:rsid w:val="00506AEC"/>
    <w:rsid w:val="00507044"/>
    <w:rsid w:val="005142D0"/>
    <w:rsid w:val="00516051"/>
    <w:rsid w:val="00520CAC"/>
    <w:rsid w:val="00521EFD"/>
    <w:rsid w:val="00534E32"/>
    <w:rsid w:val="005358FF"/>
    <w:rsid w:val="00564ABB"/>
    <w:rsid w:val="0056500A"/>
    <w:rsid w:val="0057365A"/>
    <w:rsid w:val="00575F02"/>
    <w:rsid w:val="00575F48"/>
    <w:rsid w:val="00575F56"/>
    <w:rsid w:val="00580DE7"/>
    <w:rsid w:val="00586804"/>
    <w:rsid w:val="0058786F"/>
    <w:rsid w:val="0059152C"/>
    <w:rsid w:val="005B3D99"/>
    <w:rsid w:val="005D3BA7"/>
    <w:rsid w:val="005F4F77"/>
    <w:rsid w:val="00602B02"/>
    <w:rsid w:val="006079B5"/>
    <w:rsid w:val="0061041E"/>
    <w:rsid w:val="006149CD"/>
    <w:rsid w:val="00632EC9"/>
    <w:rsid w:val="006338E1"/>
    <w:rsid w:val="0063661F"/>
    <w:rsid w:val="00641FD5"/>
    <w:rsid w:val="00660AF7"/>
    <w:rsid w:val="00671864"/>
    <w:rsid w:val="0067345B"/>
    <w:rsid w:val="00673E3D"/>
    <w:rsid w:val="00675CC7"/>
    <w:rsid w:val="00690FCF"/>
    <w:rsid w:val="00691169"/>
    <w:rsid w:val="006A4542"/>
    <w:rsid w:val="006B442A"/>
    <w:rsid w:val="006D7FE4"/>
    <w:rsid w:val="006E5DC2"/>
    <w:rsid w:val="007051F2"/>
    <w:rsid w:val="007059B9"/>
    <w:rsid w:val="00716016"/>
    <w:rsid w:val="007201D7"/>
    <w:rsid w:val="00731E2D"/>
    <w:rsid w:val="00734486"/>
    <w:rsid w:val="007434E2"/>
    <w:rsid w:val="0074626B"/>
    <w:rsid w:val="007640BC"/>
    <w:rsid w:val="00765488"/>
    <w:rsid w:val="00785298"/>
    <w:rsid w:val="00790248"/>
    <w:rsid w:val="0079336A"/>
    <w:rsid w:val="0079585F"/>
    <w:rsid w:val="007968D2"/>
    <w:rsid w:val="007A5312"/>
    <w:rsid w:val="007A5E54"/>
    <w:rsid w:val="007B46E6"/>
    <w:rsid w:val="007B7815"/>
    <w:rsid w:val="007C0341"/>
    <w:rsid w:val="0082291C"/>
    <w:rsid w:val="00830A22"/>
    <w:rsid w:val="00843794"/>
    <w:rsid w:val="00850491"/>
    <w:rsid w:val="0085169B"/>
    <w:rsid w:val="00854281"/>
    <w:rsid w:val="00870DE6"/>
    <w:rsid w:val="0089137F"/>
    <w:rsid w:val="00892693"/>
    <w:rsid w:val="0089745C"/>
    <w:rsid w:val="008B39DF"/>
    <w:rsid w:val="008B41B0"/>
    <w:rsid w:val="008B4D6D"/>
    <w:rsid w:val="008B74BA"/>
    <w:rsid w:val="008C3036"/>
    <w:rsid w:val="008F27E1"/>
    <w:rsid w:val="008F7367"/>
    <w:rsid w:val="0090320B"/>
    <w:rsid w:val="00910654"/>
    <w:rsid w:val="0091218D"/>
    <w:rsid w:val="00932674"/>
    <w:rsid w:val="00944E2D"/>
    <w:rsid w:val="009465D7"/>
    <w:rsid w:val="009471A9"/>
    <w:rsid w:val="00951403"/>
    <w:rsid w:val="00974B7D"/>
    <w:rsid w:val="00977753"/>
    <w:rsid w:val="00980FC0"/>
    <w:rsid w:val="009A0E2A"/>
    <w:rsid w:val="009A174A"/>
    <w:rsid w:val="009A41D4"/>
    <w:rsid w:val="009A4D3C"/>
    <w:rsid w:val="009A7B1E"/>
    <w:rsid w:val="009B5A33"/>
    <w:rsid w:val="009D1933"/>
    <w:rsid w:val="009D52D9"/>
    <w:rsid w:val="009E0575"/>
    <w:rsid w:val="009F366B"/>
    <w:rsid w:val="009F4ADE"/>
    <w:rsid w:val="00A26C0E"/>
    <w:rsid w:val="00A32F9F"/>
    <w:rsid w:val="00A558D0"/>
    <w:rsid w:val="00A55B69"/>
    <w:rsid w:val="00A6019D"/>
    <w:rsid w:val="00A61307"/>
    <w:rsid w:val="00A701CA"/>
    <w:rsid w:val="00A727F5"/>
    <w:rsid w:val="00A748C1"/>
    <w:rsid w:val="00A909B1"/>
    <w:rsid w:val="00A91EE6"/>
    <w:rsid w:val="00A94EFF"/>
    <w:rsid w:val="00AA0269"/>
    <w:rsid w:val="00AA3F14"/>
    <w:rsid w:val="00AA53C3"/>
    <w:rsid w:val="00AA7332"/>
    <w:rsid w:val="00AA77DD"/>
    <w:rsid w:val="00AB5EC8"/>
    <w:rsid w:val="00AB7E52"/>
    <w:rsid w:val="00AD0B1B"/>
    <w:rsid w:val="00AD4F8F"/>
    <w:rsid w:val="00AE54FB"/>
    <w:rsid w:val="00AF6B98"/>
    <w:rsid w:val="00AF7617"/>
    <w:rsid w:val="00B136FA"/>
    <w:rsid w:val="00B146A2"/>
    <w:rsid w:val="00B1514B"/>
    <w:rsid w:val="00B20442"/>
    <w:rsid w:val="00B30159"/>
    <w:rsid w:val="00B32837"/>
    <w:rsid w:val="00B33F91"/>
    <w:rsid w:val="00B378D3"/>
    <w:rsid w:val="00B42DA5"/>
    <w:rsid w:val="00B66969"/>
    <w:rsid w:val="00B7538F"/>
    <w:rsid w:val="00B82E75"/>
    <w:rsid w:val="00B863BC"/>
    <w:rsid w:val="00B87581"/>
    <w:rsid w:val="00B9762F"/>
    <w:rsid w:val="00BA2918"/>
    <w:rsid w:val="00BB3094"/>
    <w:rsid w:val="00BC16DA"/>
    <w:rsid w:val="00BC5869"/>
    <w:rsid w:val="00BD7EFF"/>
    <w:rsid w:val="00BE0B4B"/>
    <w:rsid w:val="00BE2CEB"/>
    <w:rsid w:val="00BF2F76"/>
    <w:rsid w:val="00C01909"/>
    <w:rsid w:val="00C01E24"/>
    <w:rsid w:val="00C05A4C"/>
    <w:rsid w:val="00C079FD"/>
    <w:rsid w:val="00C14FE7"/>
    <w:rsid w:val="00C16404"/>
    <w:rsid w:val="00C20FF9"/>
    <w:rsid w:val="00C21984"/>
    <w:rsid w:val="00C23AE6"/>
    <w:rsid w:val="00C30034"/>
    <w:rsid w:val="00C45DF1"/>
    <w:rsid w:val="00C54FD8"/>
    <w:rsid w:val="00C57195"/>
    <w:rsid w:val="00C64EEA"/>
    <w:rsid w:val="00C67E95"/>
    <w:rsid w:val="00C86282"/>
    <w:rsid w:val="00CA2A0D"/>
    <w:rsid w:val="00CA4270"/>
    <w:rsid w:val="00CA534B"/>
    <w:rsid w:val="00CB206F"/>
    <w:rsid w:val="00CD00AA"/>
    <w:rsid w:val="00CD5B36"/>
    <w:rsid w:val="00CF79AC"/>
    <w:rsid w:val="00D0569D"/>
    <w:rsid w:val="00D1424D"/>
    <w:rsid w:val="00D2200E"/>
    <w:rsid w:val="00D23C8F"/>
    <w:rsid w:val="00D24515"/>
    <w:rsid w:val="00D278CE"/>
    <w:rsid w:val="00D40429"/>
    <w:rsid w:val="00D565D8"/>
    <w:rsid w:val="00D64743"/>
    <w:rsid w:val="00D67448"/>
    <w:rsid w:val="00D75908"/>
    <w:rsid w:val="00D8526E"/>
    <w:rsid w:val="00D8693B"/>
    <w:rsid w:val="00DB2890"/>
    <w:rsid w:val="00DC505F"/>
    <w:rsid w:val="00DD3EBC"/>
    <w:rsid w:val="00DD775B"/>
    <w:rsid w:val="00E00CF1"/>
    <w:rsid w:val="00E03CE8"/>
    <w:rsid w:val="00E051BE"/>
    <w:rsid w:val="00E11358"/>
    <w:rsid w:val="00E209EA"/>
    <w:rsid w:val="00E318B4"/>
    <w:rsid w:val="00E36F8B"/>
    <w:rsid w:val="00E4233A"/>
    <w:rsid w:val="00E45217"/>
    <w:rsid w:val="00E50666"/>
    <w:rsid w:val="00E576F6"/>
    <w:rsid w:val="00E72D8B"/>
    <w:rsid w:val="00E73E1A"/>
    <w:rsid w:val="00E753A2"/>
    <w:rsid w:val="00E75900"/>
    <w:rsid w:val="00E81719"/>
    <w:rsid w:val="00E85594"/>
    <w:rsid w:val="00E87429"/>
    <w:rsid w:val="00EA06C9"/>
    <w:rsid w:val="00EA5F2F"/>
    <w:rsid w:val="00EB06EB"/>
    <w:rsid w:val="00EB162F"/>
    <w:rsid w:val="00EB6AC3"/>
    <w:rsid w:val="00ED1DD7"/>
    <w:rsid w:val="00EE0209"/>
    <w:rsid w:val="00EE72D7"/>
    <w:rsid w:val="00EF3DD8"/>
    <w:rsid w:val="00F10241"/>
    <w:rsid w:val="00F346E1"/>
    <w:rsid w:val="00F37E63"/>
    <w:rsid w:val="00F54307"/>
    <w:rsid w:val="00F548C3"/>
    <w:rsid w:val="00F60025"/>
    <w:rsid w:val="00F65F6A"/>
    <w:rsid w:val="00F74D23"/>
    <w:rsid w:val="00F75274"/>
    <w:rsid w:val="00F81EFE"/>
    <w:rsid w:val="00F824CF"/>
    <w:rsid w:val="00F8350D"/>
    <w:rsid w:val="00F847E9"/>
    <w:rsid w:val="00F862C3"/>
    <w:rsid w:val="00F958D4"/>
    <w:rsid w:val="00F96947"/>
    <w:rsid w:val="00FA5E55"/>
    <w:rsid w:val="00FC7A89"/>
    <w:rsid w:val="00FD2184"/>
    <w:rsid w:val="00FD3B37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25503"/>
  <w15:chartTrackingRefBased/>
  <w15:docId w15:val="{993AF88B-2197-427C-AE9D-AA668E47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customStyle="1" w:styleId="Default">
    <w:name w:val="Default"/>
    <w:rsid w:val="00E36F8B"/>
    <w:pPr>
      <w:autoSpaceDE w:val="0"/>
      <w:autoSpaceDN w:val="0"/>
      <w:adjustRightInd w:val="0"/>
    </w:pPr>
    <w:rPr>
      <w:rFonts w:ascii="Lucida Sans" w:eastAsiaTheme="minorEastAsia" w:hAnsi="Lucida Sans" w:cs="Lucida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14"/>
    <w:rPr>
      <w:rFonts w:ascii="Segoe UI" w:eastAsia="Times New Roman" w:hAnsi="Segoe UI" w:cs="Segoe UI"/>
      <w:color w:val="212120"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58EC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B41B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B41B0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D66A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5D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://www.cobbk12.org/Milford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hyperlink" Target="http://www.cobbk12.org/Milfor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lsaAlejandra.ConstantinoToto@cobbk12.org" TargetMode="External"/><Relationship Id="rId20" Type="http://schemas.openxmlformats.org/officeDocument/2006/relationships/hyperlink" Target="http://www.cobbk12.org/Milfor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ElsaAlejandra.ConstantinoToto@cobbk12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cobbk12.org/Milfor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13900\AppData\Roaming\Microsoft\Templates\Real%20estate%20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4" ma:contentTypeDescription="Create a new document." ma:contentTypeScope="" ma:versionID="c34fa994fb7a97bcd4f883df9b2d0872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7c9b0d20acaf486e1100c60324b10187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A5822-C540-4526-AC04-9FE1D2FC6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8722F-F727-4C87-8B10-5BF8FF604F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0CBD78-6B71-406A-80F3-ED942C5F793E}">
  <ds:schemaRefs>
    <ds:schemaRef ds:uri="http://schemas.microsoft.com/office/2006/metadata/properties"/>
    <ds:schemaRef ds:uri="http://schemas.microsoft.com/office/infopath/2007/PartnerControls"/>
    <ds:schemaRef ds:uri="b67045ea-82d4-4735-8979-7a4d3a8d09b3"/>
    <ds:schemaRef ds:uri="a9f0e52c-bd0b-4e58-b9b0-07e39a48db4b"/>
  </ds:schemaRefs>
</ds:datastoreItem>
</file>

<file path=customXml/itemProps4.xml><?xml version="1.0" encoding="utf-8"?>
<ds:datastoreItem xmlns:ds="http://schemas.openxmlformats.org/officeDocument/2006/customXml" ds:itemID="{377851A7-9DF5-4D7B-B885-C826A78EC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business brochure (tri-fold)</Template>
  <TotalTime>19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Perry</dc:creator>
  <cp:keywords/>
  <dc:description/>
  <cp:lastModifiedBy>Elsa Alejandra Constantino Toto</cp:lastModifiedBy>
  <cp:revision>35</cp:revision>
  <cp:lastPrinted>2022-03-28T15:32:00Z</cp:lastPrinted>
  <dcterms:created xsi:type="dcterms:W3CDTF">2022-04-11T18:31:00Z</dcterms:created>
  <dcterms:modified xsi:type="dcterms:W3CDTF">2024-10-10T19:41:00Z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9595200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