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8C85" w14:textId="64017185" w:rsidR="00734486" w:rsidRDefault="00A55B69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71889693" wp14:editId="2333F23E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072130" cy="3634740"/>
                <wp:effectExtent l="0" t="0" r="13970" b="2286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363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C4C18" w14:textId="1B312A79" w:rsidR="003E2349" w:rsidRPr="00A55B69" w:rsidRDefault="00B30AD5" w:rsidP="003E23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Birney Elementary</w:t>
                            </w:r>
                            <w:r w:rsidR="003E2349" w:rsidRPr="00A55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Activities to Build Partnerships</w:t>
                            </w:r>
                          </w:p>
                          <w:p w14:paraId="6C614B45" w14:textId="029DB199" w:rsidR="00D565D8" w:rsidRPr="00A55B69" w:rsidRDefault="005358FF" w:rsidP="00D278C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A55B6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Please consider joining us through some of the events listed below. Volunteer opportunities may be virtual or face to face.</w:t>
                            </w:r>
                          </w:p>
                          <w:p w14:paraId="5B9A0CFB" w14:textId="77777777" w:rsidR="00D278CE" w:rsidRPr="005358FF" w:rsidRDefault="00D278CE" w:rsidP="00D278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6B919046" w14:textId="77777777" w:rsidR="00641FD5" w:rsidRPr="00F824CF" w:rsidRDefault="00641FD5" w:rsidP="00F835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Volunteer Opportunities:</w:t>
                            </w:r>
                          </w:p>
                          <w:p w14:paraId="4A58B129" w14:textId="73739874" w:rsidR="00641FD5" w:rsidRPr="00DD283A" w:rsidRDefault="00641FD5" w:rsidP="00DD283A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Classroom Readers</w:t>
                            </w:r>
                            <w:r w:rsidR="0082291C"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</w:p>
                          <w:p w14:paraId="27C5173C" w14:textId="340C8770" w:rsidR="00AF7617" w:rsidRPr="00DD283A" w:rsidRDefault="00507DF6" w:rsidP="00DD283A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PTA and PTA Events</w:t>
                            </w:r>
                          </w:p>
                          <w:p w14:paraId="71B4E5DA" w14:textId="5AC08BEE" w:rsidR="0056500A" w:rsidRPr="00DD283A" w:rsidRDefault="0056500A" w:rsidP="00DD283A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Title I </w:t>
                            </w:r>
                            <w:r w:rsidR="00093902"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Planning </w:t>
                            </w: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Committee</w:t>
                            </w:r>
                          </w:p>
                          <w:p w14:paraId="17838D0A" w14:textId="77777777" w:rsidR="007A5E54" w:rsidRPr="005358FF" w:rsidRDefault="007A5E54" w:rsidP="00FD3B3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48152C9A" w14:textId="77777777" w:rsidR="003B5257" w:rsidRPr="00F824CF" w:rsidRDefault="00641FD5" w:rsidP="00641FD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Partnership Meetings:</w:t>
                            </w:r>
                          </w:p>
                          <w:p w14:paraId="6F5CFDF0" w14:textId="77EF1C71" w:rsidR="00641FD5" w:rsidRPr="00DD283A" w:rsidRDefault="00641FD5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Annual Title I Parent Informational Meeting</w:t>
                            </w:r>
                          </w:p>
                          <w:p w14:paraId="31439DB2" w14:textId="6BED7BBF" w:rsidR="00F824CF" w:rsidRPr="00DD283A" w:rsidRDefault="00DD283A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Sneak a Peek</w:t>
                            </w:r>
                          </w:p>
                          <w:p w14:paraId="4827C2F2" w14:textId="06A0D46A" w:rsidR="0079585F" w:rsidRPr="00DD283A" w:rsidRDefault="00641FD5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Title I Parent Input Meetings</w:t>
                            </w:r>
                          </w:p>
                          <w:p w14:paraId="386E9E1F" w14:textId="565ABC1D" w:rsidR="00341AC4" w:rsidRDefault="00FD3B37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Teacher Conference Week</w:t>
                            </w:r>
                          </w:p>
                          <w:p w14:paraId="71EF869D" w14:textId="3CAA4C1E" w:rsidR="00DD283A" w:rsidRDefault="00DD283A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PTA Meetings</w:t>
                            </w:r>
                          </w:p>
                          <w:p w14:paraId="54A9AEC6" w14:textId="77777777" w:rsidR="007A5E54" w:rsidRPr="005358FF" w:rsidRDefault="007A5E54" w:rsidP="00641FD5">
                            <w:pP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06B4EDCC" w14:textId="77777777" w:rsidR="00641FD5" w:rsidRPr="00F824CF" w:rsidRDefault="00341AC4" w:rsidP="00F835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Family</w:t>
                            </w:r>
                            <w:r w:rsidR="00641FD5"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Engagement Opportunities:</w:t>
                            </w:r>
                          </w:p>
                          <w:p w14:paraId="0F4E9B9C" w14:textId="64132C7E" w:rsidR="0079585F" w:rsidRPr="00DD283A" w:rsidRDefault="00F824C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Literacy </w:t>
                            </w:r>
                            <w:r w:rsidR="00DD283A"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&amp; Math </w:t>
                            </w: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Nights</w:t>
                            </w:r>
                          </w:p>
                          <w:p w14:paraId="55B45CA1" w14:textId="68C6C599" w:rsidR="0079585F" w:rsidRPr="00DD283A" w:rsidRDefault="005358F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Strategy Training to Assist Students at Home</w:t>
                            </w:r>
                          </w:p>
                          <w:p w14:paraId="0B15773A" w14:textId="2C9774F8" w:rsidR="0079585F" w:rsidRPr="00BD7EFF" w:rsidRDefault="0079585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Resource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9693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190.7pt;margin-top:3pt;width:241.9pt;height:286.2pt;z-index:25165830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DdOAIAAH0EAAAOAAAAZHJzL2Uyb0RvYy54bWysVEtv2zAMvg/YfxB0X+w8mnRGnCJLkWFA&#10;0BZIh54VWYqNyaImKbGzXz9KcV7dTsMuMilSH8mPpK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" fillcolor="white [3201]" strokeweight=".5pt">
                <v:textbox>
                  <w:txbxContent>
                    <w:p w14:paraId="4BBC4C18" w14:textId="1B312A79" w:rsidR="003E2349" w:rsidRPr="00A55B69" w:rsidRDefault="00B30AD5" w:rsidP="003E23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Birney Elementary</w:t>
                      </w:r>
                      <w:r w:rsidR="003E2349" w:rsidRPr="00A55B6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Activities to Build Partnerships</w:t>
                      </w:r>
                    </w:p>
                    <w:p w14:paraId="6C614B45" w14:textId="029DB199" w:rsidR="00D565D8" w:rsidRPr="00A55B69" w:rsidRDefault="005358FF" w:rsidP="00D278CE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A55B69">
                        <w:rPr>
                          <w:rFonts w:asciiTheme="minorHAnsi" w:hAnsiTheme="minorHAnsi" w:cstheme="minorHAnsi"/>
                          <w:color w:val="auto"/>
                        </w:rPr>
                        <w:t>Please consider joining us through some of the events listed below. Volunteer opportunities may be virtual or face to face.</w:t>
                      </w:r>
                    </w:p>
                    <w:p w14:paraId="5B9A0CFB" w14:textId="77777777" w:rsidR="00D278CE" w:rsidRPr="005358FF" w:rsidRDefault="00D278CE" w:rsidP="00D278C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6B919046" w14:textId="77777777" w:rsidR="00641FD5" w:rsidRPr="00F824CF" w:rsidRDefault="00641FD5" w:rsidP="00F8350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Volunteer Opportunities:</w:t>
                      </w:r>
                    </w:p>
                    <w:p w14:paraId="4A58B129" w14:textId="73739874" w:rsidR="00641FD5" w:rsidRPr="00DD283A" w:rsidRDefault="00641FD5" w:rsidP="00DD283A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Classroom Readers</w:t>
                      </w:r>
                      <w:r w:rsidR="0082291C"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</w:p>
                    <w:p w14:paraId="27C5173C" w14:textId="340C8770" w:rsidR="00AF7617" w:rsidRPr="00DD283A" w:rsidRDefault="00507DF6" w:rsidP="00DD283A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PTA and PTA Events</w:t>
                      </w:r>
                    </w:p>
                    <w:p w14:paraId="71B4E5DA" w14:textId="5AC08BEE" w:rsidR="0056500A" w:rsidRPr="00DD283A" w:rsidRDefault="0056500A" w:rsidP="00DD283A">
                      <w:pPr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Title I </w:t>
                      </w:r>
                      <w:r w:rsidR="00093902"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Planning </w:t>
                      </w: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Committee</w:t>
                      </w:r>
                    </w:p>
                    <w:p w14:paraId="17838D0A" w14:textId="77777777" w:rsidR="007A5E54" w:rsidRPr="005358FF" w:rsidRDefault="007A5E54" w:rsidP="00FD3B37">
                      <w:pPr>
                        <w:rPr>
                          <w:rFonts w:asciiTheme="minorHAnsi" w:hAnsiTheme="minorHAnsi" w:cstheme="minorHAnsi"/>
                          <w:color w:val="auto"/>
                          <w:sz w:val="12"/>
                          <w:szCs w:val="12"/>
                        </w:rPr>
                      </w:pPr>
                    </w:p>
                    <w:p w14:paraId="48152C9A" w14:textId="77777777" w:rsidR="003B5257" w:rsidRPr="00F824CF" w:rsidRDefault="00641FD5" w:rsidP="00641FD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Partnership Meetings:</w:t>
                      </w:r>
                    </w:p>
                    <w:p w14:paraId="6F5CFDF0" w14:textId="77EF1C71" w:rsidR="00641FD5" w:rsidRPr="00DD283A" w:rsidRDefault="00641FD5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Annual Title I Parent Informational Meeting</w:t>
                      </w:r>
                    </w:p>
                    <w:p w14:paraId="31439DB2" w14:textId="6BED7BBF" w:rsidR="00F824CF" w:rsidRPr="00DD283A" w:rsidRDefault="00DD283A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Sneak a Peek</w:t>
                      </w:r>
                    </w:p>
                    <w:p w14:paraId="4827C2F2" w14:textId="06A0D46A" w:rsidR="0079585F" w:rsidRPr="00DD283A" w:rsidRDefault="00641FD5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Title I Parent Input Meetings</w:t>
                      </w:r>
                    </w:p>
                    <w:p w14:paraId="386E9E1F" w14:textId="565ABC1D" w:rsidR="00341AC4" w:rsidRDefault="00FD3B37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Parent Teacher Conference Week</w:t>
                      </w:r>
                    </w:p>
                    <w:p w14:paraId="71EF869D" w14:textId="3CAA4C1E" w:rsidR="00DD283A" w:rsidRDefault="00DD283A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PTA Meetings</w:t>
                      </w:r>
                    </w:p>
                    <w:p w14:paraId="54A9AEC6" w14:textId="77777777" w:rsidR="007A5E54" w:rsidRPr="005358FF" w:rsidRDefault="007A5E54" w:rsidP="00641FD5">
                      <w:pP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06B4EDCC" w14:textId="77777777" w:rsidR="00641FD5" w:rsidRPr="00F824CF" w:rsidRDefault="00341AC4" w:rsidP="00F8350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Family</w:t>
                      </w:r>
                      <w:r w:rsidR="00641FD5"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Engagement Opportunities:</w:t>
                      </w:r>
                    </w:p>
                    <w:p w14:paraId="0F4E9B9C" w14:textId="64132C7E" w:rsidR="0079585F" w:rsidRPr="00DD283A" w:rsidRDefault="00F824C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Literacy </w:t>
                      </w:r>
                      <w:r w:rsidR="00DD283A"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&amp; Math </w:t>
                      </w: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Nights</w:t>
                      </w:r>
                    </w:p>
                    <w:p w14:paraId="55B45CA1" w14:textId="68C6C599" w:rsidR="0079585F" w:rsidRPr="00DD283A" w:rsidRDefault="005358F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Strategy Training to Assist Students at Home</w:t>
                      </w:r>
                    </w:p>
                    <w:p w14:paraId="0B15773A" w14:textId="2C9774F8" w:rsidR="0079585F" w:rsidRPr="00BD7EFF" w:rsidRDefault="0079585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Parent Resource 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29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75459B03" wp14:editId="0DF5638B">
                <wp:simplePos x="0" y="0"/>
                <wp:positionH relativeFrom="margin">
                  <wp:posOffset>3429000</wp:posOffset>
                </wp:positionH>
                <wp:positionV relativeFrom="margin">
                  <wp:posOffset>-6350</wp:posOffset>
                </wp:positionV>
                <wp:extent cx="2733675" cy="336550"/>
                <wp:effectExtent l="0" t="0" r="9525" b="635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3F2F75" w14:textId="77777777" w:rsidR="00D75908" w:rsidRPr="00BD7EFF" w:rsidRDefault="00AF6B98" w:rsidP="00AF6B98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What is a School-Parent Compact?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9B03" id="Text Box 24" o:spid="_x0000_s1027" type="#_x0000_t202" style="position:absolute;margin-left:270pt;margin-top:-.5pt;width:215.25pt;height:26.5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1E3F2F75" w14:textId="77777777" w:rsidR="00D75908" w:rsidRPr="00BD7EFF" w:rsidRDefault="00AF6B98" w:rsidP="00AF6B98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What is a School-Parent Compact?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1332F53" wp14:editId="7F883784">
                <wp:simplePos x="0" y="0"/>
                <wp:positionH relativeFrom="margin">
                  <wp:posOffset>-146050</wp:posOffset>
                </wp:positionH>
                <wp:positionV relativeFrom="margin">
                  <wp:align>bottom</wp:align>
                </wp:positionV>
                <wp:extent cx="3308985" cy="7258050"/>
                <wp:effectExtent l="0" t="0" r="571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72580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2C38AF7" id="Rectangle 7" o:spid="_x0000_s1026" style="position:absolute;margin-left:-11.5pt;margin-top:0;width:260.55pt;height:571.5pt;z-index:251618304;visibility:visible;mso-wrap-style:non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" fillcolor="#f4ede2" stroked="f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3" behindDoc="0" locked="0" layoutInCell="1" allowOverlap="1" wp14:anchorId="6B1BD7D2" wp14:editId="51F3AA6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7D2" id="Text Box 181" o:spid="_x0000_s1028" type="#_x0000_t202" style="position:absolute;margin-left:657.65pt;margin-top:552.3pt;width:81pt;height:20.2pt;z-index:25165827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2024A32F" wp14:editId="0EA05C75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0716C3F" id="Line 23" o:spid="_x0000_s1026" style="position:absolute;z-index:25162649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4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8902C57" id="Line 299" o:spid="_x0000_s1026" style="position:absolute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NnRQYjgAAAADQEAAA8AAABkcnMvZG93bnJldi54&#10;bWxMj0tPwzAQhO9I/AdrkbhRJ5EKJMSpKA/BpQdaJMTNibdxRGxHtvPg37OVkOA4s59mZ8rNYno2&#10;oQ+dswLSVQIMbeNUZ1sB74fnq1tgIUqrZO8sCvjGAJvq/KyUhXKzfcNpH1tGITYUUoCOcSg4D41G&#10;I8PKDWjpdnTeyEjSt1x5OVO46XmWJNfcyM7SBy0HfNDYfO1HI8DPj+51e5y22af2h6f65mUcdh9C&#10;XF4s93fAIi7xD4ZTfaoOFXWq3WhVYD3pJF3nxArI0zwDdkLSdUZW/WvxquT/V1Q/AA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NnRQYj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1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520" id="Text Box 180" o:spid="_x0000_s1029" type="#_x0000_t202" style="position:absolute;margin-left:671.9pt;margin-top:567.2pt;width:51.75pt;height:15.75pt;z-index:25165827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0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EF19C7B" id="Line 179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9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DE755C4" id="Line 178" o:spid="_x0000_s1026" style="position:absolute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8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5AA119A" id="Line 177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l+cOu+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7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FAD22F4" id="Line 176" o:spid="_x0000_s1026" style="position:absolute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2o8D7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6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78F637A" id="Line 175" o:spid="_x0000_s1026" style="position:absolute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HX+2D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5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82F1E66" id="Line 174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Mkdvv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4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DC8357B" id="Line 173" o:spid="_x0000_s1026" style="position:absolute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n5yBle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9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283E349" id="Line 159" o:spid="_x0000_s1026" style="position:absolute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FDyKXgAAAACwEAAA8AAABkcnMvZG93bnJldi54&#10;bWxMj0tPwzAQhO9I/AdrkbhRm4BKGuJUlIfohQNtpYqbk2zjiNiObOfBv2eRkOC2uzOa/SZfz6Zj&#10;I/rQOivheiGAoa1c3dpGwmH/cpUCC1HZWnXOooQvDLAuzs9yldVusu847mLDKMSGTEnQMfYZ56HS&#10;aFRYuB4taSfnjYq0+obXXk0UbjqeCLHkRrWWPmjV46PG6nM3GAl+enLbzWncJB/a75/Lu9ehfztK&#10;eXkxP9wDizjHPzP84BM6FMRUusHWgXUSblbLFVklpEJQB3LcpgkN5e+F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FDyKX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8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96B6452" id="Line 158" o:spid="_x0000_s1026" style="position:absolute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QG6gLgAAAACwEAAA8AAABkcnMvZG93bnJldi54&#10;bWxMj8tOwzAQRfdI/IM1SOyog0FpG+JUlIdgw4IWqerOSaZxRDyObOfB32MkJFjOzNGdc/PNbDo2&#10;ovOtJQnXiwQYUmXrlhoJH/vnqxUwHxTVqrOEEr7Qw6Y4P8tVVtuJ3nHchYbFEPKZkqBD6DPOfaXR&#10;KL+wPVK8nawzKsTRNbx2aorhpuMiSVJuVEvxg1Y9PmisPneDkeCmR/u6PY1bcdRu/1QuX4b+7SDl&#10;5cV8fwcs4Bz+YPjRj+pQRKfSDlR71km4WafriEpYpkIAi8TtSsQy5e+G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QG6gL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3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38E2461" id="Line 32" o:spid="_x0000_s1026" style="position:absolute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2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2628463" id="Line 31" o:spid="_x0000_s1026" style="position:absolute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1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doming id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facer minim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uexe</w:t>
                            </w:r>
                            <w:proofErr w:type="spellEnd"/>
                          </w:p>
                          <w:p w14:paraId="1532946E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augue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duis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dolore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te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feugait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nulla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facilisi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erattis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iscing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0F24" id="Text Box 30" o:spid="_x0000_s1030" type="#_x0000_t202" style="position:absolute;margin-left:1026.1pt;margin-top:155.35pt;width:166.5pt;height:157.5pt;z-index:25165825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+14gEAALcDAAAOAAAAZHJzL2Uyb0RvYy54bWysU8tu2zAQvBfoPxC817Lc2C0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02777FA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nihil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imperdiet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doming id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quod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facer minim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uexe</w:t>
                      </w:r>
                      <w:proofErr w:type="spellEnd"/>
                    </w:p>
                    <w:p w14:paraId="1532946E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dig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Tummer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delenit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augue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duis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dolore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te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feugait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nulla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facilisi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 xml:space="preserve">Con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erattis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iscing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sed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magna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0708637F" wp14:editId="51D51424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BF6986E" id="Line 19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IlcHB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4005B81A" wp14:editId="76727CC5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795B6EB" id="Line 18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32E5114B" wp14:editId="21298DA6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14639C6" id="Line 17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6XqY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493D0AAE" wp14:editId="522BEB5A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78FE277" id="Line 16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LXgP2D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47C3AAFB" wp14:editId="3C41502F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C49BE39" id="Line 15" o:spid="_x0000_s1026" style="position:absolute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HUfowH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7642ECF8" w:rsidR="004E644B" w:rsidRDefault="00B30AD5" w:rsidP="004F58EC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5" behindDoc="0" locked="0" layoutInCell="1" allowOverlap="1" wp14:anchorId="438B176F" wp14:editId="30E6C8DA">
                <wp:simplePos x="0" y="0"/>
                <wp:positionH relativeFrom="margin">
                  <wp:posOffset>3381375</wp:posOffset>
                </wp:positionH>
                <wp:positionV relativeFrom="margin">
                  <wp:posOffset>2066925</wp:posOffset>
                </wp:positionV>
                <wp:extent cx="3006725" cy="2676525"/>
                <wp:effectExtent l="0" t="0" r="3175" b="9525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8D2A69" w14:textId="4A9ACF37" w:rsidR="006149CD" w:rsidRPr="006149CD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149C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Jointly Developed</w:t>
                            </w:r>
                          </w:p>
                          <w:p w14:paraId="300C4D4B" w14:textId="77777777" w:rsidR="006149CD" w:rsidRPr="002A7992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50AF67" w14:textId="7A9C7EC5" w:rsidR="00E36F8B" w:rsidRPr="00BD7EFF" w:rsidRDefault="00E36F8B" w:rsidP="006149C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parents, students, and staff of </w:t>
                            </w:r>
                            <w:r w:rsidR="00B30AD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Birney Elementary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worked together and shared ideas to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develop th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 school-parent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compact for achievement. Teachers suggested home learning strategies, parents added ideas to make them more specific, and students told us what would help them learn. </w:t>
                            </w:r>
                            <w:r w:rsidR="004D5A4D" w:rsidRP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Parents are encouraged </w:t>
                            </w:r>
                            <w:r w:rsid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to participate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in the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annual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review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process of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the compact and make changes based on students’ needs.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Parents are welcome to contribute comments at any time. 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Please contact </w:t>
                            </w:r>
                            <w:r w:rsidR="00B30AD5" w:rsidRPr="00B30AD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Lina Capellan-Genao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B30AD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678.842.6824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B30AD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lina.capellan-genao@cobbk12.org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to provide feedback.</w:t>
                            </w:r>
                          </w:p>
                          <w:p w14:paraId="7F65D403" w14:textId="77777777" w:rsidR="00D75908" w:rsidRPr="002A7992" w:rsidRDefault="00D75908" w:rsidP="00D75908">
                            <w:pPr>
                              <w:widowControl w:val="0"/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76F" id="Text Box 302" o:spid="_x0000_s1031" type="#_x0000_t202" style="position:absolute;margin-left:266.25pt;margin-top:162.75pt;width:236.75pt;height:210.75pt;z-index:251658275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588D2A69" w14:textId="4A9ACF37" w:rsidR="006149CD" w:rsidRPr="006149CD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149C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Jointly Developed</w:t>
                      </w:r>
                    </w:p>
                    <w:p w14:paraId="300C4D4B" w14:textId="77777777" w:rsidR="006149CD" w:rsidRPr="002A7992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150AF67" w14:textId="7A9C7EC5" w:rsidR="00E36F8B" w:rsidRPr="00BD7EFF" w:rsidRDefault="00E36F8B" w:rsidP="006149CD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parents, students, and staff of </w:t>
                      </w:r>
                      <w:r w:rsidR="00B30AD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Birney Elementary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worked together and shared ideas to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develop th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 school-parent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compact for achievement. Teachers suggested home learning strategies, parents added ideas to make them more specific, and students told us what would help them learn. </w:t>
                      </w:r>
                      <w:r w:rsidR="004D5A4D" w:rsidRP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Parents are encouraged </w:t>
                      </w:r>
                      <w:r w:rsid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to participate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in the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annual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review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process of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the compact and make changes based on students’ needs. </w:t>
                      </w:r>
                      <w:r w:rsidRPr="00BD7EF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Parents are welcome to contribute comments at any time. 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Please contact </w:t>
                      </w:r>
                      <w:r w:rsidR="00B30AD5" w:rsidRPr="00B30AD5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Lina Capellan-Genao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at </w:t>
                      </w:r>
                      <w:r w:rsidR="00B30AD5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678.842.6824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or </w:t>
                      </w:r>
                      <w:r w:rsidR="00B30AD5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lina.capellan-genao@cobbk12.org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to provide feedback.</w:t>
                      </w:r>
                    </w:p>
                    <w:p w14:paraId="7F65D403" w14:textId="77777777" w:rsidR="00D75908" w:rsidRPr="002A7992" w:rsidRDefault="00D75908" w:rsidP="00D75908">
                      <w:pPr>
                        <w:widowControl w:val="0"/>
                        <w:spacing w:line="300" w:lineRule="exact"/>
                        <w:jc w:val="right"/>
                        <w:rPr>
                          <w:rFonts w:ascii="Arial" w:hAnsi="Arial" w:cs="Arial"/>
                          <w:color w:val="BE783B"/>
                          <w:w w:val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0" behindDoc="0" locked="0" layoutInCell="1" allowOverlap="1" wp14:anchorId="34105E88" wp14:editId="12D68BE4">
                <wp:simplePos x="0" y="0"/>
                <wp:positionH relativeFrom="column">
                  <wp:posOffset>38100</wp:posOffset>
                </wp:positionH>
                <wp:positionV relativeFrom="page">
                  <wp:posOffset>641350</wp:posOffset>
                </wp:positionV>
                <wp:extent cx="2947670" cy="2254250"/>
                <wp:effectExtent l="0" t="0" r="508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71FDD9" w14:textId="48AD4BA3" w:rsidR="00B863BC" w:rsidRPr="00CF79AC" w:rsidRDefault="00B863BC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20</w:t>
                            </w:r>
                            <w:r w:rsidR="00B30AD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</w:t>
                            </w:r>
                            <w:r w:rsidR="00270EB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5</w:t>
                            </w: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-20</w:t>
                            </w:r>
                            <w:r w:rsidR="00B30AD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</w:t>
                            </w:r>
                            <w:r w:rsidR="00270EB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  <w:p w14:paraId="0CC41EE6" w14:textId="54F1CBF2" w:rsidR="00D75908" w:rsidRPr="00CF79AC" w:rsidRDefault="00B30AD5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Birney Elementary</w:t>
                            </w:r>
                          </w:p>
                          <w:p w14:paraId="5AE2118E" w14:textId="780CD1E1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School-Parent Compact for Achievement</w:t>
                            </w:r>
                          </w:p>
                          <w:p w14:paraId="08AAB5D5" w14:textId="77777777" w:rsidR="00214778" w:rsidRPr="00CF79AC" w:rsidRDefault="00214778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7C5A5C3" w14:textId="6FC1B6D6" w:rsidR="00E87429" w:rsidRPr="00CF79AC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Grade </w:t>
                            </w:r>
                            <w:r w:rsidR="0041475B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3-5</w:t>
                            </w:r>
                          </w:p>
                          <w:p w14:paraId="54750254" w14:textId="510621F2" w:rsidR="00E87429" w:rsidRPr="00CF79AC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496606">
                              <w:rPr>
                                <w:rFonts w:asciiTheme="minorHAnsi" w:hAnsiTheme="minorHAnsi" w:cstheme="minorHAnsi"/>
                                <w:i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Revised </w:t>
                            </w:r>
                            <w:r w:rsidR="00F71F1B" w:rsidRPr="00496606">
                              <w:rPr>
                                <w:rFonts w:asciiTheme="minorHAnsi" w:hAnsiTheme="minorHAnsi" w:cstheme="minorHAnsi"/>
                                <w:i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August </w:t>
                            </w:r>
                            <w:r w:rsidR="0049660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6</w:t>
                            </w:r>
                            <w:proofErr w:type="gramStart"/>
                            <w:r w:rsidR="00496606" w:rsidRPr="0049660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9660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7DF6" w:rsidRPr="00496606">
                              <w:rPr>
                                <w:rFonts w:asciiTheme="minorHAnsi" w:hAnsiTheme="minorHAnsi" w:cstheme="minorHAnsi"/>
                                <w:i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="00507DF6" w:rsidRPr="00496606">
                              <w:rPr>
                                <w:rFonts w:asciiTheme="minorHAnsi" w:hAnsiTheme="minorHAnsi" w:cstheme="minorHAnsi"/>
                                <w:i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0049EB">
                              <w:rPr>
                                <w:rFonts w:asciiTheme="minorHAnsi" w:hAnsiTheme="minorHAnsi" w:cstheme="minorHAnsi"/>
                                <w:i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2DC850AD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78CBB96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A94022D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B2451E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664DA1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EBCDD00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E7715B9" w14:textId="57EE8084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9895A68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55E3FE4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C5EE30" w14:textId="77777777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5E88" id="Text Box 25" o:spid="_x0000_s1032" type="#_x0000_t202" style="position:absolute;margin-left:3pt;margin-top:50.5pt;width:232.1pt;height:177.5pt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5F71FDD9" w14:textId="48AD4BA3" w:rsidR="00B863BC" w:rsidRPr="00CF79AC" w:rsidRDefault="00B863BC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20</w:t>
                      </w:r>
                      <w:r w:rsidR="00B30AD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</w:t>
                      </w:r>
                      <w:r w:rsidR="00270EBF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5</w:t>
                      </w: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-20</w:t>
                      </w:r>
                      <w:r w:rsidR="00B30AD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</w:t>
                      </w:r>
                      <w:r w:rsidR="00270EBF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6</w:t>
                      </w:r>
                    </w:p>
                    <w:p w14:paraId="0CC41EE6" w14:textId="54F1CBF2" w:rsidR="00D75908" w:rsidRPr="00CF79AC" w:rsidRDefault="00B30AD5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Birney Elementary</w:t>
                      </w:r>
                    </w:p>
                    <w:p w14:paraId="5AE2118E" w14:textId="780CD1E1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School-Parent Compact for Achievement</w:t>
                      </w:r>
                    </w:p>
                    <w:p w14:paraId="08AAB5D5" w14:textId="77777777" w:rsidR="00214778" w:rsidRPr="00CF79AC" w:rsidRDefault="00214778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7C5A5C3" w14:textId="6FC1B6D6" w:rsidR="00E87429" w:rsidRPr="00CF79AC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Grade </w:t>
                      </w:r>
                      <w:r w:rsidR="0041475B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3-5</w:t>
                      </w:r>
                    </w:p>
                    <w:p w14:paraId="54750254" w14:textId="510621F2" w:rsidR="00E87429" w:rsidRPr="00CF79AC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496606">
                        <w:rPr>
                          <w:rFonts w:asciiTheme="minorHAnsi" w:hAnsiTheme="minorHAnsi" w:cstheme="minorHAnsi"/>
                          <w:i/>
                          <w:color w:val="2F5496" w:themeColor="accent1" w:themeShade="BF"/>
                          <w:sz w:val="28"/>
                          <w:szCs w:val="28"/>
                        </w:rPr>
                        <w:t xml:space="preserve">Revised </w:t>
                      </w:r>
                      <w:r w:rsidR="00F71F1B" w:rsidRPr="00496606">
                        <w:rPr>
                          <w:rFonts w:asciiTheme="minorHAnsi" w:hAnsiTheme="minorHAnsi" w:cstheme="minorHAnsi"/>
                          <w:i/>
                          <w:color w:val="2F5496" w:themeColor="accent1" w:themeShade="BF"/>
                          <w:sz w:val="28"/>
                          <w:szCs w:val="28"/>
                        </w:rPr>
                        <w:t xml:space="preserve">August </w:t>
                      </w:r>
                      <w:r w:rsidR="00496606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6</w:t>
                      </w:r>
                      <w:proofErr w:type="gramStart"/>
                      <w:r w:rsidR="00496606" w:rsidRPr="00496606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96606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507DF6" w:rsidRPr="00496606">
                        <w:rPr>
                          <w:rFonts w:asciiTheme="minorHAnsi" w:hAnsiTheme="minorHAnsi" w:cstheme="minorHAnsi"/>
                          <w:i/>
                          <w:color w:val="2F5496" w:themeColor="accent1" w:themeShade="BF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="00507DF6" w:rsidRPr="00496606">
                        <w:rPr>
                          <w:rFonts w:asciiTheme="minorHAnsi" w:hAnsiTheme="minorHAnsi" w:cstheme="minorHAnsi"/>
                          <w:i/>
                          <w:color w:val="2F5496" w:themeColor="accent1" w:themeShade="BF"/>
                          <w:sz w:val="28"/>
                          <w:szCs w:val="28"/>
                        </w:rPr>
                        <w:t xml:space="preserve"> 202</w:t>
                      </w:r>
                      <w:r w:rsidR="000049EB">
                        <w:rPr>
                          <w:rFonts w:asciiTheme="minorHAnsi" w:hAnsiTheme="minorHAnsi" w:cstheme="minorHAnsi"/>
                          <w:i/>
                          <w:color w:val="2F5496" w:themeColor="accent1" w:themeShade="BF"/>
                          <w:sz w:val="28"/>
                          <w:szCs w:val="28"/>
                        </w:rPr>
                        <w:t>5</w:t>
                      </w:r>
                    </w:p>
                    <w:p w14:paraId="2DC850AD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78CBB96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A94022D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B2451E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664DA1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EBCDD00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E7715B9" w14:textId="57EE8084" w:rsidR="000F4A8B" w:rsidRPr="00CF79AC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9895A68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55E3FE4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C5EE30" w14:textId="77777777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23C8F">
        <w:rPr>
          <w:noProof/>
        </w:rPr>
        <mc:AlternateContent>
          <mc:Choice Requires="wps">
            <w:drawing>
              <wp:anchor distT="45720" distB="45720" distL="114300" distR="114300" simplePos="0" relativeHeight="251658311" behindDoc="0" locked="0" layoutInCell="1" allowOverlap="1" wp14:anchorId="4891925D" wp14:editId="08D61062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2985770" cy="213995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3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E57585D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006DB75D" w14:textId="797EE894" w:rsidR="00575F02" w:rsidRPr="00D23C8F" w:rsidRDefault="00B30AD5" w:rsidP="00B30A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D330AA" wp14:editId="44D4D1CD">
                                  <wp:extent cx="1647825" cy="1747693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101" cy="1757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blipFill>
                                            <a:blip r:embed="rId12"/>
                                            <a:tile tx="0" ty="0" sx="100000" sy="100000" flip="none" algn="tl"/>
                                          </a:blip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925D" id="Text Box 2" o:spid="_x0000_s1033" type="#_x0000_t202" style="position:absolute;margin-left:0;margin-top:214.5pt;width:235.1pt;height:168.5pt;z-index:25165831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" filled="f">
                <v:textbox>
                  <w:txbxContent>
                    <w:p w14:paraId="4E57585D" w14:textId="77777777" w:rsidR="00575F02" w:rsidRDefault="00575F02" w:rsidP="00575F02">
                      <w:pPr>
                        <w:jc w:val="center"/>
                      </w:pPr>
                    </w:p>
                    <w:p w14:paraId="006DB75D" w14:textId="797EE894" w:rsidR="00575F02" w:rsidRPr="00D23C8F" w:rsidRDefault="00B30AD5" w:rsidP="00B30AD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D330AA" wp14:editId="44D4D1CD">
                            <wp:extent cx="1647825" cy="1747693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101" cy="1757531"/>
                                    </a:xfrm>
                                    <a:prstGeom prst="rect">
                                      <a:avLst/>
                                    </a:prstGeom>
                                    <a:blipFill>
                                      <a:blip r:embed="rId14"/>
                                      <a:tile tx="0" ty="0" sx="100000" sy="100000" flip="none" algn="tl"/>
                                    </a:blip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43F1E0BD" wp14:editId="6C78801C">
                <wp:simplePos x="0" y="0"/>
                <wp:positionH relativeFrom="margin">
                  <wp:posOffset>3378200</wp:posOffset>
                </wp:positionH>
                <wp:positionV relativeFrom="paragraph">
                  <wp:posOffset>4622800</wp:posOffset>
                </wp:positionV>
                <wp:extent cx="3013075" cy="2520950"/>
                <wp:effectExtent l="0" t="0" r="15875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1ADE6" w14:textId="60B842A0" w:rsidR="00BE0B4B" w:rsidRDefault="009C181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val="es-VE" w:eastAsia="es-VE"/>
                              </w:rPr>
                              <w:drawing>
                                <wp:inline distT="0" distB="0" distL="0" distR="0" wp14:anchorId="17E0E618" wp14:editId="035FDBB6">
                                  <wp:extent cx="2823385" cy="2475230"/>
                                  <wp:effectExtent l="0" t="0" r="0" b="1270"/>
                                  <wp:docPr id="3" name="Picture 3" descr="A building with a sign over the doo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uilding with a sign over the door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5945" cy="24774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97BDB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43E53124" w14:textId="37E0EDBC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3816D433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0D2F9C22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E0BD" id="Text Box 47" o:spid="_x0000_s1034" type="#_x0000_t202" style="position:absolute;margin-left:266pt;margin-top:364pt;width:237.25pt;height:198.5pt;z-index:2516583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PjOgIAAIQ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" fillcolor="white [3201]" strokeweight=".5pt">
                <v:textbox>
                  <w:txbxContent>
                    <w:p w14:paraId="63E1ADE6" w14:textId="60B842A0" w:rsidR="00BE0B4B" w:rsidRDefault="009C181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val="es-VE" w:eastAsia="es-VE"/>
                        </w:rPr>
                        <w:drawing>
                          <wp:inline distT="0" distB="0" distL="0" distR="0" wp14:anchorId="17E0E618" wp14:editId="035FDBB6">
                            <wp:extent cx="2823385" cy="2475230"/>
                            <wp:effectExtent l="0" t="0" r="0" b="1270"/>
                            <wp:docPr id="3" name="Picture 3" descr="A building with a sign over the door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uilding with a sign over the door&#10;&#10;Description automatically generated with low confidence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5945" cy="2477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97BDB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43E53124" w14:textId="37E0EDBC" w:rsidR="00BE0B4B" w:rsidRDefault="00BE0B4B">
                      <w:pPr>
                        <w:rPr>
                          <w:noProof/>
                        </w:rPr>
                      </w:pPr>
                    </w:p>
                    <w:p w14:paraId="3816D433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0D2F9C22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58307" behindDoc="0" locked="0" layoutInCell="1" allowOverlap="1" wp14:anchorId="15F1B64C" wp14:editId="342E446B">
                <wp:simplePos x="0" y="0"/>
                <wp:positionH relativeFrom="page">
                  <wp:posOffset>6794500</wp:posOffset>
                </wp:positionH>
                <wp:positionV relativeFrom="paragraph">
                  <wp:posOffset>4375150</wp:posOffset>
                </wp:positionV>
                <wp:extent cx="1494790" cy="1720850"/>
                <wp:effectExtent l="0" t="0" r="1016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3D27" w14:textId="77777777" w:rsidR="00B32837" w:rsidRPr="00B32837" w:rsidRDefault="00B32837" w:rsidP="00201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</w:rPr>
                            </w:pPr>
                          </w:p>
                          <w:p w14:paraId="23F65C41" w14:textId="77777777" w:rsidR="002A1DEE" w:rsidRPr="00DD283A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CTLS Parent</w:t>
                            </w:r>
                          </w:p>
                          <w:p w14:paraId="042CC696" w14:textId="77777777" w:rsidR="002A1DEE" w:rsidRPr="00DD283A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ParentVUE</w:t>
                            </w:r>
                            <w:proofErr w:type="spellEnd"/>
                          </w:p>
                          <w:p w14:paraId="2D512896" w14:textId="5A474AA3" w:rsidR="00201FB0" w:rsidRPr="00DD283A" w:rsidRDefault="00DD283A" w:rsidP="00115D2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Communication</w:t>
                            </w:r>
                            <w:r w:rsidR="00201FB0"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Folders</w:t>
                            </w:r>
                          </w:p>
                          <w:p w14:paraId="1D8ED477" w14:textId="15A553B3" w:rsidR="00201FB0" w:rsidRDefault="00C67E95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</w:t>
                            </w:r>
                            <w:r w:rsidR="00201FB0"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tudent Agendas</w:t>
                            </w:r>
                          </w:p>
                          <w:p w14:paraId="472B5F04" w14:textId="0C393744" w:rsidR="00061F00" w:rsidRPr="00061F00" w:rsidRDefault="00061F00" w:rsidP="00061F00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(4</w:t>
                            </w:r>
                            <w:r w:rsidRPr="00DD7AF1">
                              <w:rPr>
                                <w:rFonts w:asciiTheme="minorHAnsi" w:hAnsiTheme="minorHAnsi" w:cstheme="minorHAnsi"/>
                                <w:color w:val="auto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/5</w:t>
                            </w:r>
                            <w:r w:rsidRPr="00DD7AF1">
                              <w:rPr>
                                <w:rFonts w:asciiTheme="minorHAnsi" w:hAnsiTheme="minorHAnsi" w:cstheme="minorHAnsi"/>
                                <w:color w:val="auto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grades)</w:t>
                            </w:r>
                          </w:p>
                          <w:p w14:paraId="5FF53FCB" w14:textId="77777777" w:rsidR="00115D29" w:rsidRPr="00DD283A" w:rsidRDefault="00115D29" w:rsidP="002736B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Website</w:t>
                            </w:r>
                          </w:p>
                          <w:p w14:paraId="4E4EE8BD" w14:textId="0D196E63" w:rsidR="00AB7E52" w:rsidRPr="00DD283A" w:rsidRDefault="00AB7E52" w:rsidP="00D852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Monthly Newsletters</w:t>
                            </w:r>
                          </w:p>
                          <w:p w14:paraId="23AC8A62" w14:textId="2BC514F6" w:rsidR="00B32837" w:rsidRPr="00DD283A" w:rsidRDefault="00B32837" w:rsidP="00D852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Email</w:t>
                            </w:r>
                          </w:p>
                          <w:p w14:paraId="41DC0BF8" w14:textId="7E8D1488" w:rsidR="001D49B3" w:rsidRPr="00AB7E52" w:rsidRDefault="001D49B3" w:rsidP="00D8526E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31C40D59" w14:textId="634FDD2E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940EA85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71CC5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B88E74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53DCD1B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EF28443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8C8D722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BF1F031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987486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2BB01BC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3E66F5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400A0CA" w14:textId="77777777" w:rsidR="00201FB0" w:rsidRPr="00AA7332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72552C8" w14:textId="77777777" w:rsidR="00201FB0" w:rsidRDefault="00201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B64C" id="_x0000_s1035" type="#_x0000_t202" style="position:absolute;margin-left:535pt;margin-top:344.5pt;width:117.7pt;height:135.5pt;z-index:25165830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">
                <v:textbox>
                  <w:txbxContent>
                    <w:p w14:paraId="51BC3D27" w14:textId="77777777" w:rsidR="00B32837" w:rsidRPr="00B32837" w:rsidRDefault="00B32837" w:rsidP="00201FB0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</w:rPr>
                      </w:pPr>
                    </w:p>
                    <w:p w14:paraId="23F65C41" w14:textId="77777777" w:rsidR="002A1DEE" w:rsidRPr="00DD283A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CTLS Parent</w:t>
                      </w:r>
                    </w:p>
                    <w:p w14:paraId="042CC696" w14:textId="77777777" w:rsidR="002A1DEE" w:rsidRPr="00DD283A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ParentVUE</w:t>
                      </w:r>
                      <w:proofErr w:type="spellEnd"/>
                    </w:p>
                    <w:p w14:paraId="2D512896" w14:textId="5A474AA3" w:rsidR="00201FB0" w:rsidRPr="00DD283A" w:rsidRDefault="00DD283A" w:rsidP="00115D2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Communication</w:t>
                      </w:r>
                      <w:r w:rsidR="00201FB0"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Folders</w:t>
                      </w:r>
                    </w:p>
                    <w:p w14:paraId="1D8ED477" w14:textId="15A553B3" w:rsidR="00201FB0" w:rsidRDefault="00C67E95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S</w:t>
                      </w:r>
                      <w:r w:rsidR="00201FB0"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tudent Agendas</w:t>
                      </w:r>
                    </w:p>
                    <w:p w14:paraId="472B5F04" w14:textId="0C393744" w:rsidR="00061F00" w:rsidRPr="00061F00" w:rsidRDefault="00061F00" w:rsidP="00061F00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(4</w:t>
                      </w:r>
                      <w:r w:rsidRPr="00DD7AF1">
                        <w:rPr>
                          <w:rFonts w:asciiTheme="minorHAnsi" w:hAnsiTheme="minorHAnsi" w:cstheme="minorHAnsi"/>
                          <w:color w:val="auto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/5</w:t>
                      </w:r>
                      <w:r w:rsidRPr="00DD7AF1">
                        <w:rPr>
                          <w:rFonts w:asciiTheme="minorHAnsi" w:hAnsiTheme="minorHAnsi" w:cstheme="minorHAnsi"/>
                          <w:color w:val="auto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grades)</w:t>
                      </w:r>
                    </w:p>
                    <w:p w14:paraId="5FF53FCB" w14:textId="77777777" w:rsidR="00115D29" w:rsidRPr="00DD283A" w:rsidRDefault="00115D29" w:rsidP="002736B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School Website</w:t>
                      </w:r>
                    </w:p>
                    <w:p w14:paraId="4E4EE8BD" w14:textId="0D196E63" w:rsidR="00AB7E52" w:rsidRPr="00DD283A" w:rsidRDefault="00AB7E52" w:rsidP="00D852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Monthly Newsletters</w:t>
                      </w:r>
                    </w:p>
                    <w:p w14:paraId="23AC8A62" w14:textId="2BC514F6" w:rsidR="00B32837" w:rsidRPr="00DD283A" w:rsidRDefault="00B32837" w:rsidP="00D852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Email</w:t>
                      </w:r>
                    </w:p>
                    <w:p w14:paraId="41DC0BF8" w14:textId="7E8D1488" w:rsidR="001D49B3" w:rsidRPr="00AB7E52" w:rsidRDefault="001D49B3" w:rsidP="00D8526E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31C40D59" w14:textId="634FDD2E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940EA85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71CC5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B88E74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53DCD1B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EF28443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8C8D722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BF1F031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987486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2BB01BC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3E66F5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400A0CA" w14:textId="77777777" w:rsidR="00201FB0" w:rsidRPr="00AA7332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72552C8" w14:textId="77777777" w:rsidR="00201FB0" w:rsidRDefault="00201FB0"/>
                  </w:txbxContent>
                </v:textbox>
                <w10:wrap type="square" anchorx="page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58308" behindDoc="0" locked="0" layoutInCell="1" allowOverlap="1" wp14:anchorId="0D1BD07B" wp14:editId="324BDF7A">
                <wp:simplePos x="0" y="0"/>
                <wp:positionH relativeFrom="margin">
                  <wp:posOffset>8102600</wp:posOffset>
                </wp:positionH>
                <wp:positionV relativeFrom="paragraph">
                  <wp:posOffset>4375150</wp:posOffset>
                </wp:positionV>
                <wp:extent cx="1430655" cy="1733550"/>
                <wp:effectExtent l="0" t="0" r="1714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B25A" w14:textId="04FDC3E1" w:rsidR="00AB7E52" w:rsidRPr="00232B86" w:rsidRDefault="00AB7E52" w:rsidP="00232B86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5D489044" w14:textId="29C7AF00" w:rsidR="00AB7E52" w:rsidRPr="00DD283A" w:rsidRDefault="00AB7E52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Parent/Teacher Conferences</w:t>
                            </w:r>
                          </w:p>
                          <w:p w14:paraId="0851F085" w14:textId="5A4C2014" w:rsidR="001D49B3" w:rsidRPr="00DD283A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Facebook </w:t>
                            </w:r>
                          </w:p>
                          <w:p w14:paraId="29A677DC" w14:textId="4A251139" w:rsidR="00E85594" w:rsidRPr="00DD283A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Flyers</w:t>
                            </w:r>
                          </w:p>
                          <w:p w14:paraId="1F806D0A" w14:textId="33AACD29" w:rsidR="001D49B3" w:rsidRPr="00DD283A" w:rsidRDefault="00357603" w:rsidP="002A1DE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District</w:t>
                            </w:r>
                            <w:r w:rsidR="0039783F"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Website</w:t>
                            </w:r>
                          </w:p>
                          <w:p w14:paraId="6AC09CB1" w14:textId="1754CCEF" w:rsidR="00115D29" w:rsidRPr="00DD283A" w:rsidRDefault="00115D29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Marquee</w:t>
                            </w:r>
                          </w:p>
                          <w:p w14:paraId="1CE3E80F" w14:textId="77777777" w:rsidR="001D49B3" w:rsidRPr="00BD7EFF" w:rsidRDefault="001D49B3" w:rsidP="001D49B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E4A4F9A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3DCC41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5AF3EE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4CC1E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6B8CAD0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A4950F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9B532C1" w14:textId="77777777" w:rsidR="001D49B3" w:rsidRPr="00AA7332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691A70" w14:textId="77777777" w:rsidR="001D49B3" w:rsidRDefault="001D49B3" w:rsidP="001D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D07B" id="_x0000_s1036" type="#_x0000_t202" style="position:absolute;margin-left:638pt;margin-top:344.5pt;width:112.65pt;height:136.5pt;z-index:2516583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">
                <v:textbox>
                  <w:txbxContent>
                    <w:p w14:paraId="1EC6B25A" w14:textId="04FDC3E1" w:rsidR="00AB7E52" w:rsidRPr="00232B86" w:rsidRDefault="00AB7E52" w:rsidP="00232B86">
                      <w:pPr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5D489044" w14:textId="29C7AF00" w:rsidR="00AB7E52" w:rsidRPr="00DD283A" w:rsidRDefault="00AB7E52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Parent/Teacher Conferences</w:t>
                      </w:r>
                    </w:p>
                    <w:p w14:paraId="0851F085" w14:textId="5A4C2014" w:rsidR="001D49B3" w:rsidRPr="00DD283A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Facebook </w:t>
                      </w:r>
                    </w:p>
                    <w:p w14:paraId="29A677DC" w14:textId="4A251139" w:rsidR="00E85594" w:rsidRPr="00DD283A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Flyers</w:t>
                      </w:r>
                    </w:p>
                    <w:p w14:paraId="1F806D0A" w14:textId="33AACD29" w:rsidR="001D49B3" w:rsidRPr="00DD283A" w:rsidRDefault="00357603" w:rsidP="002A1DE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District</w:t>
                      </w:r>
                      <w:r w:rsidR="0039783F"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Website</w:t>
                      </w:r>
                    </w:p>
                    <w:p w14:paraId="6AC09CB1" w14:textId="1754CCEF" w:rsidR="00115D29" w:rsidRPr="00DD283A" w:rsidRDefault="00115D29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School Marquee</w:t>
                      </w:r>
                    </w:p>
                    <w:p w14:paraId="1CE3E80F" w14:textId="77777777" w:rsidR="001D49B3" w:rsidRPr="00BD7EFF" w:rsidRDefault="001D49B3" w:rsidP="001D49B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E4A4F9A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3DCC41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5AF3EE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4CC1E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6B8CAD0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A4950F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9B532C1" w14:textId="77777777" w:rsidR="001D49B3" w:rsidRPr="00AA7332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691A70" w14:textId="77777777" w:rsidR="001D49B3" w:rsidRDefault="001D49B3" w:rsidP="001D49B3"/>
                  </w:txbxContent>
                </v:textbox>
                <w10:wrap type="square" anchorx="margin"/>
              </v:shape>
            </w:pict>
          </mc:Fallback>
        </mc:AlternateContent>
      </w:r>
      <w:r w:rsidR="00B3283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7B15AEF7" wp14:editId="7FD5DC6C">
                <wp:simplePos x="0" y="0"/>
                <wp:positionH relativeFrom="column">
                  <wp:posOffset>6565900</wp:posOffset>
                </wp:positionH>
                <wp:positionV relativeFrom="paragraph">
                  <wp:posOffset>4076700</wp:posOffset>
                </wp:positionV>
                <wp:extent cx="2954020" cy="241300"/>
                <wp:effectExtent l="0" t="0" r="1778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D7741" w14:textId="41457997" w:rsidR="00F346E1" w:rsidRPr="00B32837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ome </w:t>
                            </w:r>
                            <w:r w:rsidR="00FA5E55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communications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may be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provided 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virtual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ly</w:t>
                            </w:r>
                          </w:p>
                          <w:p w14:paraId="553E302D" w14:textId="7BA61981" w:rsidR="00F346E1" w:rsidRDefault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AEF7" id="Text Box 19" o:spid="_x0000_s1037" type="#_x0000_t202" style="position:absolute;margin-left:517pt;margin-top:321pt;width:232.6pt;height:19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wGOg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" fillcolor="white [3201]" strokeweight=".5pt">
                <v:textbox>
                  <w:txbxContent>
                    <w:p w14:paraId="2E2D7741" w14:textId="41457997" w:rsidR="00F346E1" w:rsidRPr="00B32837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ome </w:t>
                      </w:r>
                      <w:r w:rsidR="00FA5E55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communications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may be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provided 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virtual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ly</w:t>
                      </w:r>
                    </w:p>
                    <w:p w14:paraId="553E302D" w14:textId="7BA61981" w:rsidR="00F346E1" w:rsidRDefault="00F346E1"/>
                  </w:txbxContent>
                </v:textbox>
              </v:shape>
            </w:pict>
          </mc:Fallback>
        </mc:AlternateContent>
      </w:r>
      <w:r w:rsidR="00D8693B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736E5D6C" wp14:editId="1B23F102">
                <wp:simplePos x="0" y="0"/>
                <wp:positionH relativeFrom="margin">
                  <wp:posOffset>6540500</wp:posOffset>
                </wp:positionH>
                <wp:positionV relativeFrom="paragraph">
                  <wp:posOffset>6254750</wp:posOffset>
                </wp:positionV>
                <wp:extent cx="3021330" cy="895350"/>
                <wp:effectExtent l="0" t="0" r="26670" b="1905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58F5C" w14:textId="77777777" w:rsidR="00632EC9" w:rsidRPr="00BD7EFF" w:rsidRDefault="006D7FE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If you would like mo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e information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</w:rPr>
                              <w:t>, please contact:</w:t>
                            </w:r>
                          </w:p>
                          <w:p w14:paraId="62996D20" w14:textId="77777777" w:rsidR="00632EC9" w:rsidRPr="00BD7EFF" w:rsidRDefault="00632EC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B228397" w14:textId="38BDCE22" w:rsidR="00632EC9" w:rsidRPr="00BD7EFF" w:rsidRDefault="00B30AD5" w:rsidP="00B30AD5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 w:rsidRPr="00B30AD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Lina Capellan-Genao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at 678.842.6824 or </w:t>
                            </w:r>
                            <w:r w:rsidR="00061F00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ina.capellan-genao@cobbk12.org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5D6C" id="Text Box 350" o:spid="_x0000_s1038" type="#_x0000_t202" style="position:absolute;margin-left:515pt;margin-top:492.5pt;width:237.9pt;height:70.5pt;z-index:251658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TwOAIAAIQ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" fillcolor="white [3201]" strokeweight=".5pt">
                <v:textbox>
                  <w:txbxContent>
                    <w:p w14:paraId="17458F5C" w14:textId="77777777" w:rsidR="00632EC9" w:rsidRPr="00BD7EFF" w:rsidRDefault="006D7FE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</w:rPr>
                        <w:t>If you would like mo</w:t>
                      </w:r>
                      <w:r w:rsidR="00632EC9" w:rsidRPr="00BD7EFF"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Pr="00BD7EFF">
                        <w:rPr>
                          <w:rFonts w:asciiTheme="minorHAnsi" w:hAnsiTheme="minorHAnsi" w:cstheme="minorHAnsi"/>
                        </w:rPr>
                        <w:t>e information</w:t>
                      </w:r>
                      <w:r w:rsidR="00632EC9" w:rsidRPr="00BD7EFF">
                        <w:rPr>
                          <w:rFonts w:asciiTheme="minorHAnsi" w:hAnsiTheme="minorHAnsi" w:cstheme="minorHAnsi"/>
                        </w:rPr>
                        <w:t>, please contact:</w:t>
                      </w:r>
                    </w:p>
                    <w:p w14:paraId="62996D20" w14:textId="77777777" w:rsidR="00632EC9" w:rsidRPr="00BD7EFF" w:rsidRDefault="00632EC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B228397" w14:textId="38BDCE22" w:rsidR="00632EC9" w:rsidRPr="00BD7EFF" w:rsidRDefault="00B30AD5" w:rsidP="00B30AD5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 w:rsidRPr="00B30AD5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Lina Capellan-Genao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at 678.842.6824 or </w:t>
                      </w:r>
                      <w:r w:rsidR="00061F00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ina.capellan-genao@cobbk12.org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A2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5" behindDoc="0" locked="0" layoutInCell="1" allowOverlap="1" wp14:anchorId="4B9690DE" wp14:editId="4BB17C78">
                <wp:simplePos x="0" y="0"/>
                <wp:positionH relativeFrom="margin">
                  <wp:posOffset>3302000</wp:posOffset>
                </wp:positionH>
                <wp:positionV relativeFrom="page">
                  <wp:posOffset>2051050</wp:posOffset>
                </wp:positionV>
                <wp:extent cx="3111500" cy="101600"/>
                <wp:effectExtent l="0" t="0" r="0" b="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61B6DB6" id="Rectangle 155" o:spid="_x0000_s1026" style="position:absolute;margin-left:260pt;margin-top:161.5pt;width:245pt;height:8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765488">
        <w:rPr>
          <w:noProof/>
        </w:rPr>
        <mc:AlternateContent>
          <mc:Choice Requires="wps">
            <w:drawing>
              <wp:anchor distT="45720" distB="45720" distL="114300" distR="114300" simplePos="0" relativeHeight="251658312" behindDoc="0" locked="0" layoutInCell="1" allowOverlap="1" wp14:anchorId="6B2D877E" wp14:editId="740FB06B">
                <wp:simplePos x="0" y="0"/>
                <wp:positionH relativeFrom="margin">
                  <wp:posOffset>88900</wp:posOffset>
                </wp:positionH>
                <wp:positionV relativeFrom="paragraph">
                  <wp:posOffset>4927600</wp:posOffset>
                </wp:positionV>
                <wp:extent cx="2896870" cy="2025650"/>
                <wp:effectExtent l="0" t="0" r="1778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632E2D64" w14:textId="18B71A15" w:rsidR="00575F02" w:rsidRPr="00E576F6" w:rsidRDefault="00B30AD5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William C. Dills</w:t>
                            </w:r>
                            <w:r w:rsidR="00575F02" w:rsidRPr="00E576F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, Principal</w:t>
                            </w:r>
                          </w:p>
                          <w:p w14:paraId="7D902FEA" w14:textId="1AC6EA0C" w:rsidR="00575F02" w:rsidRPr="00E576F6" w:rsidRDefault="00575F02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0D8462" w14:textId="65A5ADE6" w:rsidR="00BE0B4B" w:rsidRPr="00E576F6" w:rsidRDefault="00B30AD5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William.Dills@cobbk12.org</w:t>
                            </w:r>
                          </w:p>
                          <w:p w14:paraId="557D5480" w14:textId="77777777" w:rsidR="00765488" w:rsidRDefault="00765488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14:paraId="3CC5816A" w14:textId="6D02528D" w:rsidR="00E87429" w:rsidRDefault="00B30AD5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775 Smyrna Powder Springs Rd</w:t>
                            </w:r>
                          </w:p>
                          <w:p w14:paraId="12BDB3F6" w14:textId="6439C80D" w:rsidR="00EB162F" w:rsidRPr="00765488" w:rsidRDefault="00B30AD5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Marietta, GA 30060</w:t>
                            </w:r>
                          </w:p>
                          <w:p w14:paraId="0002A604" w14:textId="420EBA23" w:rsidR="00E87429" w:rsidRPr="00765488" w:rsidRDefault="00B30AD5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678.842.6824</w:t>
                            </w:r>
                          </w:p>
                          <w:p w14:paraId="35F89047" w14:textId="48EDB9B3" w:rsidR="00E87429" w:rsidRPr="00765488" w:rsidRDefault="00B30AD5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B30AD5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www.cobbk12.org/birney</w:t>
                            </w:r>
                          </w:p>
                          <w:p w14:paraId="4F20EA33" w14:textId="77777777" w:rsidR="00E87429" w:rsidRPr="00F10241" w:rsidRDefault="00E87429" w:rsidP="00575F02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877E" id="_x0000_s1039" type="#_x0000_t202" style="position:absolute;margin-left:7pt;margin-top:388pt;width:228.1pt;height:159.5pt;z-index:251658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" filled="f">
                <v:textbox>
                  <w:txbxContent>
                    <w:p w14:paraId="632E2D64" w14:textId="18B71A15" w:rsidR="00575F02" w:rsidRPr="00E576F6" w:rsidRDefault="00B30AD5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William C. Dills</w:t>
                      </w:r>
                      <w:r w:rsidR="00575F02" w:rsidRPr="00E576F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, Principal</w:t>
                      </w:r>
                    </w:p>
                    <w:p w14:paraId="7D902FEA" w14:textId="1AC6EA0C" w:rsidR="00575F02" w:rsidRPr="00E576F6" w:rsidRDefault="00575F02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C0D8462" w14:textId="65A5ADE6" w:rsidR="00BE0B4B" w:rsidRPr="00E576F6" w:rsidRDefault="00B30AD5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William.Dills@cobbk12.org</w:t>
                      </w:r>
                    </w:p>
                    <w:p w14:paraId="557D5480" w14:textId="77777777" w:rsidR="00765488" w:rsidRDefault="00765488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</w:p>
                    <w:p w14:paraId="3CC5816A" w14:textId="6D02528D" w:rsidR="00E87429" w:rsidRDefault="00B30AD5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775 Smyrna Powder Springs Rd</w:t>
                      </w:r>
                    </w:p>
                    <w:p w14:paraId="12BDB3F6" w14:textId="6439C80D" w:rsidR="00EB162F" w:rsidRPr="00765488" w:rsidRDefault="00B30AD5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Marietta, GA 30060</w:t>
                      </w:r>
                    </w:p>
                    <w:p w14:paraId="0002A604" w14:textId="420EBA23" w:rsidR="00E87429" w:rsidRPr="00765488" w:rsidRDefault="00B30AD5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678.842.6824</w:t>
                      </w:r>
                    </w:p>
                    <w:p w14:paraId="35F89047" w14:textId="48EDB9B3" w:rsidR="00E87429" w:rsidRPr="00765488" w:rsidRDefault="00B30AD5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</w:pPr>
                      <w:r w:rsidRPr="00B30AD5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www.cobbk12.org/birney</w:t>
                      </w:r>
                    </w:p>
                    <w:p w14:paraId="4F20EA33" w14:textId="77777777" w:rsidR="00E87429" w:rsidRPr="00F10241" w:rsidRDefault="00E87429" w:rsidP="00575F02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7B41D58A" wp14:editId="4E6C6B8F">
                <wp:simplePos x="0" y="0"/>
                <wp:positionH relativeFrom="margin">
                  <wp:posOffset>3400425</wp:posOffset>
                </wp:positionH>
                <wp:positionV relativeFrom="page">
                  <wp:posOffset>584835</wp:posOffset>
                </wp:positionV>
                <wp:extent cx="2828925" cy="1395350"/>
                <wp:effectExtent l="0" t="0" r="952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FBF2C" w14:textId="2EA5B4EC" w:rsidR="00E36F8B" w:rsidRPr="006149CD" w:rsidRDefault="00AF6B98" w:rsidP="006149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A School-Parent Compact is an agreement that parents, students, and teachers, develop together. It explains how parents and teachers will work together to make sure all of our students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succeed.  This compact includes strategies to help connect learning at school to learning at home.</w:t>
                            </w:r>
                          </w:p>
                          <w:p w14:paraId="2245E563" w14:textId="4B645DA0" w:rsidR="00E36F8B" w:rsidRDefault="00E36F8B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D58A" id="Text Box 20" o:spid="_x0000_s1040" type="#_x0000_t202" style="position:absolute;margin-left:267.75pt;margin-top:46.05pt;width:222.75pt;height:109.8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65AFBF2C" w14:textId="2EA5B4EC" w:rsidR="00E36F8B" w:rsidRPr="006149CD" w:rsidRDefault="00AF6B98" w:rsidP="006149C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A School-Parent Compact is an agreement that parents, students, and teachers, develop together. It explains how parents and teachers will work together to make sure all of our students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succeed.  This compact includes strategies to help connect learning at school to learning at home.</w:t>
                      </w:r>
                    </w:p>
                    <w:p w14:paraId="2245E563" w14:textId="4B645DA0" w:rsidR="00E36F8B" w:rsidRDefault="00E36F8B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58FF">
        <w:rPr>
          <w:noProof/>
        </w:rPr>
        <mc:AlternateContent>
          <mc:Choice Requires="wps">
            <w:drawing>
              <wp:anchor distT="45720" distB="45720" distL="114300" distR="114300" simplePos="0" relativeHeight="251658313" behindDoc="0" locked="0" layoutInCell="1" allowOverlap="1" wp14:anchorId="7590FA78" wp14:editId="5B1D84CD">
                <wp:simplePos x="0" y="0"/>
                <wp:positionH relativeFrom="margin">
                  <wp:posOffset>6587267</wp:posOffset>
                </wp:positionH>
                <wp:positionV relativeFrom="paragraph">
                  <wp:posOffset>3549650</wp:posOffset>
                </wp:positionV>
                <wp:extent cx="2914650" cy="492760"/>
                <wp:effectExtent l="0" t="0" r="19050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7BE4" w14:textId="59DF8C12" w:rsidR="005358FF" w:rsidRPr="00B66969" w:rsidRDefault="00B30AD5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Birney Elementary</w:t>
                            </w:r>
                            <w:r w:rsidR="005358FF" w:rsidRPr="00B669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Activities to Build </w:t>
                            </w:r>
                            <w:r w:rsidR="004945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FA78" id="_x0000_s1041" type="#_x0000_t202" style="position:absolute;margin-left:518.7pt;margin-top:279.5pt;width:229.5pt;height:38.8pt;z-index:25165831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">
                <v:textbox>
                  <w:txbxContent>
                    <w:p w14:paraId="2EAB7BE4" w14:textId="59DF8C12" w:rsidR="005358FF" w:rsidRPr="00B66969" w:rsidRDefault="00B30AD5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Birney Elementary</w:t>
                      </w:r>
                      <w:r w:rsidR="005358FF" w:rsidRPr="00B6696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Activities to Build </w:t>
                      </w:r>
                      <w:r w:rsidR="0049454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90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6B5C78E6" wp14:editId="20C4A938">
                <wp:simplePos x="0" y="0"/>
                <wp:positionH relativeFrom="margin">
                  <wp:align>right</wp:align>
                </wp:positionH>
                <wp:positionV relativeFrom="paragraph">
                  <wp:posOffset>3526394</wp:posOffset>
                </wp:positionV>
                <wp:extent cx="3052313" cy="2647784"/>
                <wp:effectExtent l="0" t="0" r="1524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3" cy="2647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4FCB242E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78E6" id="Rectangle 5" o:spid="_x0000_s1042" style="position:absolute;margin-left:189.15pt;margin-top:277.65pt;width:240.35pt;height:208.5pt;z-index:25165830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" fillcolor="#4472c4 [3204]" strokecolor="#1f3763 [1604]" strokeweight="1pt">
                <v:textbox>
                  <w:txbxContent>
                    <w:p w14:paraId="7B69AA63" w14:textId="4FCB242E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F7527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0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D49AE71" id="Line 161" o:spid="_x0000_s1026" style="position:absolute;flip:x y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1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994A6CA" id="Line 162" o:spid="_x0000_s1026" style="position:absolute;flip:x y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58256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7236F34" id="Rectangle 156" o:spid="_x0000_s1026" style="position:absolute;margin-left:-1.5pt;margin-top:375.75pt;width:243.35pt;height:0;z-index:251634688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7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E97A7A8" id="Rectangle 157" o:spid="_x0000_s1026" style="position:absolute;margin-left:0;margin-top:397.55pt;width:241.9pt;height:0;z-index:2516357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2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CE92349" id="Line 165" o:spid="_x0000_s1026" style="position:absolute;flip:x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br w:type="page"/>
      </w:r>
      <w:r w:rsidR="00656217" w:rsidRPr="00871BA8">
        <w:rPr>
          <w:noProof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658276" behindDoc="1" locked="0" layoutInCell="1" allowOverlap="1" wp14:anchorId="17464556" wp14:editId="700FF23C">
                <wp:simplePos x="0" y="0"/>
                <wp:positionH relativeFrom="margin">
                  <wp:posOffset>9525</wp:posOffset>
                </wp:positionH>
                <wp:positionV relativeFrom="paragraph">
                  <wp:posOffset>209550</wp:posOffset>
                </wp:positionV>
                <wp:extent cx="3105150" cy="2266950"/>
                <wp:effectExtent l="0" t="0" r="0" b="0"/>
                <wp:wrapThrough wrapText="bothSides">
                  <wp:wrapPolygon edited="0">
                    <wp:start x="0" y="0"/>
                    <wp:lineTo x="0" y="21418"/>
                    <wp:lineTo x="21467" y="21418"/>
                    <wp:lineTo x="21467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A345E3" w14:textId="7A7EE066" w:rsidR="00734486" w:rsidRDefault="00974B7D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A00458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District Goals for Student Achievement</w:t>
                            </w:r>
                          </w:p>
                          <w:p w14:paraId="154B708D" w14:textId="77777777" w:rsidR="00A00458" w:rsidRPr="00A00458" w:rsidRDefault="00A00458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688650F5" w14:textId="4C355255" w:rsidR="001C7946" w:rsidRPr="00A00458" w:rsidRDefault="00296168" w:rsidP="00616BA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A00458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By SY26, increase growth by 2 percentage points, for students scoring at the proficient </w:t>
                            </w:r>
                            <w:r w:rsidR="00BA46F3" w:rsidRPr="00A00458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and distinguished levels, as evidenced by state assessments.</w:t>
                            </w:r>
                          </w:p>
                          <w:p w14:paraId="410EB790" w14:textId="77777777" w:rsidR="00656217" w:rsidRPr="00A00458" w:rsidRDefault="00656217" w:rsidP="00656217">
                            <w:pPr>
                              <w:pStyle w:val="ListParagraph"/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B6EEEF3" w14:textId="77777777" w:rsidR="00C53B67" w:rsidRPr="00A00458" w:rsidRDefault="008C3036" w:rsidP="006562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A00458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BA46F3" w:rsidRPr="00A00458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SY28, increase graduation rate from 87% to 88% as measured by GaDOE adjusted cohort graduation rate. </w:t>
                            </w:r>
                          </w:p>
                          <w:p w14:paraId="23084766" w14:textId="77777777" w:rsidR="001D66A6" w:rsidRPr="00D1424D" w:rsidRDefault="001D66A6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45BCF1A0" w14:textId="77777777" w:rsidR="00494EDE" w:rsidRPr="00494EDE" w:rsidRDefault="00494EDE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3" type="#_x0000_t202" style="position:absolute;margin-left:.75pt;margin-top:16.5pt;width:244.5pt;height:178.5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" filled="f" stroked="f">
                <v:textbox inset="2.88pt,2.88pt,2.88pt,2.88pt">
                  <w:txbxContent>
                    <w:p w14:paraId="4FA345E3" w14:textId="7A7EE066" w:rsidR="00734486" w:rsidRDefault="00974B7D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w w:val="80"/>
                          <w:sz w:val="32"/>
                          <w:szCs w:val="32"/>
                        </w:rPr>
                      </w:pPr>
                      <w:r w:rsidRPr="00A00458">
                        <w:rPr>
                          <w:rFonts w:asciiTheme="minorHAnsi" w:hAnsiTheme="minorHAnsi" w:cstheme="minorHAnsi"/>
                          <w:b/>
                          <w:color w:val="auto"/>
                          <w:w w:val="80"/>
                          <w:sz w:val="32"/>
                          <w:szCs w:val="32"/>
                        </w:rPr>
                        <w:t>District Goals for Student Achievement</w:t>
                      </w:r>
                    </w:p>
                    <w:p w14:paraId="154B708D" w14:textId="77777777" w:rsidR="00A00458" w:rsidRPr="00A00458" w:rsidRDefault="00A00458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w w:val="80"/>
                          <w:sz w:val="32"/>
                          <w:szCs w:val="32"/>
                        </w:rPr>
                      </w:pPr>
                    </w:p>
                    <w:p w14:paraId="688650F5" w14:textId="4C355255" w:rsidR="001C7946" w:rsidRPr="00A00458" w:rsidRDefault="00296168" w:rsidP="00616BA7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 w:rsidRPr="00A00458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By SY26, increase growth by 2 percentage points, for students scoring at the proficient </w:t>
                      </w:r>
                      <w:r w:rsidR="00BA46F3" w:rsidRPr="00A00458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and distinguished levels, as evidenced by state assessments.</w:t>
                      </w:r>
                    </w:p>
                    <w:p w14:paraId="410EB790" w14:textId="77777777" w:rsidR="00656217" w:rsidRPr="00A00458" w:rsidRDefault="00656217" w:rsidP="00656217">
                      <w:pPr>
                        <w:pStyle w:val="ListParagraph"/>
                        <w:widowControl w:val="0"/>
                        <w:ind w:left="360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6B6EEEF3" w14:textId="77777777" w:rsidR="00C53B67" w:rsidRPr="00A00458" w:rsidRDefault="008C3036" w:rsidP="00656217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 w:rsidRPr="00A00458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By </w:t>
                      </w:r>
                      <w:r w:rsidR="00BA46F3" w:rsidRPr="00A00458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SY28, increase graduation rate from 87% to 88% as measured by GaDOE adjusted cohort graduation rate. </w:t>
                      </w:r>
                    </w:p>
                    <w:p w14:paraId="23084766" w14:textId="77777777" w:rsidR="001D66A6" w:rsidRPr="00D1424D" w:rsidRDefault="001D66A6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</w:p>
                    <w:p w14:paraId="45BCF1A0" w14:textId="77777777" w:rsidR="00494EDE" w:rsidRPr="00494EDE" w:rsidRDefault="00494EDE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65B6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402E6259" wp14:editId="2748A3CC">
                <wp:simplePos x="0" y="0"/>
                <wp:positionH relativeFrom="margin">
                  <wp:align>left</wp:align>
                </wp:positionH>
                <wp:positionV relativeFrom="paragraph">
                  <wp:posOffset>2593340</wp:posOffset>
                </wp:positionV>
                <wp:extent cx="3133725" cy="91811"/>
                <wp:effectExtent l="0" t="0" r="952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7238E" id="Rectangle 25" o:spid="_x0000_s1026" style="position:absolute;margin-left:0;margin-top:204.2pt;width:246.75pt;height:7.25pt;z-index:2516583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A0DSdQ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1C7946">
        <w:rPr>
          <w:noProof/>
        </w:rPr>
        <mc:AlternateContent>
          <mc:Choice Requires="wps">
            <w:drawing>
              <wp:anchor distT="45720" distB="45720" distL="114300" distR="114300" simplePos="0" relativeHeight="251658314" behindDoc="0" locked="0" layoutInCell="1" allowOverlap="1" wp14:anchorId="5AB4E5BF" wp14:editId="401E5BC9">
                <wp:simplePos x="0" y="0"/>
                <wp:positionH relativeFrom="margin">
                  <wp:align>left</wp:align>
                </wp:positionH>
                <wp:positionV relativeFrom="paragraph">
                  <wp:posOffset>2740709</wp:posOffset>
                </wp:positionV>
                <wp:extent cx="3039745" cy="3314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08DE1" w14:textId="5DC9FCBB" w:rsidR="00D2200E" w:rsidRPr="00BA46F3" w:rsidRDefault="00B30AD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46F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Birney Elementary </w:t>
                            </w:r>
                            <w:r w:rsidR="007968D2" w:rsidRPr="00BA46F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Goal(s) for Student Achievement</w:t>
                            </w:r>
                          </w:p>
                          <w:p w14:paraId="37782E62" w14:textId="77777777" w:rsidR="00D900EE" w:rsidRPr="00BA46F3" w:rsidRDefault="00D900E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</w:p>
                          <w:p w14:paraId="3C6F9BF0" w14:textId="343D69D9" w:rsidR="00D900EE" w:rsidRPr="00BA46F3" w:rsidRDefault="00D900EE" w:rsidP="00D900E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46F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Goal #1:  </w:t>
                            </w:r>
                          </w:p>
                          <w:p w14:paraId="2F2858EB" w14:textId="77777777" w:rsidR="00D900EE" w:rsidRPr="00060F5D" w:rsidRDefault="00D900EE" w:rsidP="00D900E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r w:rsidRPr="00060F5D">
                              <w:rPr>
                                <w:rFonts w:asciiTheme="minorHAnsi" w:eastAsia="Calibri" w:hAnsiTheme="minorHAnsi" w:cstheme="minorHAnsi"/>
                                <w:color w:val="242424"/>
                                <w:sz w:val="24"/>
                                <w:szCs w:val="24"/>
                              </w:rPr>
                              <w:t>During the 2025-2026 school year, 35% (118 out of 337) students in 3</w:t>
                            </w:r>
                            <w:r w:rsidRPr="00060F5D">
                              <w:rPr>
                                <w:rFonts w:asciiTheme="minorHAnsi" w:eastAsia="Calibri" w:hAnsiTheme="minorHAnsi" w:cstheme="minorHAnsi"/>
                                <w:color w:val="242424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060F5D">
                              <w:rPr>
                                <w:rFonts w:asciiTheme="minorHAnsi" w:eastAsia="Calibri" w:hAnsiTheme="minorHAnsi" w:cstheme="minorHAnsi"/>
                                <w:color w:val="242424"/>
                                <w:sz w:val="24"/>
                                <w:szCs w:val="24"/>
                              </w:rPr>
                              <w:t xml:space="preserve"> through 5</w:t>
                            </w:r>
                            <w:r w:rsidRPr="00060F5D">
                              <w:rPr>
                                <w:rFonts w:asciiTheme="minorHAnsi" w:eastAsia="Calibri" w:hAnsiTheme="minorHAnsi" w:cstheme="minorHAnsi"/>
                                <w:color w:val="242424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60F5D">
                              <w:rPr>
                                <w:rFonts w:asciiTheme="minorHAnsi" w:eastAsia="Calibri" w:hAnsiTheme="minorHAnsi" w:cstheme="minorHAnsi"/>
                                <w:color w:val="242424"/>
                                <w:sz w:val="24"/>
                                <w:szCs w:val="24"/>
                              </w:rPr>
                              <w:t xml:space="preserve"> grade will score a level 3 or 4 on the ELA Milestones.  </w:t>
                            </w:r>
                          </w:p>
                          <w:p w14:paraId="39E80C0F" w14:textId="77777777" w:rsidR="00D900EE" w:rsidRPr="00BA46F3" w:rsidRDefault="00D900EE" w:rsidP="00D900E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</w:p>
                          <w:p w14:paraId="177F7931" w14:textId="77777777" w:rsidR="00D900EE" w:rsidRPr="00BA46F3" w:rsidRDefault="00D900EE" w:rsidP="00D900EE">
                            <w:pPr>
                              <w:spacing w:after="160" w:line="259" w:lineRule="auto"/>
                              <w:ind w:left="22"/>
                              <w:rPr>
                                <w:rFonts w:asciiTheme="minorHAnsi" w:eastAsia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46F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Goal #2:</w:t>
                            </w:r>
                            <w:r w:rsidRPr="00BA46F3">
                              <w:rPr>
                                <w:rFonts w:asciiTheme="minorHAnsi" w:eastAsia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6236961" w14:textId="4477726B" w:rsidR="00D900EE" w:rsidRPr="00834F76" w:rsidRDefault="00D900EE" w:rsidP="00D900EE">
                            <w:pPr>
                              <w:spacing w:after="160" w:line="259" w:lineRule="auto"/>
                              <w:ind w:left="22"/>
                              <w:rPr>
                                <w:rFonts w:asciiTheme="minorHAnsi" w:eastAsia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34F76">
                              <w:rPr>
                                <w:rFonts w:asciiTheme="minorHAnsi" w:eastAsiaTheme="minorHAnsi" w:hAnsiTheme="minorHAnsi" w:cstheme="minorHAns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During the 2025-2026 school year, 12% (40 out of 331) of students in grades 3-5 will score level 4 on the Milestones Math assessment.</w:t>
                            </w:r>
                          </w:p>
                          <w:p w14:paraId="5DF5EB38" w14:textId="5D67D161" w:rsidR="00E47E40" w:rsidRPr="00270EBF" w:rsidRDefault="00E47E40" w:rsidP="00E47E4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3536276A" w14:textId="61151955" w:rsidR="00DD283A" w:rsidRDefault="00DD283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179BC0E" w14:textId="6269993E" w:rsidR="00DD283A" w:rsidRPr="00DD283A" w:rsidRDefault="00DD283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5BF" id="_x0000_s1044" type="#_x0000_t202" style="position:absolute;margin-left:0;margin-top:215.8pt;width:239.35pt;height:261pt;z-index:25165831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" filled="f" stroked="f">
                <v:textbox>
                  <w:txbxContent>
                    <w:p w14:paraId="73708DE1" w14:textId="5DC9FCBB" w:rsidR="00D2200E" w:rsidRPr="00BA46F3" w:rsidRDefault="00B30AD5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A46F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Birney Elementary </w:t>
                      </w:r>
                      <w:r w:rsidR="007968D2" w:rsidRPr="00BA46F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Goal(s) for Student Achievement</w:t>
                      </w:r>
                    </w:p>
                    <w:p w14:paraId="37782E62" w14:textId="77777777" w:rsidR="00D900EE" w:rsidRPr="00BA46F3" w:rsidRDefault="00D900E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</w:p>
                    <w:p w14:paraId="3C6F9BF0" w14:textId="343D69D9" w:rsidR="00D900EE" w:rsidRPr="00BA46F3" w:rsidRDefault="00D900EE" w:rsidP="00D900E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A46F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Goal #1:  </w:t>
                      </w:r>
                    </w:p>
                    <w:p w14:paraId="2F2858EB" w14:textId="77777777" w:rsidR="00D900EE" w:rsidRPr="00060F5D" w:rsidRDefault="00D900EE" w:rsidP="00D900E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  <w:r w:rsidRPr="00060F5D">
                        <w:rPr>
                          <w:rFonts w:asciiTheme="minorHAnsi" w:eastAsia="Calibri" w:hAnsiTheme="minorHAnsi" w:cstheme="minorHAnsi"/>
                          <w:color w:val="242424"/>
                          <w:sz w:val="24"/>
                          <w:szCs w:val="24"/>
                        </w:rPr>
                        <w:t>During the 2025-2026 school year, 35% (118 out of 337) students in 3</w:t>
                      </w:r>
                      <w:r w:rsidRPr="00060F5D">
                        <w:rPr>
                          <w:rFonts w:asciiTheme="minorHAnsi" w:eastAsia="Calibri" w:hAnsiTheme="minorHAnsi" w:cstheme="minorHAnsi"/>
                          <w:color w:val="242424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060F5D">
                        <w:rPr>
                          <w:rFonts w:asciiTheme="minorHAnsi" w:eastAsia="Calibri" w:hAnsiTheme="minorHAnsi" w:cstheme="minorHAnsi"/>
                          <w:color w:val="242424"/>
                          <w:sz w:val="24"/>
                          <w:szCs w:val="24"/>
                        </w:rPr>
                        <w:t xml:space="preserve"> through 5</w:t>
                      </w:r>
                      <w:r w:rsidRPr="00060F5D">
                        <w:rPr>
                          <w:rFonts w:asciiTheme="minorHAnsi" w:eastAsia="Calibri" w:hAnsiTheme="minorHAnsi" w:cstheme="minorHAnsi"/>
                          <w:color w:val="242424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060F5D">
                        <w:rPr>
                          <w:rFonts w:asciiTheme="minorHAnsi" w:eastAsia="Calibri" w:hAnsiTheme="minorHAnsi" w:cstheme="minorHAnsi"/>
                          <w:color w:val="242424"/>
                          <w:sz w:val="24"/>
                          <w:szCs w:val="24"/>
                        </w:rPr>
                        <w:t xml:space="preserve"> grade will score a level 3 or 4 on the ELA Milestones.  </w:t>
                      </w:r>
                    </w:p>
                    <w:p w14:paraId="39E80C0F" w14:textId="77777777" w:rsidR="00D900EE" w:rsidRPr="00BA46F3" w:rsidRDefault="00D900EE" w:rsidP="00D900E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</w:p>
                    <w:p w14:paraId="177F7931" w14:textId="77777777" w:rsidR="00D900EE" w:rsidRPr="00BA46F3" w:rsidRDefault="00D900EE" w:rsidP="00D900EE">
                      <w:pPr>
                        <w:spacing w:after="160" w:line="259" w:lineRule="auto"/>
                        <w:ind w:left="22"/>
                        <w:rPr>
                          <w:rFonts w:asciiTheme="minorHAnsi" w:eastAsia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BA46F3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</w:rPr>
                        <w:t>Goal #2:</w:t>
                      </w:r>
                      <w:r w:rsidRPr="00BA46F3">
                        <w:rPr>
                          <w:rFonts w:asciiTheme="minorHAnsi" w:eastAsia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6236961" w14:textId="4477726B" w:rsidR="00D900EE" w:rsidRPr="00834F76" w:rsidRDefault="00D900EE" w:rsidP="00D900EE">
                      <w:pPr>
                        <w:spacing w:after="160" w:line="259" w:lineRule="auto"/>
                        <w:ind w:left="22"/>
                        <w:rPr>
                          <w:rFonts w:asciiTheme="minorHAnsi" w:eastAsia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834F76">
                        <w:rPr>
                          <w:rFonts w:asciiTheme="minorHAnsi" w:eastAsiaTheme="minorHAnsi" w:hAnsiTheme="minorHAnsi" w:cstheme="minorHAnsi"/>
                          <w:bCs/>
                          <w:color w:val="auto"/>
                          <w:kern w:val="0"/>
                          <w:sz w:val="24"/>
                          <w:szCs w:val="24"/>
                        </w:rPr>
                        <w:t>During the 2025-2026 school year, 12% (40 out of 331) of students in grades 3-5 will score level 4 on the Milestones Math assessment.</w:t>
                      </w:r>
                    </w:p>
                    <w:p w14:paraId="5DF5EB38" w14:textId="5D67D161" w:rsidR="00E47E40" w:rsidRPr="00270EBF" w:rsidRDefault="00E47E40" w:rsidP="00E47E4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yellow"/>
                        </w:rPr>
                      </w:pPr>
                    </w:p>
                    <w:p w14:paraId="3536276A" w14:textId="61151955" w:rsidR="00DD283A" w:rsidRDefault="00DD283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179BC0E" w14:textId="6269993E" w:rsidR="00DD283A" w:rsidRPr="00DD283A" w:rsidRDefault="00DD283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768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A46BD22" wp14:editId="147D582E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3124200" cy="6049108"/>
                <wp:effectExtent l="0" t="0" r="0" b="8890"/>
                <wp:wrapNone/>
                <wp:docPr id="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6049108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AF64D97" id="Rectangle 3" o:spid="_x0000_s1026" style="position:absolute;margin-left:0;margin-top:12pt;width:246pt;height:476.3pt;z-index:25165825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C5768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BF2F5E" wp14:editId="30DAEDE8">
                <wp:simplePos x="0" y="0"/>
                <wp:positionH relativeFrom="margin">
                  <wp:posOffset>16413</wp:posOffset>
                </wp:positionH>
                <wp:positionV relativeFrom="paragraph">
                  <wp:posOffset>6349170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DA9B3F0" id="Rectangle 25" o:spid="_x0000_s1026" style="position:absolute;margin-left:1.3pt;margin-top:499.95pt;width:246.75pt;height:7.2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BA46F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910E99F" wp14:editId="12CC06E2">
                <wp:simplePos x="0" y="0"/>
                <wp:positionH relativeFrom="margin">
                  <wp:align>left</wp:align>
                </wp:positionH>
                <wp:positionV relativeFrom="paragraph">
                  <wp:posOffset>6505429</wp:posOffset>
                </wp:positionV>
                <wp:extent cx="3136900" cy="776605"/>
                <wp:effectExtent l="0" t="0" r="6350" b="444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84AF38" w14:textId="7DA28257" w:rsidR="00734486" w:rsidRDefault="000762F1" w:rsidP="000762F1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r w:rsidR="00DD775B" w:rsidRP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Our Websit</w:t>
                            </w:r>
                            <w:r w:rsidR="002C46E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  <w:p w14:paraId="5E6F46E1" w14:textId="77777777" w:rsidR="005073C0" w:rsidRDefault="005073C0" w:rsidP="000762F1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2F42CC64" w14:textId="5681219B" w:rsidR="005B3D99" w:rsidRPr="005073C0" w:rsidRDefault="005073C0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hyperlink r:id="rId17" w:history="1">
                              <w:r w:rsidRPr="005073C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w w:val="80"/>
                                  <w:sz w:val="32"/>
                                  <w:szCs w:val="32"/>
                                </w:rPr>
                                <w:t>https://www.cobbk12.org/birney</w:t>
                              </w:r>
                            </w:hyperlink>
                          </w:p>
                          <w:p w14:paraId="6BF892EB" w14:textId="77777777" w:rsidR="005073C0" w:rsidRDefault="005073C0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0A7D206" w14:textId="4FC4111A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13104C6" w14:textId="52C68DF1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090FC8B" w14:textId="64822B32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5352775" w14:textId="79390706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3376781" w14:textId="607D6E3C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F8A9BF3" w14:textId="6A6D44AE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5" type="#_x0000_t202" style="position:absolute;margin-left:0;margin-top:512.25pt;width:247pt;height:61.15pt;z-index:251658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" filled="f" fillcolor="#fffffe" stroked="f" strokecolor="#212120" insetpen="t">
                <v:textbox inset="2.88pt,2.88pt,2.88pt,2.88pt">
                  <w:txbxContent>
                    <w:p w14:paraId="5A84AF38" w14:textId="7DA28257" w:rsidR="00734486" w:rsidRDefault="000762F1" w:rsidP="000762F1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                     </w:t>
                      </w:r>
                      <w:r w:rsid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Visit </w:t>
                      </w:r>
                      <w:r w:rsidR="00DD775B" w:rsidRP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Our Websit</w:t>
                      </w:r>
                      <w:r w:rsidR="002C46E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e:</w:t>
                      </w:r>
                    </w:p>
                    <w:p w14:paraId="5E6F46E1" w14:textId="77777777" w:rsidR="005073C0" w:rsidRDefault="005073C0" w:rsidP="000762F1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  <w:sz w:val="24"/>
                          <w:szCs w:val="24"/>
                        </w:rPr>
                      </w:pPr>
                    </w:p>
                    <w:p w14:paraId="2F42CC64" w14:textId="5681219B" w:rsidR="005B3D99" w:rsidRPr="005073C0" w:rsidRDefault="005073C0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hyperlink r:id="rId18" w:history="1">
                        <w:r w:rsidRPr="005073C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w w:val="80"/>
                            <w:sz w:val="32"/>
                            <w:szCs w:val="32"/>
                          </w:rPr>
                          <w:t>https://www.cobbk12.org/birney</w:t>
                        </w:r>
                      </w:hyperlink>
                    </w:p>
                    <w:p w14:paraId="6BF892EB" w14:textId="77777777" w:rsidR="005073C0" w:rsidRDefault="005073C0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0A7D206" w14:textId="4FC4111A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13104C6" w14:textId="52C68DF1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4090FC8B" w14:textId="64822B32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15352775" w14:textId="79390706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3376781" w14:textId="607D6E3C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6F8A9BF3" w14:textId="6A6D44AE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E6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2208B489" wp14:editId="4DF137D5">
                <wp:simplePos x="0" y="0"/>
                <wp:positionH relativeFrom="column">
                  <wp:posOffset>7620000</wp:posOffset>
                </wp:positionH>
                <wp:positionV relativeFrom="paragraph">
                  <wp:posOffset>556260</wp:posOffset>
                </wp:positionV>
                <wp:extent cx="1879600" cy="5149850"/>
                <wp:effectExtent l="0" t="0" r="6350" b="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F90BF2" w14:textId="6900619F" w:rsidR="00123DAA" w:rsidRPr="00EB06EB" w:rsidRDefault="00B30AD5" w:rsidP="00123DAA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Birney Elementary</w:t>
                            </w:r>
                            <w:r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3DAA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Student</w:t>
                            </w:r>
                            <w:r w:rsidR="00B3015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4DCADE1D" w14:textId="4FA6F655" w:rsidR="00E751F5" w:rsidRDefault="00E751F5" w:rsidP="00123DAA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534502A7" w14:textId="77777777" w:rsidR="00284C28" w:rsidRDefault="00284C28" w:rsidP="00123DAA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12906E72" w14:textId="20215479" w:rsidR="00123DAA" w:rsidRPr="0079336A" w:rsidRDefault="00A5644F" w:rsidP="00123DAA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Students will practice math strategies using the </w:t>
                            </w:r>
                            <w:r w:rsidR="00E751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hands-on activities and manipulatives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provided at least tw</w:t>
                            </w:r>
                            <w:r w:rsidR="00EC0D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 per week.</w:t>
                            </w:r>
                          </w:p>
                          <w:p w14:paraId="49E9B958" w14:textId="69DE2849" w:rsidR="00123DAA" w:rsidRDefault="00123DAA" w:rsidP="00123DAA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ABC71E8" w14:textId="77777777" w:rsidR="00E728B5" w:rsidRPr="0079336A" w:rsidRDefault="00E728B5" w:rsidP="00123DAA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85F86D3" w14:textId="73353ACB" w:rsidR="00123DAA" w:rsidRPr="0079336A" w:rsidRDefault="00A5644F" w:rsidP="00123DAA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Students will use</w:t>
                            </w:r>
                            <w:r w:rsidR="005B05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leveled readers and comprehension activities </w:t>
                            </w:r>
                            <w:r w:rsidR="00FA3A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practice reading at home each day.</w:t>
                            </w:r>
                          </w:p>
                          <w:p w14:paraId="73C414BB" w14:textId="77777777" w:rsidR="00123DAA" w:rsidRPr="0079336A" w:rsidRDefault="00123DA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45C4018" w14:textId="77777777" w:rsidR="00123DAA" w:rsidRPr="0079336A" w:rsidRDefault="00123DA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213C3CB" w14:textId="77777777" w:rsidR="00123DAA" w:rsidRPr="0079336A" w:rsidRDefault="00123DA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7B4D93B" w14:textId="77777777" w:rsidR="0079336A" w:rsidRPr="0079336A" w:rsidRDefault="0079336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73CA4A0" w14:textId="5E18F311" w:rsidR="00734486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Students will use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Dreambox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Lexia to practice math and reading skills at home at least twice per week.</w:t>
                            </w:r>
                          </w:p>
                          <w:p w14:paraId="7E31C3B7" w14:textId="562E3CF0" w:rsidR="00A5644F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6E4ADF6" w14:textId="4DF289FD" w:rsidR="00A5644F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CA47DA8" w14:textId="7D75928F" w:rsidR="00A5644F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540647E" w14:textId="5C0009B8" w:rsidR="00A5644F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881AE64" w14:textId="720BDDEF" w:rsidR="00A5644F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C4E0F16" w14:textId="22AC1B15" w:rsidR="00A5644F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Students will use CTLS to access resources</w:t>
                            </w:r>
                            <w:r w:rsidR="005073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at home.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B489" id="Text Box 60" o:spid="_x0000_s1046" type="#_x0000_t202" style="position:absolute;margin-left:600pt;margin-top:43.8pt;width:148pt;height:405.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" filled="f" fillcolor="#fffffe" stroked="f" strokecolor="#212120" insetpen="t">
                <v:textbox inset="2.88pt,2.88pt,2.88pt,2.88pt">
                  <w:txbxContent>
                    <w:p w14:paraId="3FF90BF2" w14:textId="6900619F" w:rsidR="00123DAA" w:rsidRPr="00EB06EB" w:rsidRDefault="00B30AD5" w:rsidP="00123DAA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Birney Elementary</w:t>
                      </w:r>
                      <w:r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 w:rsidR="00123DAA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Student</w:t>
                      </w:r>
                      <w:r w:rsidR="00B3015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s</w:t>
                      </w:r>
                    </w:p>
                    <w:p w14:paraId="4DCADE1D" w14:textId="4FA6F655" w:rsidR="00E751F5" w:rsidRDefault="00E751F5" w:rsidP="00123DAA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534502A7" w14:textId="77777777" w:rsidR="00284C28" w:rsidRDefault="00284C28" w:rsidP="00123DAA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12906E72" w14:textId="20215479" w:rsidR="00123DAA" w:rsidRPr="0079336A" w:rsidRDefault="00A5644F" w:rsidP="00123DAA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Students will practice math strategies using the </w:t>
                      </w:r>
                      <w:r w:rsidR="00E751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hands-on activities and manipulatives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provided at least tw</w:t>
                      </w:r>
                      <w:r w:rsidR="00EC0D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ce per week.</w:t>
                      </w:r>
                    </w:p>
                    <w:p w14:paraId="49E9B958" w14:textId="69DE2849" w:rsidR="00123DAA" w:rsidRDefault="00123DAA" w:rsidP="00123DAA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ABC71E8" w14:textId="77777777" w:rsidR="00E728B5" w:rsidRPr="0079336A" w:rsidRDefault="00E728B5" w:rsidP="00123DAA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85F86D3" w14:textId="73353ACB" w:rsidR="00123DAA" w:rsidRPr="0079336A" w:rsidRDefault="00A5644F" w:rsidP="00123DAA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Students will use</w:t>
                      </w:r>
                      <w:r w:rsidR="005B05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leveled readers and comprehension activities </w:t>
                      </w:r>
                      <w:r w:rsidR="00FA3A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practice reading at home each day.</w:t>
                      </w:r>
                    </w:p>
                    <w:p w14:paraId="73C414BB" w14:textId="77777777" w:rsidR="00123DAA" w:rsidRPr="0079336A" w:rsidRDefault="00123DA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45C4018" w14:textId="77777777" w:rsidR="00123DAA" w:rsidRPr="0079336A" w:rsidRDefault="00123DA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213C3CB" w14:textId="77777777" w:rsidR="00123DAA" w:rsidRPr="0079336A" w:rsidRDefault="00123DA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7B4D93B" w14:textId="77777777" w:rsidR="0079336A" w:rsidRPr="0079336A" w:rsidRDefault="0079336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73CA4A0" w14:textId="5E18F311" w:rsidR="00734486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Students will use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Dreambox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Lexia to practice math and reading skills at home at least twice per week.</w:t>
                      </w:r>
                    </w:p>
                    <w:p w14:paraId="7E31C3B7" w14:textId="562E3CF0" w:rsidR="00A5644F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6E4ADF6" w14:textId="4DF289FD" w:rsidR="00A5644F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CA47DA8" w14:textId="7D75928F" w:rsidR="00A5644F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540647E" w14:textId="5C0009B8" w:rsidR="00A5644F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881AE64" w14:textId="720BDDEF" w:rsidR="00A5644F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C4E0F16" w14:textId="22AC1B15" w:rsidR="00A5644F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Students will use CTLS to access resources</w:t>
                      </w:r>
                      <w:r w:rsidR="005073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at home.</w:t>
                      </w:r>
                    </w:p>
                  </w:txbxContent>
                </v:textbox>
              </v:shape>
            </w:pict>
          </mc:Fallback>
        </mc:AlternateContent>
      </w:r>
      <w:r w:rsidR="00E728B5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08BA0C2" wp14:editId="25225C6C">
                <wp:simplePos x="0" y="0"/>
                <wp:positionH relativeFrom="column">
                  <wp:posOffset>3371850</wp:posOffset>
                </wp:positionH>
                <wp:positionV relativeFrom="paragraph">
                  <wp:posOffset>558165</wp:posOffset>
                </wp:positionV>
                <wp:extent cx="1800225" cy="5194935"/>
                <wp:effectExtent l="0" t="0" r="9525" b="5715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B79962" w14:textId="1AFE9B9C" w:rsidR="00C21984" w:rsidRPr="00EB06EB" w:rsidRDefault="00B30AD5" w:rsidP="00C21984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bookmarkStart w:id="0" w:name="_Hlk109372614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Birney Elementary</w:t>
                            </w:r>
                            <w:r w:rsidR="00910654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 w:rsidR="00910654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Teachers</w:t>
                            </w:r>
                          </w:p>
                          <w:p w14:paraId="3A841BBE" w14:textId="59006E68" w:rsidR="009A41D4" w:rsidRDefault="009A41D4" w:rsidP="009106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00987ECD" w14:textId="77777777" w:rsidR="00B42DA5" w:rsidRPr="00C80F8F" w:rsidRDefault="00B42DA5" w:rsidP="009106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5F1B76DD" w14:textId="1E87D52B" w:rsidR="00EB06EB" w:rsidRPr="00C80F8F" w:rsidRDefault="00A65CD2" w:rsidP="00EB06EB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80F8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Teachers will provide families with </w:t>
                            </w:r>
                            <w:r w:rsidR="00431426" w:rsidRPr="00C80F8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math strategies</w:t>
                            </w:r>
                            <w:r w:rsidR="0080663E" w:rsidRPr="00C80F8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431426" w:rsidRPr="00C80F8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0F8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hands-on </w:t>
                            </w:r>
                            <w:r w:rsidR="0080663E" w:rsidRPr="00C80F8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activities and manipulatives</w:t>
                            </w:r>
                            <w:r w:rsidR="00263272" w:rsidRPr="00C80F8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 to practice </w:t>
                            </w:r>
                            <w:r w:rsidRPr="00C80F8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math </w:t>
                            </w:r>
                            <w:r w:rsidR="0080663E" w:rsidRPr="00C80F8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skills </w:t>
                            </w:r>
                            <w:r w:rsidRPr="00C80F8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at home.</w:t>
                            </w:r>
                          </w:p>
                          <w:p w14:paraId="3BABDE38" w14:textId="465AC222" w:rsidR="00EB06EB" w:rsidRPr="00C80F8F" w:rsidRDefault="00EB06EB" w:rsidP="00EB06E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591C4DF" w14:textId="77777777" w:rsidR="0079336A" w:rsidRPr="00C80F8F" w:rsidRDefault="0079336A" w:rsidP="00EB06E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B78E455" w14:textId="0ED008E9" w:rsidR="00EB06EB" w:rsidRPr="00C80F8F" w:rsidRDefault="00A65CD2" w:rsidP="00EB06EB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80F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Teachers will provide families with</w:t>
                            </w:r>
                            <w:r w:rsidR="00112228" w:rsidRPr="00C80F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leveled readers </w:t>
                            </w:r>
                            <w:r w:rsidR="000E221A" w:rsidRPr="00C80F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112228" w:rsidRPr="00C80F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reading</w:t>
                            </w:r>
                            <w:r w:rsidR="00F32E13" w:rsidRPr="00C80F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comprehension</w:t>
                            </w:r>
                            <w:r w:rsidR="00112228" w:rsidRPr="00C80F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activities </w:t>
                            </w:r>
                            <w:r w:rsidRPr="00C80F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support daily reading practice at home.</w:t>
                            </w:r>
                          </w:p>
                          <w:p w14:paraId="382E622B" w14:textId="2221930D" w:rsidR="00AB5EC8" w:rsidRPr="00C80F8F" w:rsidRDefault="00AB5EC8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784191C" w14:textId="11C3FF39" w:rsidR="0079336A" w:rsidRPr="00C80F8F" w:rsidRDefault="0079336A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BA8D0AF" w14:textId="77777777" w:rsidR="0079336A" w:rsidRPr="00C80F8F" w:rsidRDefault="0079336A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47033AD" w14:textId="0B1564DF" w:rsidR="00734486" w:rsidRPr="00C80F8F" w:rsidRDefault="00A65CD2" w:rsidP="00EB06E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80F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Teachers will provide families with log in information for </w:t>
                            </w:r>
                            <w:proofErr w:type="spellStart"/>
                            <w:r w:rsidRPr="00C80F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Dreambox</w:t>
                            </w:r>
                            <w:proofErr w:type="spellEnd"/>
                            <w:r w:rsidRPr="00C80F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Lexia to continue personalized learning at home.</w:t>
                            </w:r>
                          </w:p>
                          <w:p w14:paraId="4ECB7256" w14:textId="6DEE3757" w:rsidR="00A5644F" w:rsidRPr="00C80F8F" w:rsidRDefault="00A5644F" w:rsidP="00EB06E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6CDE63C" w14:textId="04067FB7" w:rsidR="00A5644F" w:rsidRPr="00C80F8F" w:rsidRDefault="00A5644F" w:rsidP="00EB06E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85E42E3" w14:textId="1F31CE41" w:rsidR="00A5644F" w:rsidRPr="00C80F8F" w:rsidRDefault="00A5644F" w:rsidP="00EB06EB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80F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Teachers will use CTLS Parent as a means of school-home communication and support.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A0C2" id="Text Box 4" o:spid="_x0000_s1047" type="#_x0000_t202" style="position:absolute;margin-left:265.5pt;margin-top:43.95pt;width:141.75pt;height:409.0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4CB79962" w14:textId="1AFE9B9C" w:rsidR="00C21984" w:rsidRPr="00EB06EB" w:rsidRDefault="00B30AD5" w:rsidP="00C21984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bookmarkStart w:id="1" w:name="_Hlk109372614"/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Birney Elementary</w:t>
                      </w:r>
                      <w:r w:rsidR="00910654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  <w:r w:rsidR="00910654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Teachers</w:t>
                      </w:r>
                    </w:p>
                    <w:p w14:paraId="3A841BBE" w14:textId="59006E68" w:rsidR="009A41D4" w:rsidRDefault="009A41D4" w:rsidP="009106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00987ECD" w14:textId="77777777" w:rsidR="00B42DA5" w:rsidRPr="00C80F8F" w:rsidRDefault="00B42DA5" w:rsidP="009106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5F1B76DD" w14:textId="1E87D52B" w:rsidR="00EB06EB" w:rsidRPr="00C80F8F" w:rsidRDefault="00A65CD2" w:rsidP="00EB06EB">
                      <w:pP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C80F8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Teachers will provide families with </w:t>
                      </w:r>
                      <w:r w:rsidR="00431426" w:rsidRPr="00C80F8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math strategies</w:t>
                      </w:r>
                      <w:r w:rsidR="0080663E" w:rsidRPr="00C80F8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431426" w:rsidRPr="00C80F8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C80F8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hands-on </w:t>
                      </w:r>
                      <w:r w:rsidR="0080663E" w:rsidRPr="00C80F8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activities and manipulatives</w:t>
                      </w:r>
                      <w:r w:rsidR="00263272" w:rsidRPr="00C80F8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 to practice </w:t>
                      </w:r>
                      <w:r w:rsidRPr="00C80F8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math </w:t>
                      </w:r>
                      <w:r w:rsidR="0080663E" w:rsidRPr="00C80F8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skills </w:t>
                      </w:r>
                      <w:r w:rsidRPr="00C80F8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at home.</w:t>
                      </w:r>
                    </w:p>
                    <w:p w14:paraId="3BABDE38" w14:textId="465AC222" w:rsidR="00EB06EB" w:rsidRPr="00C80F8F" w:rsidRDefault="00EB06EB" w:rsidP="00EB06E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591C4DF" w14:textId="77777777" w:rsidR="0079336A" w:rsidRPr="00C80F8F" w:rsidRDefault="0079336A" w:rsidP="00EB06E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B78E455" w14:textId="0ED008E9" w:rsidR="00EB06EB" w:rsidRPr="00C80F8F" w:rsidRDefault="00A65CD2" w:rsidP="00EB06EB">
                      <w:pP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C80F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Teachers will provide families with</w:t>
                      </w:r>
                      <w:r w:rsidR="00112228" w:rsidRPr="00C80F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leveled readers </w:t>
                      </w:r>
                      <w:r w:rsidR="000E221A" w:rsidRPr="00C80F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and </w:t>
                      </w:r>
                      <w:r w:rsidR="00112228" w:rsidRPr="00C80F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reading</w:t>
                      </w:r>
                      <w:r w:rsidR="00F32E13" w:rsidRPr="00C80F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comprehension</w:t>
                      </w:r>
                      <w:r w:rsidR="00112228" w:rsidRPr="00C80F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activities </w:t>
                      </w:r>
                      <w:r w:rsidRPr="00C80F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support daily reading practice at home.</w:t>
                      </w:r>
                    </w:p>
                    <w:p w14:paraId="382E622B" w14:textId="2221930D" w:rsidR="00AB5EC8" w:rsidRPr="00C80F8F" w:rsidRDefault="00AB5EC8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784191C" w14:textId="11C3FF39" w:rsidR="0079336A" w:rsidRPr="00C80F8F" w:rsidRDefault="0079336A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BA8D0AF" w14:textId="77777777" w:rsidR="0079336A" w:rsidRPr="00C80F8F" w:rsidRDefault="0079336A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47033AD" w14:textId="0B1564DF" w:rsidR="00734486" w:rsidRPr="00C80F8F" w:rsidRDefault="00A65CD2" w:rsidP="00EB06E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80F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Teachers will provide families with log in information for </w:t>
                      </w:r>
                      <w:proofErr w:type="spellStart"/>
                      <w:r w:rsidRPr="00C80F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Dreambox</w:t>
                      </w:r>
                      <w:proofErr w:type="spellEnd"/>
                      <w:r w:rsidRPr="00C80F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Lexia to continue personalized learning at home.</w:t>
                      </w:r>
                    </w:p>
                    <w:p w14:paraId="4ECB7256" w14:textId="6DEE3757" w:rsidR="00A5644F" w:rsidRPr="00C80F8F" w:rsidRDefault="00A5644F" w:rsidP="00EB06E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6CDE63C" w14:textId="04067FB7" w:rsidR="00A5644F" w:rsidRPr="00C80F8F" w:rsidRDefault="00A5644F" w:rsidP="00EB06E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85E42E3" w14:textId="1F31CE41" w:rsidR="00A5644F" w:rsidRPr="00C80F8F" w:rsidRDefault="00A5644F" w:rsidP="00EB06EB">
                      <w:pP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C80F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Teachers will use CTLS Parent as a means of school-home communication and support.</w:t>
                      </w:r>
                    </w:p>
                  </w:txbxContent>
                </v:textbox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6389FBDB" wp14:editId="1EA6EDE1">
                <wp:simplePos x="0" y="0"/>
                <wp:positionH relativeFrom="column">
                  <wp:posOffset>5308600</wp:posOffset>
                </wp:positionH>
                <wp:positionV relativeFrom="paragraph">
                  <wp:posOffset>577850</wp:posOffset>
                </wp:positionV>
                <wp:extent cx="2108200" cy="5175250"/>
                <wp:effectExtent l="0" t="0" r="6350" b="635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17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A7696A" w14:textId="6F1BDC3E" w:rsidR="00B30159" w:rsidRPr="00EB06EB" w:rsidRDefault="00B30AD5" w:rsidP="00B30159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Birney Elementary</w:t>
                            </w:r>
                            <w:r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015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Families</w:t>
                            </w:r>
                          </w:p>
                          <w:p w14:paraId="1D2CE4F8" w14:textId="02A118CE" w:rsidR="00CD5B36" w:rsidRDefault="00CD5B36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9414BA8" w14:textId="77777777" w:rsidR="00B42DA5" w:rsidRPr="009F366B" w:rsidRDefault="00B42DA5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6B64D51" w14:textId="4DBF0D95" w:rsidR="00EB06EB" w:rsidRPr="009F366B" w:rsidRDefault="00A5644F" w:rsidP="00A65CD2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Familie</w:t>
                            </w:r>
                            <w:r w:rsidR="00A65CD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 will use </w:t>
                            </w:r>
                            <w:r w:rsidR="005D75F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math strategies, hands-on activities and manipulatives </w:t>
                            </w:r>
                            <w:r w:rsidR="00A65CD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with their student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5D75F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home </w:t>
                            </w:r>
                            <w:r w:rsidR="00E751F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least </w:t>
                            </w:r>
                            <w:r w:rsidR="00A65CD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twice per week.</w:t>
                            </w:r>
                          </w:p>
                          <w:p w14:paraId="170603AD" w14:textId="443A4F0A" w:rsidR="00B82E75" w:rsidRPr="0079336A" w:rsidRDefault="00B82E75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0BF71D09" w14:textId="2FDC297A" w:rsidR="0079336A" w:rsidRDefault="0079336A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C3008CF" w14:textId="77777777" w:rsidR="00E728B5" w:rsidRPr="0079336A" w:rsidRDefault="00E728B5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374A1C2A" w14:textId="17A7DDFB" w:rsidR="00EB06EB" w:rsidRPr="0079336A" w:rsidRDefault="00A5644F" w:rsidP="00A5644F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Families will encourage their child to read</w:t>
                            </w:r>
                            <w:r w:rsidR="001122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leveled readers and practice reading</w:t>
                            </w:r>
                            <w:r w:rsidR="005B05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comprehension</w:t>
                            </w:r>
                            <w:r w:rsidR="001122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activities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 least 20 minutes each day.</w:t>
                            </w:r>
                          </w:p>
                          <w:p w14:paraId="0CA5B256" w14:textId="60BF37AA" w:rsidR="00B82E75" w:rsidRDefault="00B82E75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2C76920" w14:textId="5718A779" w:rsidR="0079336A" w:rsidRDefault="0079336A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4EE1B409" w14:textId="77777777" w:rsidR="00B82E75" w:rsidRPr="0079336A" w:rsidRDefault="00B82E75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A538368" w14:textId="0C5B21F1" w:rsidR="00734486" w:rsidRDefault="00A5644F" w:rsidP="00A5644F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Familie</w:t>
                            </w:r>
                            <w:r w:rsidRPr="00A564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 will encourage their child to practice </w:t>
                            </w:r>
                            <w:r w:rsidR="00FA3A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math and reading skills </w:t>
                            </w:r>
                            <w:r w:rsidRPr="00A564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using </w:t>
                            </w:r>
                            <w:proofErr w:type="spellStart"/>
                            <w:r w:rsidRPr="00A564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Dreambox</w:t>
                            </w:r>
                            <w:proofErr w:type="spellEnd"/>
                            <w:r w:rsidRPr="00A564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Lexia at least twice per week. </w:t>
                            </w:r>
                            <w:r w:rsidR="0079336A" w:rsidRPr="00A5644F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F8C3A05" w14:textId="119A8A9D" w:rsidR="00A5644F" w:rsidRDefault="00A5644F" w:rsidP="00A5644F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0C476BC" w14:textId="3C0BF200" w:rsidR="00A5644F" w:rsidRDefault="00A5644F" w:rsidP="00A5644F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14FAC76" w14:textId="58980920" w:rsidR="00A5644F" w:rsidRDefault="00A5644F" w:rsidP="00A5644F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BA2FDCB" w14:textId="16EF478A" w:rsidR="00A5644F" w:rsidRDefault="00A5644F" w:rsidP="00A5644F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4983718" w14:textId="5F4A7D1D" w:rsidR="00A5644F" w:rsidRPr="0079336A" w:rsidRDefault="00A5644F" w:rsidP="00A5644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Families will regularly check CTLS Parent for school-home communication.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BDB" id="Text Box 57" o:spid="_x0000_s1048" type="#_x0000_t202" style="position:absolute;margin-left:418pt;margin-top:45.5pt;width:166pt;height:407.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AA7696A" w14:textId="6F1BDC3E" w:rsidR="00B30159" w:rsidRPr="00EB06EB" w:rsidRDefault="00B30AD5" w:rsidP="00B30159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Birney Elementary</w:t>
                      </w:r>
                      <w:r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 w:rsidR="00B3015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Families</w:t>
                      </w:r>
                    </w:p>
                    <w:p w14:paraId="1D2CE4F8" w14:textId="02A118CE" w:rsidR="00CD5B36" w:rsidRDefault="00CD5B36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9414BA8" w14:textId="77777777" w:rsidR="00B42DA5" w:rsidRPr="009F366B" w:rsidRDefault="00B42DA5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6B64D51" w14:textId="4DBF0D95" w:rsidR="00EB06EB" w:rsidRPr="009F366B" w:rsidRDefault="00A5644F" w:rsidP="00A65CD2">
                      <w:pPr>
                        <w:shd w:val="clear" w:color="auto" w:fill="FFFFFF" w:themeFill="background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Familie</w:t>
                      </w:r>
                      <w:r w:rsidR="00A65CD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 will use </w:t>
                      </w:r>
                      <w:r w:rsidR="005D75F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math strategies, hands-on activities and manipulatives </w:t>
                      </w:r>
                      <w:r w:rsidR="00A65CD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with their student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at </w:t>
                      </w:r>
                      <w:r w:rsidR="005D75F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home </w:t>
                      </w:r>
                      <w:r w:rsidR="00E751F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at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least </w:t>
                      </w:r>
                      <w:r w:rsidR="00A65CD2">
                        <w:rPr>
                          <w:rFonts w:ascii="Calibri" w:hAnsi="Calibri" w:cs="Calibri"/>
                          <w:sz w:val="22"/>
                          <w:szCs w:val="22"/>
                        </w:rPr>
                        <w:t>twice per week.</w:t>
                      </w:r>
                    </w:p>
                    <w:p w14:paraId="170603AD" w14:textId="443A4F0A" w:rsidR="00B82E75" w:rsidRPr="0079336A" w:rsidRDefault="00B82E75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0BF71D09" w14:textId="2FDC297A" w:rsidR="0079336A" w:rsidRDefault="0079336A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C3008CF" w14:textId="77777777" w:rsidR="00E728B5" w:rsidRPr="0079336A" w:rsidRDefault="00E728B5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374A1C2A" w14:textId="17A7DDFB" w:rsidR="00EB06EB" w:rsidRPr="0079336A" w:rsidRDefault="00A5644F" w:rsidP="00A5644F">
                      <w:pPr>
                        <w:shd w:val="clear" w:color="auto" w:fill="FFFFFF" w:themeFill="background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Families will encourage their child to read</w:t>
                      </w:r>
                      <w:r w:rsidR="0011222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leveled readers and practice reading</w:t>
                      </w:r>
                      <w:r w:rsidR="005B05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comprehension</w:t>
                      </w:r>
                      <w:r w:rsidR="0011222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activities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 least 20 minutes each day.</w:t>
                      </w:r>
                    </w:p>
                    <w:p w14:paraId="0CA5B256" w14:textId="60BF37AA" w:rsidR="00B82E75" w:rsidRDefault="00B82E75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2C76920" w14:textId="5718A779" w:rsidR="0079336A" w:rsidRDefault="0079336A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4EE1B409" w14:textId="77777777" w:rsidR="00B82E75" w:rsidRPr="0079336A" w:rsidRDefault="00B82E75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A538368" w14:textId="0C5B21F1" w:rsidR="00734486" w:rsidRDefault="00A5644F" w:rsidP="00A5644F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Familie</w:t>
                      </w:r>
                      <w:r w:rsidRPr="00A564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 will encourage their child to practice </w:t>
                      </w:r>
                      <w:r w:rsidR="00FA3A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math and reading skills </w:t>
                      </w:r>
                      <w:r w:rsidRPr="00A564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using </w:t>
                      </w:r>
                      <w:proofErr w:type="spellStart"/>
                      <w:r w:rsidRPr="00A564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Dreambox</w:t>
                      </w:r>
                      <w:proofErr w:type="spellEnd"/>
                      <w:r w:rsidRPr="00A564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Lexia at least twice per week. </w:t>
                      </w:r>
                      <w:r w:rsidR="0079336A" w:rsidRPr="00A5644F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F8C3A05" w14:textId="119A8A9D" w:rsidR="00A5644F" w:rsidRDefault="00A5644F" w:rsidP="00A5644F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70C476BC" w14:textId="3C0BF200" w:rsidR="00A5644F" w:rsidRDefault="00A5644F" w:rsidP="00A5644F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314FAC76" w14:textId="58980920" w:rsidR="00A5644F" w:rsidRDefault="00A5644F" w:rsidP="00A5644F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5BA2FDCB" w14:textId="16EF478A" w:rsidR="00A5644F" w:rsidRDefault="00A5644F" w:rsidP="00A5644F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74983718" w14:textId="5F4A7D1D" w:rsidR="00A5644F" w:rsidRPr="0079336A" w:rsidRDefault="00A5644F" w:rsidP="00A5644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Families will regularly check CTLS Parent for school-home communication.</w:t>
                      </w:r>
                    </w:p>
                  </w:txbxContent>
                </v:textbox>
              </v:shape>
            </w:pict>
          </mc:Fallback>
        </mc:AlternateContent>
      </w:r>
      <w:r w:rsidR="009F366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434D385F" wp14:editId="26E6BDAF">
                <wp:simplePos x="0" y="0"/>
                <wp:positionH relativeFrom="margin">
                  <wp:posOffset>3495675</wp:posOffset>
                </wp:positionH>
                <wp:positionV relativeFrom="paragraph">
                  <wp:posOffset>6067837</wp:posOffset>
                </wp:positionV>
                <wp:extent cx="5886450" cy="685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F17C5" w14:textId="040373FB" w:rsidR="008B41B0" w:rsidRPr="00D1424D" w:rsidRDefault="00C01E24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C01E2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 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One Team, One Goal, </w:t>
                            </w:r>
                            <w:r w:rsidR="00C23AE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>Student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Success!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385F" id="Text Box 36" o:spid="_x0000_s1049" type="#_x0000_t202" style="position:absolute;margin-left:275.25pt;margin-top:477.8pt;width:463.5pt;height:54pt;z-index:2516583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/0OgIAAIQEAAAOAAAAZHJzL2Uyb0RvYy54bWysVN9vGjEMfp+0/yHK+zigwNi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" fillcolor="white [3201]" strokeweight=".5pt">
                <v:textbox>
                  <w:txbxContent>
                    <w:p w14:paraId="197F17C5" w14:textId="040373FB" w:rsidR="008B41B0" w:rsidRPr="00D1424D" w:rsidRDefault="00C01E24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C01E24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 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One Team, One Goal, </w:t>
                      </w:r>
                      <w:r w:rsidR="00C23AE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>Student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 Success!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50D8757C" wp14:editId="40F09E2C">
                <wp:simplePos x="0" y="0"/>
                <wp:positionH relativeFrom="column">
                  <wp:posOffset>3493770</wp:posOffset>
                </wp:positionH>
                <wp:positionV relativeFrom="paragraph">
                  <wp:posOffset>5862955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757C" id="Rectangle 199" o:spid="_x0000_s1050" style="position:absolute;margin-left:275.1pt;margin-top:461.65pt;width:464.15pt;height:6.7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/>
              </v:rect>
            </w:pict>
          </mc:Fallback>
        </mc:AlternateContent>
      </w:r>
      <w:r w:rsidR="00EB06E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57A30FC" wp14:editId="7488569B">
                <wp:simplePos x="0" y="0"/>
                <wp:positionH relativeFrom="column">
                  <wp:posOffset>3422650</wp:posOffset>
                </wp:positionH>
                <wp:positionV relativeFrom="paragraph">
                  <wp:posOffset>-3175</wp:posOffset>
                </wp:positionV>
                <wp:extent cx="5994400" cy="493395"/>
                <wp:effectExtent l="0" t="0" r="6350" b="1905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C73B9" w14:textId="77777777" w:rsidR="00734486" w:rsidRPr="00D1424D" w:rsidRDefault="00910654" w:rsidP="00734486">
                            <w:pPr>
                              <w:widowControl w:val="0"/>
                              <w:spacing w:line="600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</w:pPr>
                            <w:bookmarkStart w:id="1" w:name="_Hlk48038480"/>
                            <w:bookmarkStart w:id="2" w:name="_Hlk48038481"/>
                            <w:bookmarkStart w:id="3" w:name="_Hlk48038482"/>
                            <w:bookmarkStart w:id="4" w:name="_Hlk48038483"/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Teachers, Parents, and Students-Together for Success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30FC" id="Text Box 14" o:spid="_x0000_s1051" type="#_x0000_t202" style="position:absolute;margin-left:269.5pt;margin-top:-.25pt;width:472pt;height:38.85pt;z-index:2516582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BAC73B9" w14:textId="77777777" w:rsidR="00734486" w:rsidRPr="00D1424D" w:rsidRDefault="00910654" w:rsidP="00734486">
                      <w:pPr>
                        <w:widowControl w:val="0"/>
                        <w:spacing w:line="600" w:lineRule="exact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</w:pPr>
                      <w:bookmarkStart w:id="6" w:name="_Hlk48038480"/>
                      <w:bookmarkStart w:id="7" w:name="_Hlk48038481"/>
                      <w:bookmarkStart w:id="8" w:name="_Hlk48038482"/>
                      <w:bookmarkStart w:id="9" w:name="_Hlk48038483"/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Teachers, Parents, and Students-Together for Success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  <w:r w:rsidR="00F548C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21A260DB" wp14:editId="1C3511BC">
                <wp:simplePos x="0" y="0"/>
                <wp:positionH relativeFrom="column">
                  <wp:posOffset>3133724</wp:posOffset>
                </wp:positionH>
                <wp:positionV relativeFrom="paragraph">
                  <wp:posOffset>5181600</wp:posOffset>
                </wp:positionV>
                <wp:extent cx="9525" cy="502920"/>
                <wp:effectExtent l="0" t="0" r="28575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C47D460" id="Straight Connector 37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408pt" to="247.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" strokecolor="white [3212]" strokeweight="1pt">
                <v:stroke joinstyle="miter"/>
              </v:line>
            </w:pict>
          </mc:Fallback>
        </mc:AlternateContent>
      </w:r>
      <w:r w:rsidR="00DB2890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55F9F4FE" wp14:editId="03510F24">
                <wp:simplePos x="0" y="0"/>
                <wp:positionH relativeFrom="column">
                  <wp:posOffset>5441315</wp:posOffset>
                </wp:positionH>
                <wp:positionV relativeFrom="paragraph">
                  <wp:posOffset>3962400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9037EFE" id="Straight Connector 37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45pt,312pt" to="428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5UZwF3QAAAAsBAAAPAAAAZHJzL2Rv&#10;d25yZXYueG1sTI/NTsMwEITvSLyDtZW4UadpiEKIUyEQNy5t4L6JNz9qbEex04a3ZxEHuO3ujGa/&#10;KQ6rGcWFZj84q2C3jUCQbZwebKfgo3q7z0D4gFbj6Cwp+CIPh/L2psBcu6s90uUUOsEh1ueooA9h&#10;yqX0TU8G/dZNZFlr3Www8Dp3Us945XAzyjiKUmlwsPyhx4leemrOp8Uo2Ldt1XT9u8Yj1Vn1uiT1&#10;7jNR6m6zPj+BCLSGPzP84DM6lMxUu8VqL0YF2UP6yFYFaZxwKXb8Xmoesn0Msizk/w7lN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5UZwF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C64EE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34BBC327" wp14:editId="5A5D1D20">
                <wp:simplePos x="0" y="0"/>
                <wp:positionH relativeFrom="margin">
                  <wp:posOffset>8971156</wp:posOffset>
                </wp:positionH>
                <wp:positionV relativeFrom="page">
                  <wp:posOffset>4967868</wp:posOffset>
                </wp:positionV>
                <wp:extent cx="631825" cy="0"/>
                <wp:effectExtent l="0" t="0" r="0" b="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7EEDBB7" id="Straight Connector 40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4pt,391.15pt" to="756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14B7F2F1" wp14:editId="6F01A689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B4E146B" id="Straight Connector 408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T7eTZAAAABwEAAA8AAABkcnMvZG93&#10;bnJldi54bWxMj81Ow0AMhO9IvMPKSNzoptCiNGRTIRA3Lm3K3ck6PyLrjbKbNrw9RkKCm8djzXzO&#10;94sb1Jmm0Hs2sF4loIhrb3tuDZzKt7sUVIjIFgfPZOCLAuyL66scM+svfKDzMbZKQjhkaKCLccy0&#10;DnVHDsPKj8TiNX5yGEVOrbYTXiTcDfo+SR61w56locORXjqqP4+zM/DQNGXddu8WD1Sl5eu8qdYf&#10;G2Nub5bnJ1CRlvh3DD/4gg6FMFV+ZhvUYEAeiQbSbSqD2LvdFlT1u9BFrv/zF98A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Pt5N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5D0BD483" wp14:editId="2D5EBED2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75EFC1E" id="Straight Connector 407" o:spid="_x0000_s1026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ShUnZAAAABwEAAA8AAABkcnMvZG93&#10;bnJldi54bWxMj81Ow0AMhO9IvMPKSNzopqWgNGRTIRA3Lm3K3ck6PyLrjbKbNrw9RkKCkzUea+Zz&#10;vl/coM40hd6zgfUqAUVce9tza+BUvt2loEJEtjh4JgNfFGBfXF/lmFl/4QOdj7FVEsIhQwNdjGOm&#10;dag7chhWfiQWr/GTwyhyarWd8CLhbtCbJHnUDnuWhg5Heumo/jzOzsB905R1271bPFCVlq/ztlp/&#10;bI25vVmen0BFWuLfMfzgCzoUwlT5mW1QgwF5JBpIN8kDKLF3O5nV70IXuf7PX3wD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KFS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40B11156" wp14:editId="26CB4B3E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6FADCDC" id="Straight Connector 402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MVU9f3ZAAAABwEAAA8AAABkcnMvZG93&#10;bnJldi54bWxMj81Ow0AMhO9IvMPKSNzoprRAGrKpEIgblzZwd7LOj8h6o+ymDW+PkZDgZI3Hmvmc&#10;7xc3qBNNofdsYL1KQBHX3vbcGngvX29SUCEiWxw8k4EvCrAvLi9yzKw/84FOx9gqCeGQoYEuxjHT&#10;OtQdOQwrPxKL1/jJYRQ5tdpOeJZwN+jbJLnXDnuWhg5Heu6o/jzOzsCmacq67d4sHqhKy5d5W60/&#10;tsZcXy1Pj6AiLfHvGH7wBR0KYar8zDaowYA8Eg08pJs7UGLvdjKr34Uucv2fv/gG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xVT1/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78FF79D1" wp14:editId="601251E7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F1CD518" id="Straight Connector 400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BqCRD7ZAAAABwEAAA8AAABkcnMvZG93&#10;bnJldi54bWxMj0FPwzAMhe9I+w+RkbixdGOwrWs6IRC3XbbC3W3cpqJxqibdyr8nkybByXp+1nuf&#10;s/1kO3GmwbeOFSzmCQjiyumWGwWfxcfjBoQPyBo7x6Tghzzs89ldhql2Fz7S+RQaEUPYp6jAhNCn&#10;UvrKkEU/dz1x9Go3WAxRDo3UA15iuO3kMklepMWWY4PBnt4MVd+n0Sp4quuiasxB45HKTfE+rsrF&#10;10qph/vpdQci0BT+juGKH9Ehj0ylG1l70SmIjwQF62T7DCLa2+ssbwuZZ/I/f/4L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GoJEPt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6EE9F546" wp14:editId="39DCF697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99D04D8" id="Straight Connector 39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051C54A9" wp14:editId="6CECD95E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1DA84E1" id="Straight Connector 39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368EB9E6" wp14:editId="555BD52C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45FE84B" id="Straight Connector 38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Vighg3QAAAA0BAAAPAAAAZHJzL2Rv&#10;d25yZXYueG1sTI/BTsMwDIbvSLxDZCRuLM1aTV1pOiEQNy5bxz1t3Kaicaom3crbk4kDHH/70+/P&#10;5WG1I7vg7AdHEsQmAYbUOj1QL+Fcvz/lwHxQpNXoCCV8o4dDdX9XqkK7Kx3xcgo9iyXkCyXBhDAV&#10;nPvWoFV+4yakuOvcbFWIce65ntU1ltuRb5Nkx60aKF4wasJXg+3XabES0q6r2958aHXEJq/flqwR&#10;n5mUjw/ryzOwgGv4g+GmH9Whik6NW0h7Nsacia2IrIRdmu6B3ZDfUSMh36cCeFXy/19UP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Vighg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3D0AC175" wp14:editId="59C3EE5C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40FB82C" id="Straight Connector 37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CsOFJ23QAAAA0BAAAPAAAAZHJzL2Rv&#10;d25yZXYueG1sTI/NTsMwEITvSLyDtUjcqBOSlhDiVAjEjUsbuG/izY+I11HstOHtccUBjjM7mv2m&#10;2K9mFCea3WBZQbyJQBA3Vg/cKfio3u4yEM4jaxwtk4JvcrAvr68KzLU984FOR9+JUMIuRwW991Mu&#10;pWt6Mug2diIOt9bOBn2Qcyf1jOdQbkZ5H0U7aXDg8KHHiV56ar6Oi1GQtG3VdP27xgPVWfW6pHX8&#10;mSp1e7M+P4HwtPq/MFzwAzqUgam2C2snxqDjaBvGeAW7JN2CuER+rVpB9pg8gCwL+X9F+Q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CsOFJ2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5" behindDoc="0" locked="0" layoutInCell="1" allowOverlap="1" wp14:anchorId="28BAF906" wp14:editId="5B7B400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0" cy="0"/>
                <wp:effectExtent l="0" t="0" r="0" b="0"/>
                <wp:wrapNone/>
                <wp:docPr id="3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BE30201" id="Line 26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-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6" behindDoc="0" locked="0" layoutInCell="1" allowOverlap="1" wp14:anchorId="4517D386" wp14:editId="313B8F2F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0" cy="0"/>
                <wp:effectExtent l="0" t="0" r="0" b="0"/>
                <wp:wrapNone/>
                <wp:docPr id="3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DBCF413" id="Line 27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-.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7" behindDoc="0" locked="0" layoutInCell="1" allowOverlap="1" wp14:anchorId="48E09F62" wp14:editId="225431D9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0" cy="0"/>
                <wp:effectExtent l="0" t="0" r="0" b="0"/>
                <wp:wrapNone/>
                <wp:docPr id="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DE54222" id="Line 29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-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8" behindDoc="0" locked="0" layoutInCell="1" allowOverlap="1" wp14:anchorId="3803AA6F" wp14:editId="035DB0CC">
                <wp:simplePos x="0" y="0"/>
                <wp:positionH relativeFrom="column">
                  <wp:posOffset>-6350</wp:posOffset>
                </wp:positionH>
                <wp:positionV relativeFrom="paragraph">
                  <wp:posOffset>5438140</wp:posOffset>
                </wp:positionV>
                <wp:extent cx="3143250" cy="0"/>
                <wp:effectExtent l="0" t="0" r="0" b="0"/>
                <wp:wrapNone/>
                <wp:docPr id="37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79DEB78" id="Line 30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28.2pt" to="247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6Wji7gAAAACgEAAA8AAABkcnMvZG93bnJldi54&#10;bWxMj0tPwzAQhO9I/Adrkbi1TqtQ2hCnojxELxxoKyFuTuzGEfE6sp0H/55FQoLjzo5mvsm3k23Z&#10;oH1oHApYzBNgGiunGqwFnI7PszWwECUq2TrUAr50gG1xeZHLTLkR3/RwiDWjEAyZFGBi7DLOQ2W0&#10;lWHuOo30OztvZaTT11x5OVK4bfkySVbcygapwchOPxhdfR56K8CPj26/Ow+75Yfxx6fy9qXvXt+F&#10;uL6a7u+ART3FPzP84BM6FMRUuh5VYK2A2YKmRAHrm1UKjAzpJiWl/FV4kfP/E4pv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I6Wji7gAAAACg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9" behindDoc="0" locked="0" layoutInCell="1" allowOverlap="1" wp14:anchorId="56FBCC50" wp14:editId="5095A2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0" cy="0"/>
                <wp:effectExtent l="0" t="0" r="0" b="0"/>
                <wp:wrapNone/>
                <wp:docPr id="3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13E87B9" id="Line 32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7.6pt" to="0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8" behindDoc="0" locked="0" layoutInCell="1" allowOverlap="1" wp14:anchorId="0A64C148" wp14:editId="03AA3111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ED6FE0D" id="Line 26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rZrCnfAAAADAEAAA8AAABkcnMvZG93bnJldi54&#10;bWxMj0tPwzAQhO9I/AdrkbhRJ40oVYhTUR6CSw+0SFVvTuzGEfE6sp0H/57lgOC4s6OZb4rNbDs2&#10;ah9ahwLSRQJMY+1Ui42Aj8PLzRpYiBKV7BxqAV86wKa8vChkrtyE73rcx4ZRCIZcCjAx9jnnoTba&#10;yrBwvUb6nZ23MtLpG668nCjcdnyZJCtuZYvUYGSvH42uP/eDFeCnJ/e2PY/b5cn4w3N19zr0u6MQ&#10;11fzwz2wqOf4Z4YffEKHkpgqN6AKrBOQrWhKJD1bp7SBHLdZSlL1K/Gy4P9HlN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tmsK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9" behindDoc="0" locked="0" layoutInCell="1" allowOverlap="1" wp14:anchorId="78A3583B" wp14:editId="332918DE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794138D" id="Line 27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bavcHfAAAADAEAAA8AAABkcnMvZG93bnJldi54&#10;bWxMj0tPwzAQhO9I/AdrkbhRJy2EKsSpKA/BhQNtpYqbE2/jiNiObOfBv2c5IDju7Gjmm2Izm46N&#10;6EPrrIB0kQBDWzvV2kbAYf98tQYWorRKds6igC8MsCnPzwqZKzfZdxx3sWEUYkMuBegY+5zzUGs0&#10;Mixcj5Z+J+eNjHT6hisvJwo3HV8mScaNbC01aNnjg8b6czcYAX56dK/b07hdfmi/f6puX4b+7SjE&#10;5cV8fwcs4hz/zPCDT+hQElPlBqsC6wSsMpoSSb9O1xkwctysUp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htq9w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0" behindDoc="0" locked="0" layoutInCell="1" allowOverlap="1" wp14:anchorId="249E9B59" wp14:editId="4AABBF42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D6D11D2" id="Line 28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wUR7ffAAAADAEAAA8AAABkcnMvZG93bnJldi54&#10;bWxMj0tPwzAQhO9I/AdrkbhRp4+0KMSpKA/RCwfaSoibE2/jiNiObOfBv2c5IDju7Gjmm3w7mZYN&#10;6EPjrID5LAGGtnKqsbWA0/H55hZYiNIq2TqLAr4wwLa4vMhlptxo33A4xJpRiA2ZFKBj7DLOQ6XR&#10;yDBzHVr6nZ03MtLpa668HCnctHyRJGtuZGOpQcsOHzRWn4feCPDjo9vvzsNu8aH98ancvPTd67sQ&#10;11fT/R2wiFP8M8MPPqFDQUyl660KrBWwXNOUSPoqTVfAyJEu5ySVvxIvcv5/RPE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/BRHt9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2" behindDoc="0" locked="0" layoutInCell="1" allowOverlap="1" wp14:anchorId="520FCACA" wp14:editId="39D5332C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E135E35" id="Line 29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s/UqXfAAAADAEAAA8AAABkcnMvZG93bnJldi54&#10;bWxMj0tPwzAQhO9I/AdrkbhRpwmUEuJUlIfgwoG2EuLmxG4cEa8j23nw71kOCI47O5r5ptjMtmOj&#10;9qF1KGC5SIBprJ1qsRFw2D9drIGFKFHJzqEW8KUDbMrTk0Lmyk34psddbBiFYMilABNjn3MeaqOt&#10;DAvXa6Tf0XkrI52+4crLicJtx9MkWXErW6QGI3t9b3T9uRusAD89uJftcdymH8bvH6vr56F/fRfi&#10;/Gy+uwUW9Rz/zPCDT+hQElPlBlSBdQKyFU2JpF/epBkwclxlS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+z9Sp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3" behindDoc="0" locked="0" layoutInCell="1" allowOverlap="1" wp14:anchorId="2CFDF816" wp14:editId="431903E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C5E906B" id="Line 30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RaqBjfAAAADAEAAA8AAABkcnMvZG93bnJldi54&#10;bWxMj0tPwzAQhO9I/AdrkbhRJ6laaIhTUR6CCwfaSoibE2/jiNiObOfBv2c5IDju7Gjmm2I7m46N&#10;6EPrrIB0kQBDWzvV2kbA8fB0dQMsRGmV7JxFAV8YYFuenxUyV26ybzjuY8MoxIZcCtAx9jnnodZo&#10;ZFi4Hi39Ts4bGen0DVdeThRuOp4lyZob2Vpq0LLHe431534wAvz04F52p3GXfWh/eKyun4f+9V2I&#10;y4v57hZYxDn+meEHn9ChJKbKDVYF1glYrmlKJH2VbVJg5FgtU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BFqoGN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4" behindDoc="0" locked="0" layoutInCell="1" allowOverlap="1" wp14:anchorId="30896BBE" wp14:editId="45964425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21FE9CE" id="Line 32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6YaWrgAAAADAEAAA8AAABkcnMvZG93bnJldi54&#10;bWxMj0tPwzAQhO9I/AdrkbhRp01pS4hTUR4qFw60SIibE7txRLyObOfBv2c5IDju7Gjmm3w72ZYN&#10;2ofGoYD5LAGmsXKqwVrA2/HpagMsRIlKtg61gC8dYFucn+UyU27EVz0cYs0oBEMmBZgYu4zzUBlt&#10;ZZi5TiP9Ts5bGen0NVdejhRuW75IkhW3skFqMLLT90ZXn4feCvDjg3venYbd4sP442O53vfdy7sQ&#10;lxfT3S2wqKf4Z4YffEKHgphK16MKrBWQrmhKJD1dLm+AkeM6nZNU/kq8yPn/EcU3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C6YaWrgAAAADA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E6B89" w14:textId="77777777" w:rsidR="00B02EB3" w:rsidRDefault="00B02EB3" w:rsidP="00101AC6">
      <w:r>
        <w:separator/>
      </w:r>
    </w:p>
  </w:endnote>
  <w:endnote w:type="continuationSeparator" w:id="0">
    <w:p w14:paraId="49EB97B4" w14:textId="77777777" w:rsidR="00B02EB3" w:rsidRDefault="00B02EB3" w:rsidP="00101AC6">
      <w:r>
        <w:continuationSeparator/>
      </w:r>
    </w:p>
  </w:endnote>
  <w:endnote w:type="continuationNotice" w:id="1">
    <w:p w14:paraId="0284E86C" w14:textId="77777777" w:rsidR="00B02EB3" w:rsidRDefault="00B02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44AE" w14:textId="77777777" w:rsidR="00B02EB3" w:rsidRDefault="00B02EB3" w:rsidP="00101AC6">
      <w:r>
        <w:separator/>
      </w:r>
    </w:p>
  </w:footnote>
  <w:footnote w:type="continuationSeparator" w:id="0">
    <w:p w14:paraId="23274377" w14:textId="77777777" w:rsidR="00B02EB3" w:rsidRDefault="00B02EB3" w:rsidP="00101AC6">
      <w:r>
        <w:continuationSeparator/>
      </w:r>
    </w:p>
  </w:footnote>
  <w:footnote w:type="continuationNotice" w:id="1">
    <w:p w14:paraId="14CA859D" w14:textId="77777777" w:rsidR="00B02EB3" w:rsidRDefault="00B02E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B78"/>
    <w:multiLevelType w:val="hybridMultilevel"/>
    <w:tmpl w:val="37AA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50BB1"/>
    <w:multiLevelType w:val="hybridMultilevel"/>
    <w:tmpl w:val="1A0A6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06D31"/>
    <w:multiLevelType w:val="hybridMultilevel"/>
    <w:tmpl w:val="9FFA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B7BA5"/>
    <w:multiLevelType w:val="hybridMultilevel"/>
    <w:tmpl w:val="C3566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8A1C60"/>
    <w:multiLevelType w:val="hybridMultilevel"/>
    <w:tmpl w:val="9D8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6E484F"/>
    <w:multiLevelType w:val="hybridMultilevel"/>
    <w:tmpl w:val="979A5AA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523843">
    <w:abstractNumId w:val="8"/>
  </w:num>
  <w:num w:numId="2" w16cid:durableId="930507855">
    <w:abstractNumId w:val="5"/>
  </w:num>
  <w:num w:numId="3" w16cid:durableId="556163854">
    <w:abstractNumId w:val="15"/>
  </w:num>
  <w:num w:numId="4" w16cid:durableId="1845973612">
    <w:abstractNumId w:val="20"/>
  </w:num>
  <w:num w:numId="5" w16cid:durableId="1107189562">
    <w:abstractNumId w:val="9"/>
  </w:num>
  <w:num w:numId="6" w16cid:durableId="1719619759">
    <w:abstractNumId w:val="19"/>
  </w:num>
  <w:num w:numId="7" w16cid:durableId="407576971">
    <w:abstractNumId w:val="14"/>
  </w:num>
  <w:num w:numId="8" w16cid:durableId="1123037510">
    <w:abstractNumId w:val="2"/>
  </w:num>
  <w:num w:numId="9" w16cid:durableId="731195925">
    <w:abstractNumId w:val="16"/>
  </w:num>
  <w:num w:numId="10" w16cid:durableId="523514595">
    <w:abstractNumId w:val="18"/>
  </w:num>
  <w:num w:numId="11" w16cid:durableId="1075905813">
    <w:abstractNumId w:val="1"/>
  </w:num>
  <w:num w:numId="12" w16cid:durableId="2086293543">
    <w:abstractNumId w:val="17"/>
  </w:num>
  <w:num w:numId="13" w16cid:durableId="976228234">
    <w:abstractNumId w:val="6"/>
  </w:num>
  <w:num w:numId="14" w16cid:durableId="1551071582">
    <w:abstractNumId w:val="7"/>
  </w:num>
  <w:num w:numId="15" w16cid:durableId="541331677">
    <w:abstractNumId w:val="4"/>
  </w:num>
  <w:num w:numId="16" w16cid:durableId="1071276069">
    <w:abstractNumId w:val="10"/>
  </w:num>
  <w:num w:numId="17" w16cid:durableId="1591818022">
    <w:abstractNumId w:val="3"/>
  </w:num>
  <w:num w:numId="18" w16cid:durableId="971600296">
    <w:abstractNumId w:val="12"/>
  </w:num>
  <w:num w:numId="19" w16cid:durableId="881097283">
    <w:abstractNumId w:val="13"/>
  </w:num>
  <w:num w:numId="20" w16cid:durableId="156263236">
    <w:abstractNumId w:val="11"/>
  </w:num>
  <w:num w:numId="21" w16cid:durableId="44381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049EB"/>
    <w:rsid w:val="000212B3"/>
    <w:rsid w:val="0002177C"/>
    <w:rsid w:val="0002286D"/>
    <w:rsid w:val="00033B8E"/>
    <w:rsid w:val="00034552"/>
    <w:rsid w:val="00035DEC"/>
    <w:rsid w:val="00035EF6"/>
    <w:rsid w:val="00040E9D"/>
    <w:rsid w:val="000458C2"/>
    <w:rsid w:val="00047F99"/>
    <w:rsid w:val="00055D85"/>
    <w:rsid w:val="00060F5D"/>
    <w:rsid w:val="00061F00"/>
    <w:rsid w:val="00065B69"/>
    <w:rsid w:val="000710D2"/>
    <w:rsid w:val="0007229E"/>
    <w:rsid w:val="00074661"/>
    <w:rsid w:val="00075953"/>
    <w:rsid w:val="000762F1"/>
    <w:rsid w:val="000804BD"/>
    <w:rsid w:val="00082F7A"/>
    <w:rsid w:val="00093902"/>
    <w:rsid w:val="000A3285"/>
    <w:rsid w:val="000C7A4D"/>
    <w:rsid w:val="000E221A"/>
    <w:rsid w:val="000E3316"/>
    <w:rsid w:val="000F4A8B"/>
    <w:rsid w:val="000F518F"/>
    <w:rsid w:val="000F6118"/>
    <w:rsid w:val="000F75AC"/>
    <w:rsid w:val="0010017A"/>
    <w:rsid w:val="00101AC6"/>
    <w:rsid w:val="00112228"/>
    <w:rsid w:val="00112317"/>
    <w:rsid w:val="00113BD3"/>
    <w:rsid w:val="00115D29"/>
    <w:rsid w:val="00121833"/>
    <w:rsid w:val="00123DAA"/>
    <w:rsid w:val="00127D42"/>
    <w:rsid w:val="0013061E"/>
    <w:rsid w:val="00141ECD"/>
    <w:rsid w:val="00154C76"/>
    <w:rsid w:val="00155523"/>
    <w:rsid w:val="0015661C"/>
    <w:rsid w:val="00156F50"/>
    <w:rsid w:val="00171F5B"/>
    <w:rsid w:val="00172BBD"/>
    <w:rsid w:val="00180563"/>
    <w:rsid w:val="001854C8"/>
    <w:rsid w:val="001961EA"/>
    <w:rsid w:val="001B33E6"/>
    <w:rsid w:val="001C7946"/>
    <w:rsid w:val="001D07C9"/>
    <w:rsid w:val="001D49B3"/>
    <w:rsid w:val="001D547D"/>
    <w:rsid w:val="001D66A6"/>
    <w:rsid w:val="00201FB0"/>
    <w:rsid w:val="0021162B"/>
    <w:rsid w:val="00212B7D"/>
    <w:rsid w:val="00214778"/>
    <w:rsid w:val="00220C79"/>
    <w:rsid w:val="00223FDA"/>
    <w:rsid w:val="00227910"/>
    <w:rsid w:val="00232B86"/>
    <w:rsid w:val="002337B7"/>
    <w:rsid w:val="00234503"/>
    <w:rsid w:val="00236224"/>
    <w:rsid w:val="00236292"/>
    <w:rsid w:val="002368B4"/>
    <w:rsid w:val="00244105"/>
    <w:rsid w:val="00251AFF"/>
    <w:rsid w:val="00255CD1"/>
    <w:rsid w:val="002626CF"/>
    <w:rsid w:val="00263272"/>
    <w:rsid w:val="00270EBF"/>
    <w:rsid w:val="00272F66"/>
    <w:rsid w:val="002736B8"/>
    <w:rsid w:val="00284C28"/>
    <w:rsid w:val="00286B54"/>
    <w:rsid w:val="00290A24"/>
    <w:rsid w:val="00291C14"/>
    <w:rsid w:val="00293717"/>
    <w:rsid w:val="00296168"/>
    <w:rsid w:val="00296344"/>
    <w:rsid w:val="002A1DEE"/>
    <w:rsid w:val="002A5F98"/>
    <w:rsid w:val="002A7992"/>
    <w:rsid w:val="002A7A70"/>
    <w:rsid w:val="002B5B74"/>
    <w:rsid w:val="002B5DFE"/>
    <w:rsid w:val="002B6863"/>
    <w:rsid w:val="002B73A1"/>
    <w:rsid w:val="002C1E64"/>
    <w:rsid w:val="002C215A"/>
    <w:rsid w:val="002C46E4"/>
    <w:rsid w:val="002D15F7"/>
    <w:rsid w:val="002E653A"/>
    <w:rsid w:val="002E681E"/>
    <w:rsid w:val="00301D77"/>
    <w:rsid w:val="00305B77"/>
    <w:rsid w:val="00312FBD"/>
    <w:rsid w:val="00325013"/>
    <w:rsid w:val="003279EB"/>
    <w:rsid w:val="00332FAD"/>
    <w:rsid w:val="0033300D"/>
    <w:rsid w:val="00335B75"/>
    <w:rsid w:val="00341AC4"/>
    <w:rsid w:val="003453B6"/>
    <w:rsid w:val="00347058"/>
    <w:rsid w:val="00350093"/>
    <w:rsid w:val="00357603"/>
    <w:rsid w:val="003747C5"/>
    <w:rsid w:val="00383F0A"/>
    <w:rsid w:val="00385A88"/>
    <w:rsid w:val="00386BB0"/>
    <w:rsid w:val="0039277C"/>
    <w:rsid w:val="00395975"/>
    <w:rsid w:val="0039783F"/>
    <w:rsid w:val="003A134F"/>
    <w:rsid w:val="003A71FA"/>
    <w:rsid w:val="003B5257"/>
    <w:rsid w:val="003B634E"/>
    <w:rsid w:val="003B735E"/>
    <w:rsid w:val="003C6AC4"/>
    <w:rsid w:val="003D651E"/>
    <w:rsid w:val="003E2349"/>
    <w:rsid w:val="003E23A0"/>
    <w:rsid w:val="003E685E"/>
    <w:rsid w:val="003F394A"/>
    <w:rsid w:val="003F3E21"/>
    <w:rsid w:val="003F5922"/>
    <w:rsid w:val="0041475B"/>
    <w:rsid w:val="00431426"/>
    <w:rsid w:val="00434949"/>
    <w:rsid w:val="004355FD"/>
    <w:rsid w:val="00437EFA"/>
    <w:rsid w:val="00442AC2"/>
    <w:rsid w:val="00444FF2"/>
    <w:rsid w:val="00447D4C"/>
    <w:rsid w:val="00455D7C"/>
    <w:rsid w:val="004616E0"/>
    <w:rsid w:val="0048382B"/>
    <w:rsid w:val="0048393E"/>
    <w:rsid w:val="0048639B"/>
    <w:rsid w:val="00494543"/>
    <w:rsid w:val="00494EDE"/>
    <w:rsid w:val="00495B98"/>
    <w:rsid w:val="004964D2"/>
    <w:rsid w:val="00496606"/>
    <w:rsid w:val="004A43F5"/>
    <w:rsid w:val="004B22EC"/>
    <w:rsid w:val="004D5435"/>
    <w:rsid w:val="004D5A4D"/>
    <w:rsid w:val="004E227C"/>
    <w:rsid w:val="004E3E5B"/>
    <w:rsid w:val="004E644B"/>
    <w:rsid w:val="004F44A3"/>
    <w:rsid w:val="004F4F79"/>
    <w:rsid w:val="004F58EC"/>
    <w:rsid w:val="0050260C"/>
    <w:rsid w:val="00506891"/>
    <w:rsid w:val="00506AEC"/>
    <w:rsid w:val="00506B41"/>
    <w:rsid w:val="00507044"/>
    <w:rsid w:val="005073C0"/>
    <w:rsid w:val="00507ADE"/>
    <w:rsid w:val="00507DF6"/>
    <w:rsid w:val="00511A07"/>
    <w:rsid w:val="00516051"/>
    <w:rsid w:val="00517B75"/>
    <w:rsid w:val="00520CAC"/>
    <w:rsid w:val="00521EFD"/>
    <w:rsid w:val="00534E32"/>
    <w:rsid w:val="005358FF"/>
    <w:rsid w:val="0056229B"/>
    <w:rsid w:val="00564ABB"/>
    <w:rsid w:val="0056500A"/>
    <w:rsid w:val="0056650A"/>
    <w:rsid w:val="00570E2C"/>
    <w:rsid w:val="0057365A"/>
    <w:rsid w:val="00575F02"/>
    <w:rsid w:val="00575F48"/>
    <w:rsid w:val="00575F56"/>
    <w:rsid w:val="00580082"/>
    <w:rsid w:val="00580DE7"/>
    <w:rsid w:val="00586804"/>
    <w:rsid w:val="0058786F"/>
    <w:rsid w:val="0059152C"/>
    <w:rsid w:val="00594545"/>
    <w:rsid w:val="005B05D9"/>
    <w:rsid w:val="005B3D99"/>
    <w:rsid w:val="005B6DB2"/>
    <w:rsid w:val="005C0E92"/>
    <w:rsid w:val="005D3BA7"/>
    <w:rsid w:val="005D75F3"/>
    <w:rsid w:val="005E539E"/>
    <w:rsid w:val="005F4F77"/>
    <w:rsid w:val="00602B02"/>
    <w:rsid w:val="00604A6A"/>
    <w:rsid w:val="0061041E"/>
    <w:rsid w:val="006149CD"/>
    <w:rsid w:val="00616BA7"/>
    <w:rsid w:val="00632EC9"/>
    <w:rsid w:val="00633771"/>
    <w:rsid w:val="006338E1"/>
    <w:rsid w:val="0063661F"/>
    <w:rsid w:val="00641FD5"/>
    <w:rsid w:val="00656217"/>
    <w:rsid w:val="00660AF7"/>
    <w:rsid w:val="0066452B"/>
    <w:rsid w:val="00671864"/>
    <w:rsid w:val="0067345B"/>
    <w:rsid w:val="00673E3D"/>
    <w:rsid w:val="00675CC7"/>
    <w:rsid w:val="00690FCF"/>
    <w:rsid w:val="00691169"/>
    <w:rsid w:val="006A4542"/>
    <w:rsid w:val="006B442A"/>
    <w:rsid w:val="006C34B5"/>
    <w:rsid w:val="006D7FE4"/>
    <w:rsid w:val="006E1B48"/>
    <w:rsid w:val="007051F2"/>
    <w:rsid w:val="007059B9"/>
    <w:rsid w:val="00716016"/>
    <w:rsid w:val="007201D7"/>
    <w:rsid w:val="00731E2D"/>
    <w:rsid w:val="00734486"/>
    <w:rsid w:val="007416E9"/>
    <w:rsid w:val="007434E2"/>
    <w:rsid w:val="0074626B"/>
    <w:rsid w:val="0075534B"/>
    <w:rsid w:val="00763520"/>
    <w:rsid w:val="007640BC"/>
    <w:rsid w:val="00765488"/>
    <w:rsid w:val="00785298"/>
    <w:rsid w:val="0078738D"/>
    <w:rsid w:val="00790144"/>
    <w:rsid w:val="00790248"/>
    <w:rsid w:val="0079336A"/>
    <w:rsid w:val="0079585F"/>
    <w:rsid w:val="007968D2"/>
    <w:rsid w:val="007A5312"/>
    <w:rsid w:val="007A5E54"/>
    <w:rsid w:val="007B29B5"/>
    <w:rsid w:val="007B46E6"/>
    <w:rsid w:val="007B7815"/>
    <w:rsid w:val="007C0341"/>
    <w:rsid w:val="007C443E"/>
    <w:rsid w:val="007E662E"/>
    <w:rsid w:val="007F0715"/>
    <w:rsid w:val="0080048E"/>
    <w:rsid w:val="0080663E"/>
    <w:rsid w:val="0082291C"/>
    <w:rsid w:val="00830A22"/>
    <w:rsid w:val="00841802"/>
    <w:rsid w:val="00843794"/>
    <w:rsid w:val="00844E2D"/>
    <w:rsid w:val="00850491"/>
    <w:rsid w:val="0085169B"/>
    <w:rsid w:val="00854281"/>
    <w:rsid w:val="00870DE6"/>
    <w:rsid w:val="00871BA8"/>
    <w:rsid w:val="008806C4"/>
    <w:rsid w:val="008867E0"/>
    <w:rsid w:val="0089137F"/>
    <w:rsid w:val="00892693"/>
    <w:rsid w:val="0089745C"/>
    <w:rsid w:val="00897669"/>
    <w:rsid w:val="008B41B0"/>
    <w:rsid w:val="008B4D6D"/>
    <w:rsid w:val="008B74BA"/>
    <w:rsid w:val="008C3036"/>
    <w:rsid w:val="008D3E32"/>
    <w:rsid w:val="008E00EE"/>
    <w:rsid w:val="008F610C"/>
    <w:rsid w:val="008F7367"/>
    <w:rsid w:val="0090320B"/>
    <w:rsid w:val="00910654"/>
    <w:rsid w:val="0091218D"/>
    <w:rsid w:val="00932674"/>
    <w:rsid w:val="009418CB"/>
    <w:rsid w:val="00944E2D"/>
    <w:rsid w:val="009471A9"/>
    <w:rsid w:val="0095108B"/>
    <w:rsid w:val="00974B7D"/>
    <w:rsid w:val="00980FC0"/>
    <w:rsid w:val="00984C27"/>
    <w:rsid w:val="009A0E2A"/>
    <w:rsid w:val="009A174A"/>
    <w:rsid w:val="009A41D4"/>
    <w:rsid w:val="009A4D3C"/>
    <w:rsid w:val="009A7B1E"/>
    <w:rsid w:val="009B14BB"/>
    <w:rsid w:val="009B4E68"/>
    <w:rsid w:val="009B5A33"/>
    <w:rsid w:val="009C1812"/>
    <w:rsid w:val="009C30BD"/>
    <w:rsid w:val="009D1933"/>
    <w:rsid w:val="009D52D9"/>
    <w:rsid w:val="009E0575"/>
    <w:rsid w:val="009F15F7"/>
    <w:rsid w:val="009F366B"/>
    <w:rsid w:val="009F4ADE"/>
    <w:rsid w:val="00A00458"/>
    <w:rsid w:val="00A15521"/>
    <w:rsid w:val="00A26C0E"/>
    <w:rsid w:val="00A32F9F"/>
    <w:rsid w:val="00A55B69"/>
    <w:rsid w:val="00A5644F"/>
    <w:rsid w:val="00A6019D"/>
    <w:rsid w:val="00A61307"/>
    <w:rsid w:val="00A65CD2"/>
    <w:rsid w:val="00A701CA"/>
    <w:rsid w:val="00A748C1"/>
    <w:rsid w:val="00A74BAE"/>
    <w:rsid w:val="00A75721"/>
    <w:rsid w:val="00A909B1"/>
    <w:rsid w:val="00A91EE6"/>
    <w:rsid w:val="00A94EFF"/>
    <w:rsid w:val="00AA0269"/>
    <w:rsid w:val="00AA31D4"/>
    <w:rsid w:val="00AA3F14"/>
    <w:rsid w:val="00AA53C3"/>
    <w:rsid w:val="00AA7332"/>
    <w:rsid w:val="00AA77DD"/>
    <w:rsid w:val="00AB5EC8"/>
    <w:rsid w:val="00AB79EB"/>
    <w:rsid w:val="00AB7E52"/>
    <w:rsid w:val="00AD0B1B"/>
    <w:rsid w:val="00AD4563"/>
    <w:rsid w:val="00AD4F8F"/>
    <w:rsid w:val="00AE54FB"/>
    <w:rsid w:val="00AF6B98"/>
    <w:rsid w:val="00AF7617"/>
    <w:rsid w:val="00B0178E"/>
    <w:rsid w:val="00B02B25"/>
    <w:rsid w:val="00B02EB3"/>
    <w:rsid w:val="00B042F3"/>
    <w:rsid w:val="00B11784"/>
    <w:rsid w:val="00B23F98"/>
    <w:rsid w:val="00B30159"/>
    <w:rsid w:val="00B30AD5"/>
    <w:rsid w:val="00B32837"/>
    <w:rsid w:val="00B33F7E"/>
    <w:rsid w:val="00B33F91"/>
    <w:rsid w:val="00B4124C"/>
    <w:rsid w:val="00B41B71"/>
    <w:rsid w:val="00B42DA5"/>
    <w:rsid w:val="00B66969"/>
    <w:rsid w:val="00B7538F"/>
    <w:rsid w:val="00B77E17"/>
    <w:rsid w:val="00B82E75"/>
    <w:rsid w:val="00B863BC"/>
    <w:rsid w:val="00B87581"/>
    <w:rsid w:val="00B9762F"/>
    <w:rsid w:val="00BA2918"/>
    <w:rsid w:val="00BA46F3"/>
    <w:rsid w:val="00BB3094"/>
    <w:rsid w:val="00BC16DA"/>
    <w:rsid w:val="00BC5869"/>
    <w:rsid w:val="00BC7683"/>
    <w:rsid w:val="00BD7EFF"/>
    <w:rsid w:val="00BE0B4B"/>
    <w:rsid w:val="00BF2F76"/>
    <w:rsid w:val="00C01909"/>
    <w:rsid w:val="00C01E24"/>
    <w:rsid w:val="00C05A4C"/>
    <w:rsid w:val="00C079FD"/>
    <w:rsid w:val="00C14FE7"/>
    <w:rsid w:val="00C16404"/>
    <w:rsid w:val="00C20FF9"/>
    <w:rsid w:val="00C21984"/>
    <w:rsid w:val="00C23AE6"/>
    <w:rsid w:val="00C2522B"/>
    <w:rsid w:val="00C30034"/>
    <w:rsid w:val="00C45DF1"/>
    <w:rsid w:val="00C53B67"/>
    <w:rsid w:val="00C54FD8"/>
    <w:rsid w:val="00C57195"/>
    <w:rsid w:val="00C5768D"/>
    <w:rsid w:val="00C61E6D"/>
    <w:rsid w:val="00C64EEA"/>
    <w:rsid w:val="00C67E95"/>
    <w:rsid w:val="00C744C5"/>
    <w:rsid w:val="00C80F8F"/>
    <w:rsid w:val="00C8306D"/>
    <w:rsid w:val="00C86282"/>
    <w:rsid w:val="00C93889"/>
    <w:rsid w:val="00CA4270"/>
    <w:rsid w:val="00CA534B"/>
    <w:rsid w:val="00CB206F"/>
    <w:rsid w:val="00CC202D"/>
    <w:rsid w:val="00CC3F8C"/>
    <w:rsid w:val="00CD00AA"/>
    <w:rsid w:val="00CD5B36"/>
    <w:rsid w:val="00CF79AC"/>
    <w:rsid w:val="00D1424D"/>
    <w:rsid w:val="00D2200E"/>
    <w:rsid w:val="00D23C8F"/>
    <w:rsid w:val="00D24515"/>
    <w:rsid w:val="00D278CE"/>
    <w:rsid w:val="00D40429"/>
    <w:rsid w:val="00D43EF8"/>
    <w:rsid w:val="00D51002"/>
    <w:rsid w:val="00D565D8"/>
    <w:rsid w:val="00D624F5"/>
    <w:rsid w:val="00D64743"/>
    <w:rsid w:val="00D67448"/>
    <w:rsid w:val="00D73037"/>
    <w:rsid w:val="00D75908"/>
    <w:rsid w:val="00D76460"/>
    <w:rsid w:val="00D8526E"/>
    <w:rsid w:val="00D8693B"/>
    <w:rsid w:val="00D900EE"/>
    <w:rsid w:val="00D9649B"/>
    <w:rsid w:val="00DA0EC7"/>
    <w:rsid w:val="00DB2890"/>
    <w:rsid w:val="00DC431D"/>
    <w:rsid w:val="00DC505F"/>
    <w:rsid w:val="00DC7879"/>
    <w:rsid w:val="00DD283A"/>
    <w:rsid w:val="00DD3EBC"/>
    <w:rsid w:val="00DD775B"/>
    <w:rsid w:val="00DE5687"/>
    <w:rsid w:val="00E00CF1"/>
    <w:rsid w:val="00E03CE8"/>
    <w:rsid w:val="00E051BE"/>
    <w:rsid w:val="00E11358"/>
    <w:rsid w:val="00E1428D"/>
    <w:rsid w:val="00E209EA"/>
    <w:rsid w:val="00E318B4"/>
    <w:rsid w:val="00E36F8B"/>
    <w:rsid w:val="00E4233A"/>
    <w:rsid w:val="00E47E40"/>
    <w:rsid w:val="00E50666"/>
    <w:rsid w:val="00E576F6"/>
    <w:rsid w:val="00E728B5"/>
    <w:rsid w:val="00E72D8B"/>
    <w:rsid w:val="00E73E1A"/>
    <w:rsid w:val="00E7463B"/>
    <w:rsid w:val="00E751F5"/>
    <w:rsid w:val="00E753A2"/>
    <w:rsid w:val="00E75900"/>
    <w:rsid w:val="00E85594"/>
    <w:rsid w:val="00E87429"/>
    <w:rsid w:val="00EA06C9"/>
    <w:rsid w:val="00EA3BF0"/>
    <w:rsid w:val="00EA5F2F"/>
    <w:rsid w:val="00EB06EB"/>
    <w:rsid w:val="00EB162F"/>
    <w:rsid w:val="00EB6AC3"/>
    <w:rsid w:val="00EC0DB9"/>
    <w:rsid w:val="00ED05E3"/>
    <w:rsid w:val="00ED1DD7"/>
    <w:rsid w:val="00ED6FF7"/>
    <w:rsid w:val="00ED7179"/>
    <w:rsid w:val="00EE0209"/>
    <w:rsid w:val="00EE3A73"/>
    <w:rsid w:val="00EE72D7"/>
    <w:rsid w:val="00EF3DD8"/>
    <w:rsid w:val="00F04BD2"/>
    <w:rsid w:val="00F10241"/>
    <w:rsid w:val="00F32E13"/>
    <w:rsid w:val="00F346E1"/>
    <w:rsid w:val="00F37E63"/>
    <w:rsid w:val="00F47124"/>
    <w:rsid w:val="00F54307"/>
    <w:rsid w:val="00F548C3"/>
    <w:rsid w:val="00F60025"/>
    <w:rsid w:val="00F65F6A"/>
    <w:rsid w:val="00F71F1B"/>
    <w:rsid w:val="00F74D23"/>
    <w:rsid w:val="00F75274"/>
    <w:rsid w:val="00F81EFE"/>
    <w:rsid w:val="00F824CF"/>
    <w:rsid w:val="00F8350D"/>
    <w:rsid w:val="00F847E9"/>
    <w:rsid w:val="00F862C3"/>
    <w:rsid w:val="00F958D4"/>
    <w:rsid w:val="00F96947"/>
    <w:rsid w:val="00FA3AF5"/>
    <w:rsid w:val="00FA5E55"/>
    <w:rsid w:val="00FB4AB2"/>
    <w:rsid w:val="00FC7A89"/>
    <w:rsid w:val="00FD094C"/>
    <w:rsid w:val="00FD2184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5503"/>
  <w15:chartTrackingRefBased/>
  <w15:docId w15:val="{6E6F7353-A4FA-4BD2-804E-208BEA33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jpeg"/><Relationship Id="rId18" Type="http://schemas.openxmlformats.org/officeDocument/2006/relationships/hyperlink" Target="https://www.cobbk12.org/birne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obbk12.org/birne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0.jf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fi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0C72317717D498F0CBD8E19F93919" ma:contentTypeVersion="6" ma:contentTypeDescription="Create a new document." ma:contentTypeScope="" ma:versionID="5ebff6a32571560f37cbbd43e26a8bc6">
  <xsd:schema xmlns:xsd="http://www.w3.org/2001/XMLSchema" xmlns:xs="http://www.w3.org/2001/XMLSchema" xmlns:p="http://schemas.microsoft.com/office/2006/metadata/properties" xmlns:ns2="e0918ee5-bd5e-4a36-9ebf-17ae86240f8e" xmlns:ns3="9dddb11c-e3c4-4bf8-8242-0bbc743f841d" targetNamespace="http://schemas.microsoft.com/office/2006/metadata/properties" ma:root="true" ma:fieldsID="b728d077fc23ee12c580c46f14988a9b" ns2:_="" ns3:_="">
    <xsd:import namespace="e0918ee5-bd5e-4a36-9ebf-17ae86240f8e"/>
    <xsd:import namespace="9dddb11c-e3c4-4bf8-8242-0bbc743f8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18ee5-bd5e-4a36-9ebf-17ae86240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db11c-e3c4-4bf8-8242-0bbc743f8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D3FB3-C633-453B-ABC5-13AAFC673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18ee5-bd5e-4a36-9ebf-17ae86240f8e"/>
    <ds:schemaRef ds:uri="9dddb11c-e3c4-4bf8-8242-0bbc743f8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0CBD78-6B71-406A-80F3-ED942C5F79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1402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Links>
    <vt:vector size="6" baseType="variant"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https://www.cobbk12.org/birney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Lina Capellan-Genao</cp:lastModifiedBy>
  <cp:revision>37</cp:revision>
  <cp:lastPrinted>2025-09-11T13:49:00Z</cp:lastPrinted>
  <dcterms:created xsi:type="dcterms:W3CDTF">2025-05-27T16:21:00Z</dcterms:created>
  <dcterms:modified xsi:type="dcterms:W3CDTF">2025-09-11T14:05:00Z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0x0101009F10C72317717D498F0CBD8E19F93919</vt:lpwstr>
  </property>
</Properties>
</file>