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8C85" w14:textId="68B75110" w:rsidR="00734486" w:rsidRDefault="00A245F0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11332F53" wp14:editId="5BADC18E">
                <wp:simplePos x="0" y="0"/>
                <wp:positionH relativeFrom="margin">
                  <wp:posOffset>-169606</wp:posOffset>
                </wp:positionH>
                <wp:positionV relativeFrom="margin">
                  <wp:align>bottom</wp:align>
                </wp:positionV>
                <wp:extent cx="3308985" cy="7747820"/>
                <wp:effectExtent l="0" t="0" r="571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74782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CF70" id="Rectangle 7" o:spid="_x0000_s1026" style="position:absolute;margin-left:-13.35pt;margin-top:0;width:260.55pt;height:610.05pt;z-index:251619328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7F4CB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4105E88" wp14:editId="55CB201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106420" cy="2953657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95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614F44" w14:textId="2EEE8A15" w:rsidR="002C2BDB" w:rsidRPr="00B94D4F" w:rsidRDefault="002C2BDB" w:rsidP="002C2BDB">
                            <w:pPr>
                              <w:spacing w:line="586" w:lineRule="exact"/>
                              <w:ind w:left="747" w:right="451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48"/>
                                <w:lang w:val="pt-BR"/>
                              </w:rPr>
                            </w:pPr>
                            <w:r w:rsidRPr="00B94D4F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75"/>
                                <w:sz w:val="48"/>
                                <w:lang w:val="pt-BR"/>
                              </w:rPr>
                              <w:t>202</w:t>
                            </w:r>
                            <w:r w:rsidR="00F15511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75"/>
                                <w:sz w:val="48"/>
                                <w:lang w:val="pt-BR"/>
                              </w:rPr>
                              <w:t>5</w:t>
                            </w:r>
                            <w:r w:rsidRPr="00B94D4F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75"/>
                                <w:sz w:val="48"/>
                                <w:lang w:val="pt-BR"/>
                              </w:rPr>
                              <w:t>-202</w:t>
                            </w:r>
                            <w:r w:rsidR="00F15511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75"/>
                                <w:sz w:val="48"/>
                                <w:lang w:val="pt-BR"/>
                              </w:rPr>
                              <w:t>6</w:t>
                            </w:r>
                          </w:p>
                          <w:p w14:paraId="3A2AA245" w14:textId="77777777" w:rsidR="002C2BDB" w:rsidRPr="001A657E" w:rsidRDefault="002C2BDB" w:rsidP="002C2BDB">
                            <w:pPr>
                              <w:ind w:left="412" w:right="113" w:hanging="3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48"/>
                                <w:lang w:val="pt-BR"/>
                              </w:rPr>
                            </w:pP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80"/>
                                <w:sz w:val="48"/>
                                <w:lang w:val="pt-BR"/>
                              </w:rPr>
                              <w:t>Riverside Elementary Pacto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6"/>
                                <w:w w:val="80"/>
                                <w:sz w:val="4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80"/>
                                <w:sz w:val="48"/>
                                <w:lang w:val="pt-BR"/>
                              </w:rPr>
                              <w:t>entre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5"/>
                                <w:w w:val="80"/>
                                <w:sz w:val="4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80"/>
                                <w:sz w:val="48"/>
                                <w:lang w:val="pt-BR"/>
                              </w:rPr>
                              <w:t>la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6"/>
                                <w:w w:val="80"/>
                                <w:sz w:val="4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80"/>
                                <w:sz w:val="48"/>
                                <w:lang w:val="pt-BR"/>
                              </w:rPr>
                              <w:t>escuela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5"/>
                                <w:w w:val="80"/>
                                <w:sz w:val="4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80"/>
                                <w:sz w:val="48"/>
                                <w:lang w:val="pt-BR"/>
                              </w:rPr>
                              <w:t>y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6"/>
                                <w:w w:val="80"/>
                                <w:sz w:val="4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w w:val="80"/>
                                <w:sz w:val="48"/>
                                <w:lang w:val="pt-BR"/>
                              </w:rPr>
                              <w:t>los padres para promover el</w:t>
                            </w:r>
                          </w:p>
                          <w:p w14:paraId="109FFE3F" w14:textId="48013B99" w:rsidR="002C2BDB" w:rsidRPr="00B94D4F" w:rsidRDefault="00F83572" w:rsidP="002C2BDB">
                            <w:pPr>
                              <w:spacing w:line="585" w:lineRule="exact"/>
                              <w:ind w:left="749" w:right="451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2"/>
                                <w:w w:val="85"/>
                                <w:sz w:val="48"/>
                                <w:lang w:val="pt-BR"/>
                              </w:rPr>
                            </w:pPr>
                            <w:r w:rsidRPr="00B94D4F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2"/>
                                <w:w w:val="85"/>
                                <w:sz w:val="48"/>
                                <w:lang w:val="pt-BR"/>
                              </w:rPr>
                              <w:t>R</w:t>
                            </w:r>
                            <w:r w:rsidR="002C2BDB" w:rsidRPr="00B94D4F">
                              <w:rPr>
                                <w:rFonts w:asciiTheme="minorHAnsi" w:hAnsiTheme="minorHAnsi" w:cstheme="minorHAnsi"/>
                                <w:i/>
                                <w:color w:val="2E5395"/>
                                <w:spacing w:val="-2"/>
                                <w:w w:val="85"/>
                                <w:sz w:val="48"/>
                                <w:lang w:val="pt-BR"/>
                              </w:rPr>
                              <w:t>endimiento</w:t>
                            </w:r>
                          </w:p>
                          <w:p w14:paraId="3E0BFABF" w14:textId="16296F04" w:rsidR="00F83572" w:rsidRPr="001A657E" w:rsidRDefault="00F83572" w:rsidP="00F83572">
                            <w:pPr>
                              <w:spacing w:before="344" w:line="341" w:lineRule="exact"/>
                              <w:ind w:left="744" w:right="451"/>
                              <w:jc w:val="center"/>
                              <w:rPr>
                                <w:sz w:val="28"/>
                                <w:lang w:val="pt-BR"/>
                              </w:rPr>
                            </w:pPr>
                            <w:r w:rsidRPr="001A657E">
                              <w:rPr>
                                <w:color w:val="2E5395"/>
                                <w:sz w:val="28"/>
                                <w:lang w:val="pt-BR"/>
                              </w:rPr>
                              <w:t>De</w:t>
                            </w:r>
                            <w:r w:rsidRPr="001A657E">
                              <w:rPr>
                                <w:color w:val="2E5395"/>
                                <w:spacing w:val="-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="00493166" w:rsidRPr="001A657E">
                              <w:rPr>
                                <w:color w:val="2E5395"/>
                                <w:sz w:val="28"/>
                                <w:lang w:val="pt-BR"/>
                              </w:rPr>
                              <w:t>K</w:t>
                            </w:r>
                            <w:r w:rsidRPr="001A657E">
                              <w:rPr>
                                <w:color w:val="2E5395"/>
                                <w:sz w:val="28"/>
                                <w:lang w:val="pt-BR"/>
                              </w:rPr>
                              <w:t>.º</w:t>
                            </w:r>
                            <w:r w:rsidRPr="001A657E">
                              <w:rPr>
                                <w:color w:val="2E5395"/>
                                <w:spacing w:val="-2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color w:val="2E5395"/>
                                <w:sz w:val="28"/>
                                <w:lang w:val="pt-BR"/>
                              </w:rPr>
                              <w:t>a</w:t>
                            </w:r>
                            <w:r w:rsidRPr="001A657E">
                              <w:rPr>
                                <w:color w:val="2E5395"/>
                                <w:spacing w:val="-1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="00493166" w:rsidRPr="001A657E">
                              <w:rPr>
                                <w:color w:val="2E5395"/>
                                <w:sz w:val="28"/>
                                <w:lang w:val="pt-BR"/>
                              </w:rPr>
                              <w:t>2</w:t>
                            </w:r>
                            <w:r w:rsidRPr="001A657E">
                              <w:rPr>
                                <w:color w:val="2E5395"/>
                                <w:sz w:val="28"/>
                                <w:lang w:val="pt-BR"/>
                              </w:rPr>
                              <w:t>º</w:t>
                            </w:r>
                            <w:r w:rsidRPr="001A657E">
                              <w:rPr>
                                <w:color w:val="2E5395"/>
                                <w:spacing w:val="-2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1A657E">
                              <w:rPr>
                                <w:color w:val="2E5395"/>
                                <w:spacing w:val="-4"/>
                                <w:sz w:val="28"/>
                                <w:lang w:val="pt-BR"/>
                              </w:rPr>
                              <w:t>grado</w:t>
                            </w:r>
                          </w:p>
                          <w:p w14:paraId="6C9F3891" w14:textId="2AA19D27" w:rsidR="00F83572" w:rsidRPr="001A657E" w:rsidRDefault="00F83572" w:rsidP="00F83572">
                            <w:pPr>
                              <w:spacing w:line="341" w:lineRule="exact"/>
                              <w:ind w:left="806" w:right="451"/>
                              <w:jc w:val="center"/>
                              <w:rPr>
                                <w:i/>
                                <w:sz w:val="28"/>
                                <w:lang w:val="pt-BR"/>
                              </w:rPr>
                            </w:pPr>
                            <w:r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Revisado</w:t>
                            </w:r>
                            <w:r w:rsidRPr="00F15511">
                              <w:rPr>
                                <w:i/>
                                <w:color w:val="2E5395"/>
                                <w:spacing w:val="-8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el</w:t>
                            </w:r>
                            <w:r w:rsidRPr="00F15511">
                              <w:rPr>
                                <w:i/>
                                <w:color w:val="2E5395"/>
                                <w:spacing w:val="-4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="00B94D4F"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2</w:t>
                            </w:r>
                            <w:r w:rsidR="00F15511"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 xml:space="preserve">5 </w:t>
                            </w:r>
                            <w:r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de</w:t>
                            </w:r>
                            <w:r w:rsidRPr="00F15511">
                              <w:rPr>
                                <w:i/>
                                <w:color w:val="2E5395"/>
                                <w:spacing w:val="-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j</w:t>
                            </w:r>
                            <w:r w:rsidR="00B94D4F"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ulio</w:t>
                            </w:r>
                            <w:r w:rsidRPr="00F15511">
                              <w:rPr>
                                <w:i/>
                                <w:color w:val="2E5395"/>
                                <w:spacing w:val="-6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F15511">
                              <w:rPr>
                                <w:i/>
                                <w:color w:val="2E5395"/>
                                <w:sz w:val="28"/>
                                <w:lang w:val="pt-BR"/>
                              </w:rPr>
                              <w:t>de</w:t>
                            </w:r>
                            <w:r w:rsidRPr="00F15511">
                              <w:rPr>
                                <w:i/>
                                <w:color w:val="2E5395"/>
                                <w:spacing w:val="-4"/>
                                <w:sz w:val="28"/>
                                <w:lang w:val="pt-BR"/>
                              </w:rPr>
                              <w:t xml:space="preserve"> 202</w:t>
                            </w:r>
                            <w:r w:rsidR="00F15511" w:rsidRPr="00F15511">
                              <w:rPr>
                                <w:i/>
                                <w:color w:val="2E5395"/>
                                <w:spacing w:val="-4"/>
                                <w:sz w:val="28"/>
                                <w:lang w:val="pt-BR"/>
                              </w:rPr>
                              <w:t>5</w:t>
                            </w:r>
                          </w:p>
                          <w:p w14:paraId="08AAB5D5" w14:textId="77777777" w:rsidR="00214778" w:rsidRPr="001A657E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78CBB963" w14:textId="77777777" w:rsidR="00E36F8B" w:rsidRPr="00A06C41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3A94022D" w14:textId="77777777" w:rsidR="00E36F8B" w:rsidRPr="00A06C41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5B2451E3" w14:textId="77777777" w:rsidR="00E36F8B" w:rsidRPr="00A06C41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1B664DA1" w14:textId="77777777" w:rsidR="00E36F8B" w:rsidRPr="00A06C41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3EBCDD00" w14:textId="77777777" w:rsidR="00E36F8B" w:rsidRPr="00A06C41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6E7715B9" w14:textId="57EE8084" w:rsidR="000F4A8B" w:rsidRPr="00A06C41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69895A68" w14:textId="77777777" w:rsidR="000F4A8B" w:rsidRPr="00A06C41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555E3FE4" w14:textId="77777777" w:rsidR="000F4A8B" w:rsidRPr="00A06C41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  <w:lang w:val="pt-BR"/>
                              </w:rPr>
                            </w:pPr>
                          </w:p>
                          <w:p w14:paraId="1BC5EE30" w14:textId="77777777" w:rsidR="000F4A8B" w:rsidRPr="00A06C41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05E8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0;width:244.6pt;height:232.55pt;z-index:2516541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" filled="f" fillcolor="#fffffe" stroked="f" strokecolor="#212120" insetpen="t">
                <v:textbox inset="2.88pt,2.88pt,2.88pt,2.88pt">
                  <w:txbxContent>
                    <w:p w14:paraId="12614F44" w14:textId="2EEE8A15" w:rsidR="002C2BDB" w:rsidRPr="00B94D4F" w:rsidRDefault="002C2BDB" w:rsidP="002C2BDB">
                      <w:pPr>
                        <w:spacing w:line="586" w:lineRule="exact"/>
                        <w:ind w:left="747" w:right="451"/>
                        <w:jc w:val="center"/>
                        <w:rPr>
                          <w:rFonts w:asciiTheme="minorHAnsi" w:hAnsiTheme="minorHAnsi" w:cstheme="minorHAnsi"/>
                          <w:i/>
                          <w:sz w:val="48"/>
                          <w:lang w:val="pt-BR"/>
                        </w:rPr>
                      </w:pPr>
                      <w:r w:rsidRPr="00B94D4F">
                        <w:rPr>
                          <w:rFonts w:asciiTheme="minorHAnsi" w:hAnsiTheme="minorHAnsi" w:cstheme="minorHAnsi"/>
                          <w:i/>
                          <w:color w:val="2E5395"/>
                          <w:w w:val="75"/>
                          <w:sz w:val="48"/>
                          <w:lang w:val="pt-BR"/>
                        </w:rPr>
                        <w:t>202</w:t>
                      </w:r>
                      <w:r w:rsidR="00F15511">
                        <w:rPr>
                          <w:rFonts w:asciiTheme="minorHAnsi" w:hAnsiTheme="minorHAnsi" w:cstheme="minorHAnsi"/>
                          <w:i/>
                          <w:color w:val="2E5395"/>
                          <w:w w:val="75"/>
                          <w:sz w:val="48"/>
                          <w:lang w:val="pt-BR"/>
                        </w:rPr>
                        <w:t>5</w:t>
                      </w:r>
                      <w:r w:rsidRPr="00B94D4F">
                        <w:rPr>
                          <w:rFonts w:asciiTheme="minorHAnsi" w:hAnsiTheme="minorHAnsi" w:cstheme="minorHAnsi"/>
                          <w:i/>
                          <w:color w:val="2E5395"/>
                          <w:w w:val="75"/>
                          <w:sz w:val="48"/>
                          <w:lang w:val="pt-BR"/>
                        </w:rPr>
                        <w:t>-202</w:t>
                      </w:r>
                      <w:r w:rsidR="00F15511">
                        <w:rPr>
                          <w:rFonts w:asciiTheme="minorHAnsi" w:hAnsiTheme="minorHAnsi" w:cstheme="minorHAnsi"/>
                          <w:i/>
                          <w:color w:val="2E5395"/>
                          <w:w w:val="75"/>
                          <w:sz w:val="48"/>
                          <w:lang w:val="pt-BR"/>
                        </w:rPr>
                        <w:t>6</w:t>
                      </w:r>
                    </w:p>
                    <w:p w14:paraId="3A2AA245" w14:textId="77777777" w:rsidR="002C2BDB" w:rsidRPr="001A657E" w:rsidRDefault="002C2BDB" w:rsidP="002C2BDB">
                      <w:pPr>
                        <w:ind w:left="412" w:right="113" w:hanging="3"/>
                        <w:jc w:val="center"/>
                        <w:rPr>
                          <w:rFonts w:asciiTheme="minorHAnsi" w:hAnsiTheme="minorHAnsi" w:cstheme="minorHAnsi"/>
                          <w:i/>
                          <w:sz w:val="48"/>
                          <w:lang w:val="pt-BR"/>
                        </w:rPr>
                      </w:pP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w w:val="80"/>
                          <w:sz w:val="48"/>
                          <w:lang w:val="pt-BR"/>
                        </w:rPr>
                        <w:t>Riverside Elementary Pacto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spacing w:val="-6"/>
                          <w:w w:val="80"/>
                          <w:sz w:val="4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w w:val="80"/>
                          <w:sz w:val="48"/>
                          <w:lang w:val="pt-BR"/>
                        </w:rPr>
                        <w:t>entre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spacing w:val="-5"/>
                          <w:w w:val="80"/>
                          <w:sz w:val="4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w w:val="80"/>
                          <w:sz w:val="48"/>
                          <w:lang w:val="pt-BR"/>
                        </w:rPr>
                        <w:t>la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spacing w:val="-6"/>
                          <w:w w:val="80"/>
                          <w:sz w:val="4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w w:val="80"/>
                          <w:sz w:val="48"/>
                          <w:lang w:val="pt-BR"/>
                        </w:rPr>
                        <w:t>escuela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spacing w:val="-5"/>
                          <w:w w:val="80"/>
                          <w:sz w:val="4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w w:val="80"/>
                          <w:sz w:val="48"/>
                          <w:lang w:val="pt-BR"/>
                        </w:rPr>
                        <w:t>y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spacing w:val="-6"/>
                          <w:w w:val="80"/>
                          <w:sz w:val="4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rFonts w:asciiTheme="minorHAnsi" w:hAnsiTheme="minorHAnsi" w:cstheme="minorHAnsi"/>
                          <w:i/>
                          <w:color w:val="2E5395"/>
                          <w:w w:val="80"/>
                          <w:sz w:val="48"/>
                          <w:lang w:val="pt-BR"/>
                        </w:rPr>
                        <w:t>los padres para promover el</w:t>
                      </w:r>
                    </w:p>
                    <w:p w14:paraId="109FFE3F" w14:textId="48013B99" w:rsidR="002C2BDB" w:rsidRPr="00B94D4F" w:rsidRDefault="00F83572" w:rsidP="002C2BDB">
                      <w:pPr>
                        <w:spacing w:line="585" w:lineRule="exact"/>
                        <w:ind w:left="749" w:right="451"/>
                        <w:jc w:val="center"/>
                        <w:rPr>
                          <w:rFonts w:asciiTheme="minorHAnsi" w:hAnsiTheme="minorHAnsi" w:cstheme="minorHAnsi"/>
                          <w:i/>
                          <w:color w:val="2E5395"/>
                          <w:spacing w:val="-2"/>
                          <w:w w:val="85"/>
                          <w:sz w:val="48"/>
                          <w:lang w:val="pt-BR"/>
                        </w:rPr>
                      </w:pPr>
                      <w:r w:rsidRPr="00B94D4F">
                        <w:rPr>
                          <w:rFonts w:asciiTheme="minorHAnsi" w:hAnsiTheme="minorHAnsi" w:cstheme="minorHAnsi"/>
                          <w:i/>
                          <w:color w:val="2E5395"/>
                          <w:spacing w:val="-2"/>
                          <w:w w:val="85"/>
                          <w:sz w:val="48"/>
                          <w:lang w:val="pt-BR"/>
                        </w:rPr>
                        <w:t>R</w:t>
                      </w:r>
                      <w:r w:rsidR="002C2BDB" w:rsidRPr="00B94D4F">
                        <w:rPr>
                          <w:rFonts w:asciiTheme="minorHAnsi" w:hAnsiTheme="minorHAnsi" w:cstheme="minorHAnsi"/>
                          <w:i/>
                          <w:color w:val="2E5395"/>
                          <w:spacing w:val="-2"/>
                          <w:w w:val="85"/>
                          <w:sz w:val="48"/>
                          <w:lang w:val="pt-BR"/>
                        </w:rPr>
                        <w:t>endimiento</w:t>
                      </w:r>
                    </w:p>
                    <w:p w14:paraId="3E0BFABF" w14:textId="16296F04" w:rsidR="00F83572" w:rsidRPr="001A657E" w:rsidRDefault="00F83572" w:rsidP="00F83572">
                      <w:pPr>
                        <w:spacing w:before="344" w:line="341" w:lineRule="exact"/>
                        <w:ind w:left="744" w:right="451"/>
                        <w:jc w:val="center"/>
                        <w:rPr>
                          <w:sz w:val="28"/>
                          <w:lang w:val="pt-BR"/>
                        </w:rPr>
                      </w:pPr>
                      <w:r w:rsidRPr="001A657E">
                        <w:rPr>
                          <w:color w:val="2E5395"/>
                          <w:sz w:val="28"/>
                          <w:lang w:val="pt-BR"/>
                        </w:rPr>
                        <w:t>De</w:t>
                      </w:r>
                      <w:r w:rsidRPr="001A657E">
                        <w:rPr>
                          <w:color w:val="2E5395"/>
                          <w:spacing w:val="-5"/>
                          <w:sz w:val="28"/>
                          <w:lang w:val="pt-BR"/>
                        </w:rPr>
                        <w:t xml:space="preserve"> </w:t>
                      </w:r>
                      <w:r w:rsidR="00493166" w:rsidRPr="001A657E">
                        <w:rPr>
                          <w:color w:val="2E5395"/>
                          <w:sz w:val="28"/>
                          <w:lang w:val="pt-BR"/>
                        </w:rPr>
                        <w:t>K</w:t>
                      </w:r>
                      <w:r w:rsidRPr="001A657E">
                        <w:rPr>
                          <w:color w:val="2E5395"/>
                          <w:sz w:val="28"/>
                          <w:lang w:val="pt-BR"/>
                        </w:rPr>
                        <w:t>.º</w:t>
                      </w:r>
                      <w:r w:rsidRPr="001A657E">
                        <w:rPr>
                          <w:color w:val="2E5395"/>
                          <w:spacing w:val="-2"/>
                          <w:sz w:val="2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color w:val="2E5395"/>
                          <w:sz w:val="28"/>
                          <w:lang w:val="pt-BR"/>
                        </w:rPr>
                        <w:t>a</w:t>
                      </w:r>
                      <w:r w:rsidRPr="001A657E">
                        <w:rPr>
                          <w:color w:val="2E5395"/>
                          <w:spacing w:val="-1"/>
                          <w:sz w:val="28"/>
                          <w:lang w:val="pt-BR"/>
                        </w:rPr>
                        <w:t xml:space="preserve"> </w:t>
                      </w:r>
                      <w:r w:rsidR="00493166" w:rsidRPr="001A657E">
                        <w:rPr>
                          <w:color w:val="2E5395"/>
                          <w:sz w:val="28"/>
                          <w:lang w:val="pt-BR"/>
                        </w:rPr>
                        <w:t>2</w:t>
                      </w:r>
                      <w:r w:rsidRPr="001A657E">
                        <w:rPr>
                          <w:color w:val="2E5395"/>
                          <w:sz w:val="28"/>
                          <w:lang w:val="pt-BR"/>
                        </w:rPr>
                        <w:t>º</w:t>
                      </w:r>
                      <w:r w:rsidRPr="001A657E">
                        <w:rPr>
                          <w:color w:val="2E5395"/>
                          <w:spacing w:val="-2"/>
                          <w:sz w:val="28"/>
                          <w:lang w:val="pt-BR"/>
                        </w:rPr>
                        <w:t xml:space="preserve"> </w:t>
                      </w:r>
                      <w:r w:rsidRPr="001A657E">
                        <w:rPr>
                          <w:color w:val="2E5395"/>
                          <w:spacing w:val="-4"/>
                          <w:sz w:val="28"/>
                          <w:lang w:val="pt-BR"/>
                        </w:rPr>
                        <w:t>grado</w:t>
                      </w:r>
                    </w:p>
                    <w:p w14:paraId="6C9F3891" w14:textId="2AA19D27" w:rsidR="00F83572" w:rsidRPr="001A657E" w:rsidRDefault="00F83572" w:rsidP="00F83572">
                      <w:pPr>
                        <w:spacing w:line="341" w:lineRule="exact"/>
                        <w:ind w:left="806" w:right="451"/>
                        <w:jc w:val="center"/>
                        <w:rPr>
                          <w:i/>
                          <w:sz w:val="28"/>
                          <w:lang w:val="pt-BR"/>
                        </w:rPr>
                      </w:pPr>
                      <w:r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Revisado</w:t>
                      </w:r>
                      <w:r w:rsidRPr="00F15511">
                        <w:rPr>
                          <w:i/>
                          <w:color w:val="2E5395"/>
                          <w:spacing w:val="-8"/>
                          <w:sz w:val="28"/>
                          <w:lang w:val="pt-BR"/>
                        </w:rPr>
                        <w:t xml:space="preserve"> </w:t>
                      </w:r>
                      <w:r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el</w:t>
                      </w:r>
                      <w:r w:rsidRPr="00F15511">
                        <w:rPr>
                          <w:i/>
                          <w:color w:val="2E5395"/>
                          <w:spacing w:val="-4"/>
                          <w:sz w:val="28"/>
                          <w:lang w:val="pt-BR"/>
                        </w:rPr>
                        <w:t xml:space="preserve"> </w:t>
                      </w:r>
                      <w:r w:rsidR="00B94D4F"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2</w:t>
                      </w:r>
                      <w:r w:rsidR="00F15511"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 xml:space="preserve">5 </w:t>
                      </w:r>
                      <w:r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de</w:t>
                      </w:r>
                      <w:r w:rsidRPr="00F15511">
                        <w:rPr>
                          <w:i/>
                          <w:color w:val="2E5395"/>
                          <w:spacing w:val="-5"/>
                          <w:sz w:val="28"/>
                          <w:lang w:val="pt-BR"/>
                        </w:rPr>
                        <w:t xml:space="preserve"> </w:t>
                      </w:r>
                      <w:r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j</w:t>
                      </w:r>
                      <w:r w:rsidR="00B94D4F"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ulio</w:t>
                      </w:r>
                      <w:r w:rsidRPr="00F15511">
                        <w:rPr>
                          <w:i/>
                          <w:color w:val="2E5395"/>
                          <w:spacing w:val="-6"/>
                          <w:sz w:val="28"/>
                          <w:lang w:val="pt-BR"/>
                        </w:rPr>
                        <w:t xml:space="preserve"> </w:t>
                      </w:r>
                      <w:r w:rsidRPr="00F15511">
                        <w:rPr>
                          <w:i/>
                          <w:color w:val="2E5395"/>
                          <w:sz w:val="28"/>
                          <w:lang w:val="pt-BR"/>
                        </w:rPr>
                        <w:t>de</w:t>
                      </w:r>
                      <w:r w:rsidRPr="00F15511">
                        <w:rPr>
                          <w:i/>
                          <w:color w:val="2E5395"/>
                          <w:spacing w:val="-4"/>
                          <w:sz w:val="28"/>
                          <w:lang w:val="pt-BR"/>
                        </w:rPr>
                        <w:t xml:space="preserve"> 202</w:t>
                      </w:r>
                      <w:r w:rsidR="00F15511" w:rsidRPr="00F15511">
                        <w:rPr>
                          <w:i/>
                          <w:color w:val="2E5395"/>
                          <w:spacing w:val="-4"/>
                          <w:sz w:val="28"/>
                          <w:lang w:val="pt-BR"/>
                        </w:rPr>
                        <w:t>5</w:t>
                      </w:r>
                    </w:p>
                    <w:p w14:paraId="08AAB5D5" w14:textId="77777777" w:rsidR="00214778" w:rsidRPr="001A657E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  <w:lang w:val="pt-BR"/>
                        </w:rPr>
                      </w:pPr>
                    </w:p>
                    <w:p w14:paraId="78CBB963" w14:textId="77777777" w:rsidR="00E36F8B" w:rsidRPr="00A06C41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3A94022D" w14:textId="77777777" w:rsidR="00E36F8B" w:rsidRPr="00A06C41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5B2451E3" w14:textId="77777777" w:rsidR="00E36F8B" w:rsidRPr="00A06C41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1B664DA1" w14:textId="77777777" w:rsidR="00E36F8B" w:rsidRPr="00A06C41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3EBCDD00" w14:textId="77777777" w:rsidR="00E36F8B" w:rsidRPr="00A06C41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6E7715B9" w14:textId="57EE8084" w:rsidR="000F4A8B" w:rsidRPr="00A06C41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69895A68" w14:textId="77777777" w:rsidR="000F4A8B" w:rsidRPr="00A06C41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555E3FE4" w14:textId="77777777" w:rsidR="000F4A8B" w:rsidRPr="00A06C41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  <w:lang w:val="pt-BR"/>
                        </w:rPr>
                      </w:pPr>
                    </w:p>
                    <w:p w14:paraId="1BC5EE30" w14:textId="77777777" w:rsidR="000F4A8B" w:rsidRPr="00A06C41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  <w:lang w:val="pt-B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7CE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889693" wp14:editId="5776F0B1">
                <wp:simplePos x="0" y="0"/>
                <wp:positionH relativeFrom="margin">
                  <wp:align>right</wp:align>
                </wp:positionH>
                <wp:positionV relativeFrom="paragraph">
                  <wp:posOffset>3629</wp:posOffset>
                </wp:positionV>
                <wp:extent cx="2943823" cy="3629478"/>
                <wp:effectExtent l="0" t="0" r="28575" b="28575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23" cy="3629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17D0B" w14:textId="77777777" w:rsidR="00587B3C" w:rsidRPr="00587B3C" w:rsidRDefault="00587B3C" w:rsidP="00587B3C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587B3C">
                              <w:rPr>
                                <w:b/>
                                <w:bCs/>
                                <w:lang w:val="pt-BR"/>
                              </w:rPr>
                              <w:t xml:space="preserve">Actividades de Riverside para formar </w:t>
                            </w:r>
                          </w:p>
                          <w:p w14:paraId="1796D74E" w14:textId="77777777" w:rsidR="00587B3C" w:rsidRPr="00587B3C" w:rsidRDefault="00587B3C" w:rsidP="00587B3C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587B3C">
                              <w:rPr>
                                <w:b/>
                                <w:bCs/>
                                <w:lang w:val="pt-BR"/>
                              </w:rPr>
                              <w:t>alianzas</w:t>
                            </w:r>
                          </w:p>
                          <w:p w14:paraId="10CE89AE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 xml:space="preserve">Considere participar en alguno de los siguientes </w:t>
                            </w:r>
                          </w:p>
                          <w:p w14:paraId="5E84907B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 xml:space="preserve">eventos. Las oportunidades de voluntariado pueden ser </w:t>
                            </w:r>
                          </w:p>
                          <w:p w14:paraId="1EA7A856" w14:textId="77777777" w:rsid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virtuales o presenciales.</w:t>
                            </w:r>
                          </w:p>
                          <w:p w14:paraId="54A9D1D6" w14:textId="77777777" w:rsidR="0029145E" w:rsidRPr="00587B3C" w:rsidRDefault="0029145E" w:rsidP="00587B3C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F1A311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Oportunidades de voluntariado:</w:t>
                            </w:r>
                          </w:p>
                          <w:p w14:paraId="71098303" w14:textId="77777777" w:rsidR="00587B3C" w:rsidRPr="0029145E" w:rsidRDefault="00587B3C" w:rsidP="0029145E">
                            <w:pPr>
                              <w:rPr>
                                <w:lang w:val="pt-BR"/>
                              </w:rPr>
                            </w:pPr>
                            <w:r w:rsidRPr="0029145E">
                              <w:rPr>
                                <w:lang w:val="pt-BR"/>
                              </w:rPr>
                              <w:t xml:space="preserve">Lectores en elsalón de clases (de manera presencial o </w:t>
                            </w:r>
                          </w:p>
                          <w:p w14:paraId="14F40101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virtual)</w:t>
                            </w:r>
                          </w:p>
                          <w:p w14:paraId="6FD74107" w14:textId="77777777" w:rsidR="00587B3C" w:rsidRPr="0029145E" w:rsidRDefault="00587B3C" w:rsidP="0029145E">
                            <w:pPr>
                              <w:rPr>
                                <w:lang w:val="pt-BR"/>
                              </w:rPr>
                            </w:pPr>
                            <w:r w:rsidRPr="0029145E">
                              <w:rPr>
                                <w:lang w:val="pt-BR"/>
                              </w:rPr>
                              <w:t>Centro de Medios</w:t>
                            </w:r>
                          </w:p>
                          <w:p w14:paraId="2FE69631" w14:textId="77777777" w:rsidR="00587B3C" w:rsidRPr="0029145E" w:rsidRDefault="00587B3C" w:rsidP="0029145E">
                            <w:pPr>
                              <w:rPr>
                                <w:lang w:val="pt-BR"/>
                              </w:rPr>
                            </w:pPr>
                            <w:r w:rsidRPr="0029145E">
                              <w:rPr>
                                <w:lang w:val="pt-BR"/>
                              </w:rPr>
                              <w:t>Comité de Planificación del Título I</w:t>
                            </w:r>
                          </w:p>
                          <w:p w14:paraId="5E5D54B8" w14:textId="77777777" w:rsidR="0029145E" w:rsidRPr="00587B3C" w:rsidRDefault="0029145E" w:rsidP="0029145E">
                            <w:pPr>
                              <w:pStyle w:val="ListParagraph"/>
                              <w:rPr>
                                <w:lang w:val="pt-BR"/>
                              </w:rPr>
                            </w:pPr>
                          </w:p>
                          <w:p w14:paraId="3C1C97F7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Reuniones de alianzas:</w:t>
                            </w:r>
                          </w:p>
                          <w:p w14:paraId="2FFEA11E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 xml:space="preserve">Reunión informativa anual para padres del Título I </w:t>
                            </w:r>
                          </w:p>
                          <w:p w14:paraId="5677D330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Jornadas de puertas abiertas</w:t>
                            </w:r>
                          </w:p>
                          <w:p w14:paraId="4DEDC9BB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Reunión para conocerse y saludar</w:t>
                            </w:r>
                          </w:p>
                          <w:p w14:paraId="3660D6FD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 xml:space="preserve">Reuniones de padres del Título I para dar opiniones </w:t>
                            </w:r>
                          </w:p>
                          <w:p w14:paraId="0568485D" w14:textId="77777777" w:rsidR="0029145E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Semana de conferencias entre padres y maestros</w:t>
                            </w:r>
                          </w:p>
                          <w:p w14:paraId="5E37C167" w14:textId="77777777" w:rsidR="0029145E" w:rsidRDefault="0029145E" w:rsidP="00587B3C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EC3E74" w14:textId="251A84E0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Oportunidades de participación familiar:</w:t>
                            </w:r>
                          </w:p>
                          <w:p w14:paraId="1124BE29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 xml:space="preserve">Noche de Literatura </w:t>
                            </w:r>
                          </w:p>
                          <w:p w14:paraId="499FF273" w14:textId="77777777" w:rsidR="00587B3C" w:rsidRPr="00587B3C" w:rsidRDefault="00587B3C" w:rsidP="00587B3C">
                            <w:pPr>
                              <w:rPr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Noche de Matemáticas</w:t>
                            </w:r>
                          </w:p>
                          <w:p w14:paraId="0B15773A" w14:textId="18251187" w:rsidR="0079585F" w:rsidRPr="00587B3C" w:rsidRDefault="00587B3C" w:rsidP="00587B3C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lang w:val="pt-BR"/>
                              </w:rPr>
                            </w:pPr>
                            <w:r w:rsidRPr="00587B3C">
                              <w:rPr>
                                <w:lang w:val="pt-BR"/>
                              </w:rPr>
                              <w:t>Salón de Recursos para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9693" id="Text Box 345" o:spid="_x0000_s1027" type="#_x0000_t202" style="position:absolute;margin-left:180.6pt;margin-top:.3pt;width:231.8pt;height:285.8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" fillcolor="white [3201]" strokeweight=".5pt">
                <v:textbox>
                  <w:txbxContent>
                    <w:p w14:paraId="3A317D0B" w14:textId="77777777" w:rsidR="00587B3C" w:rsidRPr="00587B3C" w:rsidRDefault="00587B3C" w:rsidP="00587B3C">
                      <w:pPr>
                        <w:rPr>
                          <w:b/>
                          <w:bCs/>
                          <w:lang w:val="pt-BR"/>
                        </w:rPr>
                      </w:pPr>
                      <w:r w:rsidRPr="00587B3C">
                        <w:rPr>
                          <w:b/>
                          <w:bCs/>
                          <w:lang w:val="pt-BR"/>
                        </w:rPr>
                        <w:t xml:space="preserve">Actividades de Riverside para formar </w:t>
                      </w:r>
                    </w:p>
                    <w:p w14:paraId="1796D74E" w14:textId="77777777" w:rsidR="00587B3C" w:rsidRPr="00587B3C" w:rsidRDefault="00587B3C" w:rsidP="00587B3C">
                      <w:pPr>
                        <w:rPr>
                          <w:b/>
                          <w:bCs/>
                          <w:lang w:val="pt-BR"/>
                        </w:rPr>
                      </w:pPr>
                      <w:r w:rsidRPr="00587B3C">
                        <w:rPr>
                          <w:b/>
                          <w:bCs/>
                          <w:lang w:val="pt-BR"/>
                        </w:rPr>
                        <w:t>alianzas</w:t>
                      </w:r>
                    </w:p>
                    <w:p w14:paraId="10CE89AE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 xml:space="preserve">Considere participar en alguno de los siguientes </w:t>
                      </w:r>
                    </w:p>
                    <w:p w14:paraId="5E84907B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 xml:space="preserve">eventos. Las oportunidades de voluntariado pueden ser </w:t>
                      </w:r>
                    </w:p>
                    <w:p w14:paraId="1EA7A856" w14:textId="77777777" w:rsid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virtuales o presenciales.</w:t>
                      </w:r>
                    </w:p>
                    <w:p w14:paraId="54A9D1D6" w14:textId="77777777" w:rsidR="0029145E" w:rsidRPr="00587B3C" w:rsidRDefault="0029145E" w:rsidP="00587B3C">
                      <w:pPr>
                        <w:rPr>
                          <w:lang w:val="pt-BR"/>
                        </w:rPr>
                      </w:pPr>
                    </w:p>
                    <w:p w14:paraId="20F1A311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Oportunidades de voluntariado:</w:t>
                      </w:r>
                    </w:p>
                    <w:p w14:paraId="71098303" w14:textId="77777777" w:rsidR="00587B3C" w:rsidRPr="0029145E" w:rsidRDefault="00587B3C" w:rsidP="0029145E">
                      <w:pPr>
                        <w:rPr>
                          <w:lang w:val="pt-BR"/>
                        </w:rPr>
                      </w:pPr>
                      <w:r w:rsidRPr="0029145E">
                        <w:rPr>
                          <w:lang w:val="pt-BR"/>
                        </w:rPr>
                        <w:t xml:space="preserve">Lectores en elsalón de clases (de manera presencial o </w:t>
                      </w:r>
                    </w:p>
                    <w:p w14:paraId="14F40101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virtual)</w:t>
                      </w:r>
                    </w:p>
                    <w:p w14:paraId="6FD74107" w14:textId="77777777" w:rsidR="00587B3C" w:rsidRPr="0029145E" w:rsidRDefault="00587B3C" w:rsidP="0029145E">
                      <w:pPr>
                        <w:rPr>
                          <w:lang w:val="pt-BR"/>
                        </w:rPr>
                      </w:pPr>
                      <w:r w:rsidRPr="0029145E">
                        <w:rPr>
                          <w:lang w:val="pt-BR"/>
                        </w:rPr>
                        <w:t>Centro de Medios</w:t>
                      </w:r>
                    </w:p>
                    <w:p w14:paraId="2FE69631" w14:textId="77777777" w:rsidR="00587B3C" w:rsidRPr="0029145E" w:rsidRDefault="00587B3C" w:rsidP="0029145E">
                      <w:pPr>
                        <w:rPr>
                          <w:lang w:val="pt-BR"/>
                        </w:rPr>
                      </w:pPr>
                      <w:r w:rsidRPr="0029145E">
                        <w:rPr>
                          <w:lang w:val="pt-BR"/>
                        </w:rPr>
                        <w:t>Comité de Planificación del Título I</w:t>
                      </w:r>
                    </w:p>
                    <w:p w14:paraId="5E5D54B8" w14:textId="77777777" w:rsidR="0029145E" w:rsidRPr="00587B3C" w:rsidRDefault="0029145E" w:rsidP="0029145E">
                      <w:pPr>
                        <w:pStyle w:val="ListParagraph"/>
                        <w:rPr>
                          <w:lang w:val="pt-BR"/>
                        </w:rPr>
                      </w:pPr>
                    </w:p>
                    <w:p w14:paraId="3C1C97F7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Reuniones de alianzas:</w:t>
                      </w:r>
                    </w:p>
                    <w:p w14:paraId="2FFEA11E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 xml:space="preserve">Reunión informativa anual para padres del Título I </w:t>
                      </w:r>
                    </w:p>
                    <w:p w14:paraId="5677D330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Jornadas de puertas abiertas</w:t>
                      </w:r>
                    </w:p>
                    <w:p w14:paraId="4DEDC9BB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Reunión para conocerse y saludar</w:t>
                      </w:r>
                    </w:p>
                    <w:p w14:paraId="3660D6FD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 xml:space="preserve">Reuniones de padres del Título I para dar opiniones </w:t>
                      </w:r>
                    </w:p>
                    <w:p w14:paraId="0568485D" w14:textId="77777777" w:rsidR="0029145E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Semana de conferencias entre padres y maestros</w:t>
                      </w:r>
                    </w:p>
                    <w:p w14:paraId="5E37C167" w14:textId="77777777" w:rsidR="0029145E" w:rsidRDefault="0029145E" w:rsidP="00587B3C">
                      <w:pPr>
                        <w:rPr>
                          <w:lang w:val="pt-BR"/>
                        </w:rPr>
                      </w:pPr>
                    </w:p>
                    <w:p w14:paraId="5BEC3E74" w14:textId="251A84E0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Oportunidades de participación familiar:</w:t>
                      </w:r>
                    </w:p>
                    <w:p w14:paraId="1124BE29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 xml:space="preserve">Noche de Literatura </w:t>
                      </w:r>
                    </w:p>
                    <w:p w14:paraId="499FF273" w14:textId="77777777" w:rsidR="00587B3C" w:rsidRPr="00587B3C" w:rsidRDefault="00587B3C" w:rsidP="00587B3C">
                      <w:pPr>
                        <w:rPr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Noche de Matemáticas</w:t>
                      </w:r>
                    </w:p>
                    <w:p w14:paraId="0B15773A" w14:textId="18251187" w:rsidR="0079585F" w:rsidRPr="00587B3C" w:rsidRDefault="00587B3C" w:rsidP="00587B3C">
                      <w:pPr>
                        <w:rPr>
                          <w:rFonts w:asciiTheme="minorHAnsi" w:hAnsiTheme="minorHAnsi" w:cstheme="minorHAnsi"/>
                          <w:color w:val="auto"/>
                          <w:lang w:val="pt-BR"/>
                        </w:rPr>
                      </w:pPr>
                      <w:r w:rsidRPr="00587B3C">
                        <w:rPr>
                          <w:lang w:val="pt-BR"/>
                        </w:rPr>
                        <w:t>Salón de Recursos para Padres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A89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75459B03" wp14:editId="1411E1A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733675" cy="335666"/>
                <wp:effectExtent l="0" t="0" r="9525" b="762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5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693A4616" w:rsidR="00D75908" w:rsidRPr="00587B3C" w:rsidRDefault="001A657E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87B3C">
                              <w:rPr>
                                <w:b/>
                                <w:bCs/>
                                <w:lang w:val="pt-BR"/>
                              </w:rPr>
                              <w:t>¿Qué es un pacto entre la escuela y los padres?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8" type="#_x0000_t202" style="position:absolute;margin-left:0;margin-top:0;width:215.25pt;height:26.45pt;z-index:25162854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693A4616" w:rsidR="00D75908" w:rsidRPr="00587B3C" w:rsidRDefault="001A657E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7A6F30"/>
                          <w:w w:val="80"/>
                          <w:sz w:val="28"/>
                          <w:szCs w:val="28"/>
                          <w:lang w:val="pt-BR"/>
                        </w:rPr>
                      </w:pPr>
                      <w:r w:rsidRPr="00587B3C">
                        <w:rPr>
                          <w:b/>
                          <w:bCs/>
                          <w:lang w:val="pt-BR"/>
                        </w:rPr>
                        <w:t>¿Qué es un pacto entre la escuela y los padres?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9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2024A32F" wp14:editId="3A56974E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1BC6B" id="Line 23" o:spid="_x0000_s1026" style="position:absolute;z-index:2516275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65D1D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30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DYJUOr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8F6F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8E56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05D5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5E8A0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F03E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DFC1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CF5F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CD6E6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09F81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3B95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1B410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Pr="001A657E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A657E">
                              <w:rPr>
                                <w:sz w:val="16"/>
                                <w:szCs w:val="16"/>
                                <w:lang w:val="pt-BR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14:paraId="1532946E" w14:textId="77777777" w:rsidR="00D75908" w:rsidRPr="001A657E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A657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1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02777FA" w14:textId="77777777" w:rsidR="00D75908" w:rsidRPr="001A657E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1A657E">
                        <w:rPr>
                          <w:sz w:val="16"/>
                          <w:szCs w:val="16"/>
                          <w:lang w:val="pt-BR"/>
                        </w:rPr>
                        <w:t>Congue nihil imperdiet doming id quod mazim placerat facer minim veni am ut wisi enim ad minimeniam, quis erat nostr uexe</w:t>
                      </w:r>
                    </w:p>
                    <w:p w14:paraId="1532946E" w14:textId="77777777" w:rsidR="00D75908" w:rsidRPr="001A657E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1A657E">
                        <w:rPr>
                          <w:sz w:val="16"/>
                          <w:szCs w:val="16"/>
                          <w:lang w:val="pt-BR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0708637F" wp14:editId="4523460F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2CD2" id="Line 19" o:spid="_x0000_s1026" style="position:absolute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4005B81A" wp14:editId="65353446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CAA9" id="Line 18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2400" behindDoc="0" locked="0" layoutInCell="1" allowOverlap="1" wp14:anchorId="32E5114B" wp14:editId="25A3604F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F85B" id="Line 17" o:spid="_x0000_s1026" style="position:absolute;z-index: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493D0AAE" wp14:editId="68447758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B50E" id="Line 16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7C3AAFB" wp14:editId="0C8F15D0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33A4" id="Line 15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1BF8A59D" w:rsidR="004E644B" w:rsidRDefault="00171AD9" w:rsidP="004F58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2D877E" wp14:editId="3602FFE0">
                <wp:simplePos x="0" y="0"/>
                <wp:positionH relativeFrom="margin">
                  <wp:posOffset>-111125</wp:posOffset>
                </wp:positionH>
                <wp:positionV relativeFrom="paragraph">
                  <wp:posOffset>4540885</wp:posOffset>
                </wp:positionV>
                <wp:extent cx="3263265" cy="2597150"/>
                <wp:effectExtent l="0" t="0" r="1333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259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316CD344" w14:textId="36F1A8BD" w:rsidR="002C1DC3" w:rsidRDefault="002C1DC3" w:rsidP="002C1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EF10A0" w14:textId="77777777" w:rsidR="00587B3C" w:rsidRPr="008F0110" w:rsidRDefault="00587B3C" w:rsidP="00587B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Shayna Clinkscales, Principal</w:t>
                            </w:r>
                          </w:p>
                          <w:p w14:paraId="6FE3325C" w14:textId="77777777" w:rsidR="002C1DC3" w:rsidRPr="00E576F6" w:rsidRDefault="002C1DC3" w:rsidP="002C1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F651F2" w14:textId="39D8E86B" w:rsidR="00B961EE" w:rsidRPr="00D33A56" w:rsidRDefault="00B961EE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Pr="00D33A56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Shayna.clinkscales@cobbk12.org</w:t>
                              </w:r>
                            </w:hyperlink>
                          </w:p>
                          <w:p w14:paraId="5C0D8462" w14:textId="5159264A" w:rsidR="00BE0B4B" w:rsidRPr="00E576F6" w:rsidRDefault="00BE0B4B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3A5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Principal Email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1E6A71B2" w:rsidR="00E87429" w:rsidRDefault="00B961EE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461 South Gordon Rd.</w:t>
                            </w:r>
                          </w:p>
                          <w:p w14:paraId="12BDB3F6" w14:textId="718B25FC" w:rsidR="00EB162F" w:rsidRPr="00765488" w:rsidRDefault="00B961EE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1E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Mableton</w:t>
                            </w:r>
                            <w:r w:rsidR="00EB162F" w:rsidRPr="00B961E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Pr="00B961E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GA</w:t>
                            </w:r>
                            <w:proofErr w:type="spellEnd"/>
                            <w:proofErr w:type="gramEnd"/>
                            <w:r w:rsidR="00EB162F" w:rsidRPr="00B961E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30126</w:t>
                            </w:r>
                          </w:p>
                          <w:p w14:paraId="0002A604" w14:textId="25227BAE" w:rsidR="00E87429" w:rsidRPr="00765488" w:rsidRDefault="00B961EE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770-819-5851</w:t>
                            </w:r>
                          </w:p>
                          <w:p w14:paraId="4F20EA33" w14:textId="2900F778" w:rsidR="00E87429" w:rsidRPr="00F10241" w:rsidRDefault="00B961EE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bookmarkStart w:id="0" w:name="_Hlk136434101"/>
                            <w:bookmarkStart w:id="1" w:name="_Hlk136434102"/>
                            <w:r w:rsidRPr="00B961E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https://www.cobbk12.org/Riverside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Text Box 2" o:spid="_x0000_s1032" type="#_x0000_t202" style="position:absolute;margin-left:-8.75pt;margin-top:357.55pt;width:256.95pt;height:20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" filled="f">
                <v:textbox>
                  <w:txbxContent>
                    <w:p w14:paraId="316CD344" w14:textId="36F1A8BD" w:rsidR="002C1DC3" w:rsidRDefault="002C1DC3" w:rsidP="002C1DC3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EF10A0" w14:textId="77777777" w:rsidR="00587B3C" w:rsidRPr="008F0110" w:rsidRDefault="00587B3C" w:rsidP="00587B3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Shayna Clinkscales, Principal</w:t>
                      </w:r>
                    </w:p>
                    <w:p w14:paraId="6FE3325C" w14:textId="77777777" w:rsidR="002C1DC3" w:rsidRPr="00E576F6" w:rsidRDefault="002C1DC3" w:rsidP="002C1DC3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F651F2" w14:textId="39D8E86B" w:rsidR="00B961EE" w:rsidRPr="00D33A56" w:rsidRDefault="00B961EE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hyperlink r:id="rId12" w:history="1">
                        <w:r w:rsidRPr="00D33A56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Shayna.clinkscales@cobbk12.org</w:t>
                        </w:r>
                      </w:hyperlink>
                    </w:p>
                    <w:p w14:paraId="5C0D8462" w14:textId="5159264A" w:rsidR="00BE0B4B" w:rsidRPr="00E576F6" w:rsidRDefault="00BE0B4B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D33A5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Principal Email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1E6A71B2" w:rsidR="00E87429" w:rsidRDefault="00B961EE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461 South Gordon Rd.</w:t>
                      </w:r>
                    </w:p>
                    <w:p w14:paraId="12BDB3F6" w14:textId="718B25FC" w:rsidR="00EB162F" w:rsidRPr="00765488" w:rsidRDefault="00B961EE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1E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Mableton</w:t>
                      </w:r>
                      <w:r w:rsidR="00EB162F" w:rsidRPr="00B961E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Pr="00B961E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GA</w:t>
                      </w:r>
                      <w:proofErr w:type="spellEnd"/>
                      <w:proofErr w:type="gramEnd"/>
                      <w:r w:rsidR="00EB162F" w:rsidRPr="00B961E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30126</w:t>
                      </w:r>
                    </w:p>
                    <w:p w14:paraId="0002A604" w14:textId="25227BAE" w:rsidR="00E87429" w:rsidRPr="00765488" w:rsidRDefault="00B961EE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770-819-5851</w:t>
                      </w:r>
                    </w:p>
                    <w:p w14:paraId="4F20EA33" w14:textId="2900F778" w:rsidR="00E87429" w:rsidRPr="00F10241" w:rsidRDefault="00B961EE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bookmarkStart w:id="2" w:name="_Hlk136434101"/>
                      <w:bookmarkStart w:id="3" w:name="_Hlk136434102"/>
                      <w:r w:rsidRPr="00B961E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https://www.cobbk12.org/Riverside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91925D" wp14:editId="4350D445">
                <wp:simplePos x="0" y="0"/>
                <wp:positionH relativeFrom="margin">
                  <wp:align>left</wp:align>
                </wp:positionH>
                <wp:positionV relativeFrom="paragraph">
                  <wp:posOffset>2891064</wp:posOffset>
                </wp:positionV>
                <wp:extent cx="2985770" cy="1454785"/>
                <wp:effectExtent l="0" t="0" r="2413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4551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14F700A7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7A4C5FC6" w:rsidR="00575F02" w:rsidRDefault="00B961EE" w:rsidP="00575F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F21B5" wp14:editId="5E481890">
                                  <wp:extent cx="1248229" cy="1248229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791" cy="1250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336C7" w14:textId="37BE7558" w:rsidR="008F0110" w:rsidRDefault="008F0110" w:rsidP="00575F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8BCE026" w14:textId="70EFE366" w:rsidR="008F0110" w:rsidRDefault="008F0110" w:rsidP="00575F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F3B8D7" w14:textId="052A4786" w:rsidR="008F0110" w:rsidRPr="00D23C8F" w:rsidRDefault="008F0110" w:rsidP="008F01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_x0000_s1033" type="#_x0000_t202" style="position:absolute;margin-left:0;margin-top:227.65pt;width:235.1pt;height:114.5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" filled="f">
                <v:textbox>
                  <w:txbxContent>
                    <w:p w14:paraId="14F700A7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7A4C5FC6" w:rsidR="00575F02" w:rsidRDefault="00B961EE" w:rsidP="00575F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3F21B5" wp14:editId="5E481890">
                            <wp:extent cx="1248229" cy="1248229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791" cy="1250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336C7" w14:textId="37BE7558" w:rsidR="008F0110" w:rsidRDefault="008F0110" w:rsidP="00575F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8BCE026" w14:textId="70EFE366" w:rsidR="008F0110" w:rsidRDefault="008F0110" w:rsidP="00575F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DF3B8D7" w14:textId="052A4786" w:rsidR="008F0110" w:rsidRPr="00D23C8F" w:rsidRDefault="008F0110" w:rsidP="008F011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CB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6E5D6C" wp14:editId="70AD0BBF">
                <wp:simplePos x="0" y="0"/>
                <wp:positionH relativeFrom="margin">
                  <wp:posOffset>6542314</wp:posOffset>
                </wp:positionH>
                <wp:positionV relativeFrom="paragraph">
                  <wp:posOffset>6062437</wp:posOffset>
                </wp:positionV>
                <wp:extent cx="3021330" cy="1247956"/>
                <wp:effectExtent l="0" t="0" r="26670" b="2857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1247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56271" w14:textId="77777777" w:rsidR="00EE74B0" w:rsidRPr="00EE74B0" w:rsidRDefault="00EE74B0" w:rsidP="00EE74B0">
                            <w:pP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EE74B0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Si desean obtener más información, comuníquense </w:t>
                            </w:r>
                          </w:p>
                          <w:p w14:paraId="0C71DBF0" w14:textId="77777777" w:rsidR="00EE74B0" w:rsidRDefault="00EE74B0" w:rsidP="00EE74B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 xml:space="preserve">con </w:t>
                            </w:r>
                            <w:proofErr w:type="spellStart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>el</w:t>
                            </w:r>
                            <w:proofErr w:type="spellEnd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>siguiente</w:t>
                            </w:r>
                            <w:proofErr w:type="spellEnd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>contacto</w:t>
                            </w:r>
                            <w:proofErr w:type="spellEnd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629864B9" w14:textId="416CF7F9" w:rsidR="00EE74B0" w:rsidRPr="00EE74B0" w:rsidRDefault="00EE74B0" w:rsidP="00EE74B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 xml:space="preserve">Annette Dangerfield-Lewis </w:t>
                            </w:r>
                          </w:p>
                          <w:p w14:paraId="0B5D05EC" w14:textId="331ED2E9" w:rsidR="00EE74B0" w:rsidRPr="00EE74B0" w:rsidRDefault="00EE74B0" w:rsidP="00EE74B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>Teléfono</w:t>
                            </w:r>
                            <w:proofErr w:type="spellEnd"/>
                            <w:r w:rsidRPr="00EE74B0">
                              <w:rPr>
                                <w:rFonts w:asciiTheme="minorHAnsi" w:hAnsiTheme="minorHAnsi" w:cstheme="minorHAnsi"/>
                              </w:rPr>
                              <w:t>: (770)819-5851</w:t>
                            </w:r>
                          </w:p>
                          <w:p w14:paraId="2B228397" w14:textId="74960119" w:rsidR="00632EC9" w:rsidRDefault="00EE74B0" w:rsidP="00EE74B0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EE74B0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 </w:t>
                            </w:r>
                            <w:r w:rsidRPr="00EE74B0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Correo electrónico: Annette.Dangerfield</w:t>
                            </w:r>
                            <w:r>
                              <w:fldChar w:fldCharType="begin"/>
                            </w:r>
                            <w:r w:rsidRPr="00EE74B0">
                              <w:rPr>
                                <w:lang w:val="pt-BR"/>
                              </w:rPr>
                              <w:instrText>HYPERLINK "mailto:Annette.dangerfield-lewis@cobbk12.org"</w:instrText>
                            </w:r>
                            <w:r>
                              <w:fldChar w:fldCharType="separate"/>
                            </w:r>
                            <w:r w:rsidR="00B961EE" w:rsidRPr="007C6972">
                              <w:rPr>
                                <w:rStyle w:val="Hyperlink"/>
                                <w:rFonts w:asciiTheme="minorHAnsi" w:hAnsiTheme="minorHAnsi" w:cstheme="minorHAnsi"/>
                                <w:lang w:val="es-VE"/>
                              </w:rPr>
                              <w:t>Annette.dangerfield-lewis@cobbk12.org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lang w:val="es-VE"/>
                              </w:rPr>
                              <w:fldChar w:fldCharType="end"/>
                            </w:r>
                          </w:p>
                          <w:p w14:paraId="7FCF8A66" w14:textId="77777777" w:rsidR="00B961EE" w:rsidRPr="00BD7EFF" w:rsidRDefault="00B961EE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4" type="#_x0000_t202" style="position:absolute;margin-left:515.15pt;margin-top:477.35pt;width:237.9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XYPQIAAIQ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" fillcolor="white [3201]" strokeweight=".5pt">
                <v:textbox>
                  <w:txbxContent>
                    <w:p w14:paraId="33156271" w14:textId="77777777" w:rsidR="00EE74B0" w:rsidRPr="00EE74B0" w:rsidRDefault="00EE74B0" w:rsidP="00EE74B0">
                      <w:pPr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EE74B0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Si desean obtener más información, comuníquense </w:t>
                      </w:r>
                    </w:p>
                    <w:p w14:paraId="0C71DBF0" w14:textId="77777777" w:rsidR="00EE74B0" w:rsidRDefault="00EE74B0" w:rsidP="00EE74B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E74B0">
                        <w:rPr>
                          <w:rFonts w:asciiTheme="minorHAnsi" w:hAnsiTheme="minorHAnsi" w:cstheme="minorHAnsi"/>
                        </w:rPr>
                        <w:t xml:space="preserve">con </w:t>
                      </w:r>
                      <w:proofErr w:type="spellStart"/>
                      <w:r w:rsidRPr="00EE74B0">
                        <w:rPr>
                          <w:rFonts w:asciiTheme="minorHAnsi" w:hAnsiTheme="minorHAnsi" w:cstheme="minorHAnsi"/>
                        </w:rPr>
                        <w:t>el</w:t>
                      </w:r>
                      <w:proofErr w:type="spellEnd"/>
                      <w:r w:rsidRPr="00EE74B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EE74B0">
                        <w:rPr>
                          <w:rFonts w:asciiTheme="minorHAnsi" w:hAnsiTheme="minorHAnsi" w:cstheme="minorHAnsi"/>
                        </w:rPr>
                        <w:t>siguiente</w:t>
                      </w:r>
                      <w:proofErr w:type="spellEnd"/>
                      <w:r w:rsidRPr="00EE74B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EE74B0">
                        <w:rPr>
                          <w:rFonts w:asciiTheme="minorHAnsi" w:hAnsiTheme="minorHAnsi" w:cstheme="minorHAnsi"/>
                        </w:rPr>
                        <w:t>contacto</w:t>
                      </w:r>
                      <w:proofErr w:type="spellEnd"/>
                      <w:r w:rsidRPr="00EE74B0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629864B9" w14:textId="416CF7F9" w:rsidR="00EE74B0" w:rsidRPr="00EE74B0" w:rsidRDefault="00EE74B0" w:rsidP="00EE74B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E74B0">
                        <w:rPr>
                          <w:rFonts w:asciiTheme="minorHAnsi" w:hAnsiTheme="minorHAnsi" w:cstheme="minorHAnsi"/>
                        </w:rPr>
                        <w:t xml:space="preserve">Annette Dangerfield-Lewis </w:t>
                      </w:r>
                    </w:p>
                    <w:p w14:paraId="0B5D05EC" w14:textId="331ED2E9" w:rsidR="00EE74B0" w:rsidRPr="00EE74B0" w:rsidRDefault="00EE74B0" w:rsidP="00EE74B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E74B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EE74B0">
                        <w:rPr>
                          <w:rFonts w:asciiTheme="minorHAnsi" w:hAnsiTheme="minorHAnsi" w:cstheme="minorHAnsi"/>
                        </w:rPr>
                        <w:t>Teléfono</w:t>
                      </w:r>
                      <w:proofErr w:type="spellEnd"/>
                      <w:r w:rsidRPr="00EE74B0">
                        <w:rPr>
                          <w:rFonts w:asciiTheme="minorHAnsi" w:hAnsiTheme="minorHAnsi" w:cstheme="minorHAnsi"/>
                        </w:rPr>
                        <w:t>: (770)819-5851</w:t>
                      </w:r>
                    </w:p>
                    <w:p w14:paraId="2B228397" w14:textId="74960119" w:rsidR="00632EC9" w:rsidRDefault="00EE74B0" w:rsidP="00EE74B0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EE74B0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 </w:t>
                      </w:r>
                      <w:r w:rsidRPr="00EE74B0">
                        <w:rPr>
                          <w:rFonts w:asciiTheme="minorHAnsi" w:hAnsiTheme="minorHAnsi" w:cstheme="minorHAnsi"/>
                          <w:lang w:val="pt-BR"/>
                        </w:rPr>
                        <w:t>Correo electrónico: Annette.Dangerfield</w:t>
                      </w:r>
                      <w:r>
                        <w:fldChar w:fldCharType="begin"/>
                      </w:r>
                      <w:r w:rsidRPr="00EE74B0">
                        <w:rPr>
                          <w:lang w:val="pt-BR"/>
                        </w:rPr>
                        <w:instrText>HYPERLINK "mailto:Annette.dangerfield-lewis@cobbk12.org"</w:instrText>
                      </w:r>
                      <w:r>
                        <w:fldChar w:fldCharType="separate"/>
                      </w:r>
                      <w:r w:rsidR="00B961EE" w:rsidRPr="007C6972">
                        <w:rPr>
                          <w:rStyle w:val="Hyperlink"/>
                          <w:rFonts w:asciiTheme="minorHAnsi" w:hAnsiTheme="minorHAnsi" w:cstheme="minorHAnsi"/>
                          <w:lang w:val="es-VE"/>
                        </w:rPr>
                        <w:t>Annette.dangerfield-lewis@cobbk12.org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lang w:val="es-VE"/>
                        </w:rPr>
                        <w:fldChar w:fldCharType="end"/>
                      </w:r>
                    </w:p>
                    <w:p w14:paraId="7FCF8A66" w14:textId="77777777" w:rsidR="00B961EE" w:rsidRPr="00BD7EFF" w:rsidRDefault="00B961EE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CB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5C78E6" wp14:editId="07D4A42E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554514"/>
                <wp:effectExtent l="0" t="0" r="1524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554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35" style="position:absolute;margin-left:189.15pt;margin-top:277.65pt;width:240.35pt;height:201.1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7F4CB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F1B64C" wp14:editId="3F835E3D">
                <wp:simplePos x="0" y="0"/>
                <wp:positionH relativeFrom="page">
                  <wp:posOffset>6792595</wp:posOffset>
                </wp:positionH>
                <wp:positionV relativeFrom="paragraph">
                  <wp:posOffset>4371340</wp:posOffset>
                </wp:positionV>
                <wp:extent cx="1494790" cy="1603375"/>
                <wp:effectExtent l="0" t="0" r="10160" b="158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70B5A957" w14:textId="77777777" w:rsidR="00EE74B0" w:rsidRDefault="00EE74B0" w:rsidP="001D49B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CTLS Parent 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ParentVUE 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Carpetassemanales Sitio web de la escuela 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>Boletinesinformativos mensuales</w:t>
                            </w:r>
                          </w:p>
                          <w:p w14:paraId="31C40D59" w14:textId="042E6BF7" w:rsidR="001D49B3" w:rsidRPr="00EE74B0" w:rsidRDefault="00EE74B0" w:rsidP="001D49B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 Correo electrónico Sitio web de escuela</w:t>
                            </w:r>
                          </w:p>
                          <w:p w14:paraId="4940EA85" w14:textId="77777777" w:rsidR="001D49B3" w:rsidRPr="0029145E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5A71CC54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5AB88E74" w14:textId="77777777" w:rsidR="001D49B3" w:rsidRPr="0029145E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753DCD1B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5EF28443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18C8D722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6BF1F031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3B987486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62BB01BC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3B3E66F5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6400A0CA" w14:textId="77777777" w:rsidR="00201FB0" w:rsidRPr="0029145E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072552C8" w14:textId="77777777" w:rsidR="00201FB0" w:rsidRPr="0029145E" w:rsidRDefault="00201FB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6" type="#_x0000_t202" style="position:absolute;margin-left:534.85pt;margin-top:344.2pt;width:117.7pt;height:1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0UFQIAACg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70B5A957" w14:textId="77777777" w:rsidR="00EE74B0" w:rsidRDefault="00EE74B0" w:rsidP="001D49B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CTLS Parent </w:t>
                      </w: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ParentVUE </w:t>
                      </w: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Carpetassemanales Sitio web de la escuela </w:t>
                      </w: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>Boletinesinformativos mensuales</w:t>
                      </w:r>
                    </w:p>
                    <w:p w14:paraId="31C40D59" w14:textId="042E6BF7" w:rsidR="001D49B3" w:rsidRPr="00EE74B0" w:rsidRDefault="00EE74B0" w:rsidP="001D49B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 Correo electrónico Sitio web de escuela</w:t>
                      </w:r>
                    </w:p>
                    <w:p w14:paraId="4940EA85" w14:textId="77777777" w:rsidR="001D49B3" w:rsidRPr="0029145E" w:rsidRDefault="001D49B3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5A71CC54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5AB88E74" w14:textId="77777777" w:rsidR="001D49B3" w:rsidRPr="0029145E" w:rsidRDefault="001D49B3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753DCD1B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5EF28443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18C8D722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6BF1F031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3B987486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62BB01BC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3B3E66F5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6400A0CA" w14:textId="77777777" w:rsidR="00201FB0" w:rsidRPr="0029145E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072552C8" w14:textId="77777777" w:rsidR="00201FB0" w:rsidRPr="0029145E" w:rsidRDefault="00201FB0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4CB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D1BD07B" wp14:editId="585DFA83">
                <wp:simplePos x="0" y="0"/>
                <wp:positionH relativeFrom="margin">
                  <wp:posOffset>8102600</wp:posOffset>
                </wp:positionH>
                <wp:positionV relativeFrom="paragraph">
                  <wp:posOffset>4371340</wp:posOffset>
                </wp:positionV>
                <wp:extent cx="1430655" cy="1617980"/>
                <wp:effectExtent l="0" t="0" r="17145" b="2032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7CDD7790" w14:textId="77777777" w:rsidR="00EE74B0" w:rsidRDefault="00EE74B0" w:rsidP="001D49B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Conferencias entre padres y maestros 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Facebook y Twitter 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Folletos Sitio web del distrito </w:t>
                            </w:r>
                          </w:p>
                          <w:p w14:paraId="0576E3A3" w14:textId="77777777" w:rsidR="00EE74B0" w:rsidRDefault="00EE74B0" w:rsidP="001D49B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 xml:space="preserve">Boletines informativos mensuales </w:t>
                            </w:r>
                          </w:p>
                          <w:p w14:paraId="1CE3E80F" w14:textId="4188AB1F" w:rsidR="001D49B3" w:rsidRPr="0029145E" w:rsidRDefault="00EE74B0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.</w:t>
                            </w:r>
                            <w:r w:rsidRPr="00B94D4F">
                              <w:rPr>
                                <w:lang w:val="pt-BR"/>
                              </w:rPr>
                              <w:t xml:space="preserve"> Marquesina</w:t>
                            </w:r>
                            <w:r w:rsidR="0029145E" w:rsidRPr="0029145E">
                              <w:rPr>
                                <w:lang w:val="pt-BR"/>
                              </w:rPr>
                              <w:t>de la escuela</w:t>
                            </w:r>
                          </w:p>
                          <w:p w14:paraId="6E4A4F9A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33DCC414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375AF3EE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374CC1EF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16B8CAD0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4A4950FF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79B532C1" w14:textId="77777777" w:rsidR="001D49B3" w:rsidRPr="0029145E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pt-BR"/>
                              </w:rPr>
                            </w:pPr>
                          </w:p>
                          <w:p w14:paraId="37691A70" w14:textId="77777777" w:rsidR="001D49B3" w:rsidRPr="0029145E" w:rsidRDefault="001D49B3" w:rsidP="001D49B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7" type="#_x0000_t202" style="position:absolute;margin-left:638pt;margin-top:344.2pt;width:112.65pt;height:12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7CDD7790" w14:textId="77777777" w:rsidR="00EE74B0" w:rsidRDefault="00EE74B0" w:rsidP="001D49B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Conferencias entre padres y maestros </w:t>
                      </w: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Facebook y Twitter </w:t>
                      </w: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Folletos Sitio web del distrito </w:t>
                      </w:r>
                    </w:p>
                    <w:p w14:paraId="0576E3A3" w14:textId="77777777" w:rsidR="00EE74B0" w:rsidRDefault="00EE74B0" w:rsidP="001D49B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.</w:t>
                      </w:r>
                      <w:r w:rsidR="0029145E" w:rsidRPr="0029145E">
                        <w:rPr>
                          <w:lang w:val="pt-BR"/>
                        </w:rPr>
                        <w:t xml:space="preserve">Boletines informativos mensuales </w:t>
                      </w:r>
                    </w:p>
                    <w:p w14:paraId="1CE3E80F" w14:textId="4188AB1F" w:rsidR="001D49B3" w:rsidRPr="0029145E" w:rsidRDefault="00EE74B0" w:rsidP="001D49B3">
                      <w:pPr>
                        <w:rPr>
                          <w:rFonts w:asciiTheme="minorHAnsi" w:hAnsiTheme="minorHAnsi" w:cstheme="minorHAnsi"/>
                          <w:color w:val="auto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.</w:t>
                      </w:r>
                      <w:r w:rsidRPr="00B94D4F">
                        <w:rPr>
                          <w:lang w:val="pt-BR"/>
                        </w:rPr>
                        <w:t xml:space="preserve"> Marquesina</w:t>
                      </w:r>
                      <w:r w:rsidR="0029145E" w:rsidRPr="0029145E">
                        <w:rPr>
                          <w:lang w:val="pt-BR"/>
                        </w:rPr>
                        <w:t>de la escuela</w:t>
                      </w:r>
                    </w:p>
                    <w:p w14:paraId="6E4A4F9A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33DCC414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375AF3EE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374CC1EF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16B8CAD0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4A4950FF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79B532C1" w14:textId="77777777" w:rsidR="001D49B3" w:rsidRPr="0029145E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pt-BR"/>
                        </w:rPr>
                      </w:pPr>
                    </w:p>
                    <w:p w14:paraId="37691A70" w14:textId="77777777" w:rsidR="001D49B3" w:rsidRPr="0029145E" w:rsidRDefault="001D49B3" w:rsidP="001D49B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CB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90FA78" wp14:editId="088240C6">
                <wp:simplePos x="0" y="0"/>
                <wp:positionH relativeFrom="margin">
                  <wp:posOffset>6585585</wp:posOffset>
                </wp:positionH>
                <wp:positionV relativeFrom="paragraph">
                  <wp:posOffset>3600450</wp:posOffset>
                </wp:positionV>
                <wp:extent cx="2914650" cy="443230"/>
                <wp:effectExtent l="0" t="0" r="19050" b="139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1DAE2411" w:rsidR="005358FF" w:rsidRPr="0029145E" w:rsidRDefault="0029145E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29145E">
                              <w:rPr>
                                <w:b/>
                                <w:bCs/>
                                <w:lang w:val="pt-BR"/>
                              </w:rPr>
                              <w:t>Actividades de Riverside para fomentar la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38" type="#_x0000_t202" style="position:absolute;margin-left:518.55pt;margin-top:283.5pt;width:229.5pt;height:34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">
                <v:textbox>
                  <w:txbxContent>
                    <w:p w14:paraId="2EAB7BE4" w14:textId="1DAE2411" w:rsidR="005358FF" w:rsidRPr="0029145E" w:rsidRDefault="0029145E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29145E">
                        <w:rPr>
                          <w:b/>
                          <w:bCs/>
                          <w:lang w:val="pt-BR"/>
                        </w:rPr>
                        <w:t>Actividades de Riverside para fomentar la comunicación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F39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38B176F" wp14:editId="3EA3617E">
                <wp:simplePos x="0" y="0"/>
                <wp:positionH relativeFrom="margin">
                  <wp:posOffset>3295650</wp:posOffset>
                </wp:positionH>
                <wp:positionV relativeFrom="margin">
                  <wp:posOffset>1873250</wp:posOffset>
                </wp:positionV>
                <wp:extent cx="3078178" cy="2901950"/>
                <wp:effectExtent l="0" t="0" r="8255" b="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178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C4D4B" w14:textId="4353D4D5" w:rsidR="006149CD" w:rsidRPr="007A1F39" w:rsidRDefault="007A1F39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94D4F">
                              <w:rPr>
                                <w:b/>
                                <w:bCs/>
                                <w:lang w:val="pt-BR"/>
                              </w:rPr>
                              <w:t>Desarrollado en conjunto</w:t>
                            </w:r>
                          </w:p>
                          <w:p w14:paraId="7F65D403" w14:textId="483CAC10" w:rsidR="00D75908" w:rsidRPr="007A1F39" w:rsidRDefault="007A1F39" w:rsidP="007A1F39">
                            <w:pPr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A1F39">
                              <w:rPr>
                                <w:lang w:val="pt-BR"/>
                              </w:rPr>
                              <w:t>Los padres, los estudiantes y el personal de Riverside trabajaron en conjunto y compartieron ideas a fin de desarrollar el pacto entre la escuela y los padres para promover el desempeño. Los maestros sugirieron estrategias de aprendizaje en el hogar, los padres aportaron ideas para hacerlas más específicas y los estudiantes nos dijeron qué cosas los ayudarían a aprender. Se anima a los padres a participar en el proceso de revisión anual del pacto y modificarlo en función de las necesidades de los estudiantes. Se invita a los padres a que aporten comentarios en cualquier momento. Contáctese con Annette Dangerfield-Lewis al (770) 819-5851, annette.dangerfield-lewis@cobbk12.org para proporcionar comentarios.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9" type="#_x0000_t202" style="position:absolute;margin-left:259.5pt;margin-top:147.5pt;width:242.4pt;height:228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300C4D4B" w14:textId="4353D4D5" w:rsidR="006149CD" w:rsidRPr="007A1F39" w:rsidRDefault="007A1F39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 w:rsidRPr="00B94D4F">
                        <w:rPr>
                          <w:b/>
                          <w:bCs/>
                          <w:lang w:val="pt-BR"/>
                        </w:rPr>
                        <w:t>Desarrollado en conjunto</w:t>
                      </w:r>
                    </w:p>
                    <w:p w14:paraId="7F65D403" w14:textId="483CAC10" w:rsidR="00D75908" w:rsidRPr="007A1F39" w:rsidRDefault="007A1F39" w:rsidP="007A1F39">
                      <w:pPr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  <w:lang w:val="pt-BR"/>
                        </w:rPr>
                      </w:pPr>
                      <w:r w:rsidRPr="007A1F39">
                        <w:rPr>
                          <w:lang w:val="pt-BR"/>
                        </w:rPr>
                        <w:t>Los padres, los estudiantes y el personal de Riverside trabajaron en conjunto y compartieron ideas a fin de desarrollar el pacto entre la escuela y los padres para promover el desempeño. Los maestros sugirieron estrategias de aprendizaje en el hogar, los padres aportaron ideas para hacerlas más específicas y los estudiantes nos dijeron qué cosas los ayudarían a aprender. Se anima a los padres a participar en el proceso de revisión anual del pacto y modificarlo en función de las necesidades de los estudiantes. Se invita a los padres a que aporten comentarios en cualquier momento. Contáctese con Annette Dangerfield-Lewis al (770) 819-5851, annette.dangerfield-lewis@cobbk12.org para proporcionar comentarios.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68D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7B41D58A" wp14:editId="106C7F2C">
                <wp:simplePos x="0" y="0"/>
                <wp:positionH relativeFrom="margin">
                  <wp:posOffset>3307466</wp:posOffset>
                </wp:positionH>
                <wp:positionV relativeFrom="page">
                  <wp:posOffset>572947</wp:posOffset>
                </wp:positionV>
                <wp:extent cx="3115945" cy="1419378"/>
                <wp:effectExtent l="0" t="0" r="8255" b="952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419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45E563" w14:textId="4359B13E" w:rsidR="00E36F8B" w:rsidRPr="001A657E" w:rsidRDefault="001A657E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A657E">
                              <w:rPr>
                                <w:lang w:val="pt-BR"/>
                              </w:rPr>
                              <w:t>¿Qué es un pacto entre la escuela y los padres? Un pacto entre la escuela y los padres es un acuerdo que los padres, los estudiantes y los maestros desarrollan juntos. Explica cómo los padres y los maestros trabajarán juntos para garantizar que todos nuestros estudiantes tengan éxito. Este pacto incluye estrategias para ayudar a conectar el aprendizaje en la escuela con el aprendizaje en el hogar.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0.45pt;margin-top:45.1pt;width:245.35pt;height:111.75pt;z-index:2516264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245E563" w14:textId="4359B13E" w:rsidR="00E36F8B" w:rsidRPr="001A657E" w:rsidRDefault="001A657E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1A657E">
                        <w:rPr>
                          <w:lang w:val="pt-BR"/>
                        </w:rPr>
                        <w:t>¿Qué es un pacto entre la escuela y los padres? Un pacto entre la escuela y los padres es un acuerdo que los padres, los estudiantes y los maestros desarrollan juntos. Explica cómo los padres y los maestros trabajarán juntos para garantizar que todos nuestros estudiantes tengan éxito. Este pacto incluye estrategias para ayudar a conectar el aprendizaje en la escuela con el aprendizaje en el hogar.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1E0BD" wp14:editId="42BCA72A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6FAE4AF2" w:rsidR="008B4D6D" w:rsidRPr="00D23C8F" w:rsidRDefault="006926D4" w:rsidP="006926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26D4">
                              <w:rPr>
                                <w:rFonts w:asciiTheme="minorHAnsi" w:hAnsiTheme="minorHAnsi" w:cstheme="minorHAnsi"/>
                                <w:noProof/>
                                <w:highlight w:val="yellow"/>
                              </w:rPr>
                              <w:drawing>
                                <wp:inline distT="0" distB="0" distL="0" distR="0" wp14:anchorId="0FC89449" wp14:editId="10FE850A">
                                  <wp:extent cx="2823845" cy="19050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84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41" type="#_x0000_t202" style="position:absolute;margin-left:266pt;margin-top:364pt;width:237.25pt;height:19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/HOwIAAIU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" fillcolor="white [3201]" strokeweight=".5pt">
                <v:textbox>
                  <w:txbxContent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6FAE4AF2" w:rsidR="008B4D6D" w:rsidRPr="00D23C8F" w:rsidRDefault="006926D4" w:rsidP="006926D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926D4">
                        <w:rPr>
                          <w:rFonts w:asciiTheme="minorHAnsi" w:hAnsiTheme="minorHAnsi" w:cstheme="minorHAnsi"/>
                          <w:noProof/>
                          <w:highlight w:val="yellow"/>
                        </w:rPr>
                        <w:drawing>
                          <wp:inline distT="0" distB="0" distL="0" distR="0" wp14:anchorId="0FC89449" wp14:editId="10FE850A">
                            <wp:extent cx="2823845" cy="19050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3845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5AEF7" wp14:editId="27CD6AB3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E302D" w14:textId="06EB5120" w:rsidR="00F346E1" w:rsidRPr="0029145E" w:rsidRDefault="0029145E">
                            <w:pPr>
                              <w:rPr>
                                <w:lang w:val="pt-BR"/>
                              </w:rPr>
                            </w:pPr>
                            <w:r w:rsidRPr="0029145E">
                              <w:rPr>
                                <w:lang w:val="pt-BR"/>
                              </w:rPr>
                              <w:t>Algunas comunicaciones pueden proporcionarse de forma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42" type="#_x0000_t202" style="position:absolute;margin-left:517pt;margin-top:321pt;width:232.6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FBOwIAAIQ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" fillcolor="white [3201]" strokeweight=".5pt">
                <v:textbox>
                  <w:txbxContent>
                    <w:p w14:paraId="553E302D" w14:textId="06EB5120" w:rsidR="00F346E1" w:rsidRPr="0029145E" w:rsidRDefault="0029145E">
                      <w:pPr>
                        <w:rPr>
                          <w:lang w:val="pt-BR"/>
                        </w:rPr>
                      </w:pPr>
                      <w:r w:rsidRPr="0029145E">
                        <w:rPr>
                          <w:lang w:val="pt-BR"/>
                        </w:rPr>
                        <w:t>Algunas comunicaciones pueden proporcionarse de forma virtual</w:t>
                      </w:r>
                    </w:p>
                  </w:txbxContent>
                </v:textbox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37845C41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8128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4768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366E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5B40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D0ECB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FA31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1133CB"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EB9E6" wp14:editId="2DEC6A28">
                <wp:simplePos x="0" y="0"/>
                <wp:positionH relativeFrom="column">
                  <wp:posOffset>9457813</wp:posOffset>
                </wp:positionH>
                <wp:positionV relativeFrom="paragraph">
                  <wp:posOffset>3936775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4C4D2" id="Straight Connector 38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4.7pt,310pt" to="744.7pt,4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1133C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9FBDB" wp14:editId="456585C0">
                <wp:simplePos x="0" y="0"/>
                <wp:positionH relativeFrom="column">
                  <wp:posOffset>5228303</wp:posOffset>
                </wp:positionH>
                <wp:positionV relativeFrom="paragraph">
                  <wp:posOffset>557982</wp:posOffset>
                </wp:positionV>
                <wp:extent cx="2108200" cy="5211096"/>
                <wp:effectExtent l="0" t="0" r="6350" b="889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21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5745E" w14:textId="56C1EE78" w:rsidR="00583FF2" w:rsidRPr="00516EB9" w:rsidRDefault="00583FF2" w:rsidP="00583FF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16EB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  <w:t>Familias de Riverside</w:t>
                            </w:r>
                          </w:p>
                          <w:p w14:paraId="1D2AB1C1" w14:textId="77777777" w:rsidR="00583FF2" w:rsidRDefault="00583FF2" w:rsidP="00583FF2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34B1FA2D" w14:textId="77777777" w:rsidR="00924830" w:rsidRDefault="00924830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5EEB3201" w14:textId="77777777" w:rsidR="001133CB" w:rsidRDefault="001133CB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E5DEC6C" w14:textId="10EB79F2" w:rsidR="00583FF2" w:rsidRPr="009F52A3" w:rsidRDefault="00583FF2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F52A3"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Los padres o familias se asegurarán de sus hijos realicen actividades prácticas de lectura o escritura independiente y que ingresen a IStation cada semana a fin de mejorar su comprensión lectora.</w:t>
                            </w:r>
                          </w:p>
                          <w:p w14:paraId="777C1366" w14:textId="77777777" w:rsidR="004C56CB" w:rsidRPr="009F52A3" w:rsidRDefault="004C56CB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443E6DD" w14:textId="5C3B914A" w:rsidR="00583FF2" w:rsidRPr="009F52A3" w:rsidRDefault="00583FF2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F52A3"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Las familias recibirán recursos y materiales concretos de Matemática para ayudar a los estudiantes a resolver problemas matemáticos y para asegurarse de que ingresen a Dreambox cada semana.</w:t>
                            </w:r>
                          </w:p>
                          <w:p w14:paraId="6BFCA165" w14:textId="77777777" w:rsidR="00583FF2" w:rsidRPr="009F52A3" w:rsidRDefault="00583FF2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5944EDD5" w14:textId="77777777" w:rsidR="00AC44C3" w:rsidRPr="009F52A3" w:rsidRDefault="00AC44C3" w:rsidP="00583FF2">
                            <w:pPr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A538368" w14:textId="55C89C4C" w:rsidR="00734486" w:rsidRPr="009F52A3" w:rsidRDefault="00583FF2" w:rsidP="00583FF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F52A3">
                              <w:rPr>
                                <w:rFonts w:ascii="Calibri" w:hAnsi="Calibri" w:cs="Calibr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Las familias deberán asistir a, por lo menos, un evento del Título I por año escolar, ver un seminario web u obtener información del capacitador a cargo de la participación de los padres, los entrenadores académicos o el maestro del niño.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3" type="#_x0000_t202" style="position:absolute;margin-left:411.7pt;margin-top:43.95pt;width:166pt;height:41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955745E" w14:textId="56C1EE78" w:rsidR="00583FF2" w:rsidRPr="00516EB9" w:rsidRDefault="00583FF2" w:rsidP="00583FF2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  <w:r w:rsidRPr="00516EB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  <w:t>Familias de Riverside</w:t>
                      </w:r>
                    </w:p>
                    <w:p w14:paraId="1D2AB1C1" w14:textId="77777777" w:rsidR="00583FF2" w:rsidRDefault="00583FF2" w:rsidP="00583FF2">
                      <w:p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</w:p>
                    <w:p w14:paraId="34B1FA2D" w14:textId="77777777" w:rsidR="00924830" w:rsidRDefault="00924830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5EEB3201" w14:textId="77777777" w:rsidR="001133CB" w:rsidRDefault="001133CB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7E5DEC6C" w14:textId="10EB79F2" w:rsidR="00583FF2" w:rsidRPr="009F52A3" w:rsidRDefault="00583FF2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  <w:r w:rsidRPr="009F52A3"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  <w:t>Los padres o familias se asegurarán de sus hijos realicen actividades prácticas de lectura o escritura independiente y que ingresen a IStation cada semana a fin de mejorar su comprensión lectora.</w:t>
                      </w:r>
                    </w:p>
                    <w:p w14:paraId="777C1366" w14:textId="77777777" w:rsidR="004C56CB" w:rsidRPr="009F52A3" w:rsidRDefault="004C56CB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7443E6DD" w14:textId="5C3B914A" w:rsidR="00583FF2" w:rsidRPr="009F52A3" w:rsidRDefault="00583FF2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  <w:r w:rsidRPr="009F52A3"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  <w:t>Las familias recibirán recursos y materiales concretos de Matemática para ayudar a los estudiantes a resolver problemas matemáticos y para asegurarse de que ingresen a Dreambox cada semana.</w:t>
                      </w:r>
                    </w:p>
                    <w:p w14:paraId="6BFCA165" w14:textId="77777777" w:rsidR="00583FF2" w:rsidRPr="009F52A3" w:rsidRDefault="00583FF2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5944EDD5" w14:textId="77777777" w:rsidR="00AC44C3" w:rsidRPr="009F52A3" w:rsidRDefault="00AC44C3" w:rsidP="00583FF2">
                      <w:pPr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2A538368" w14:textId="55C89C4C" w:rsidR="00734486" w:rsidRPr="009F52A3" w:rsidRDefault="00583FF2" w:rsidP="00583FF2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pt-BR"/>
                        </w:rPr>
                      </w:pPr>
                      <w:r w:rsidRPr="009F52A3">
                        <w:rPr>
                          <w:rFonts w:ascii="Calibri" w:hAnsi="Calibri" w:cs="Calibr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  <w:t>Las familias deberán asistir a, por lo menos, un evento del Título I por año escolar, ver un seminario web u obtener información del capacitador a cargo de la participación de los padres, los entrenadores académicos o el maestro del niño.</w:t>
                      </w:r>
                    </w:p>
                  </w:txbxContent>
                </v:textbox>
              </v:shape>
            </w:pict>
          </mc:Fallback>
        </mc:AlternateContent>
      </w:r>
      <w:r w:rsidR="00132DC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B4E5BF" wp14:editId="0022068D">
                <wp:simplePos x="0" y="0"/>
                <wp:positionH relativeFrom="column">
                  <wp:posOffset>36830</wp:posOffset>
                </wp:positionH>
                <wp:positionV relativeFrom="paragraph">
                  <wp:posOffset>3162935</wp:posOffset>
                </wp:positionV>
                <wp:extent cx="3039745" cy="25933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259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40A76" w14:textId="77777777" w:rsidR="003B1FC6" w:rsidRPr="003B1FC6" w:rsidRDefault="003B1FC6">
                            <w:pP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7E423D6" w14:textId="77777777" w:rsidR="00E07CEF" w:rsidRPr="00E07CEF" w:rsidRDefault="00E07CEF" w:rsidP="00E07CEF">
                            <w:pPr>
                              <w:keepNext/>
                              <w:jc w:val="center"/>
                              <w:outlineLvl w:val="1"/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val="es-CO"/>
                              </w:rPr>
                            </w:pPr>
                            <w:bookmarkStart w:id="4" w:name="_Hlk140753913"/>
                            <w:bookmarkStart w:id="5" w:name="_Hlk142636148"/>
                            <w:r w:rsidRPr="00E07CEF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s-US"/>
                              </w:rPr>
                              <w:t>Primaria Riverside</w:t>
                            </w:r>
                          </w:p>
                          <w:p w14:paraId="763F800A" w14:textId="77777777" w:rsidR="00E07CEF" w:rsidRPr="00E07CEF" w:rsidRDefault="00E07CEF" w:rsidP="00E07CEF">
                            <w:pPr>
                              <w:keepNext/>
                              <w:jc w:val="center"/>
                              <w:outlineLvl w:val="0"/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07CEF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s-US"/>
                              </w:rPr>
                              <w:t>Objetivos académicos</w:t>
                            </w:r>
                          </w:p>
                          <w:p w14:paraId="7D1FE6EB" w14:textId="77777777" w:rsidR="00E07CEF" w:rsidRPr="00E07CEF" w:rsidRDefault="00E07CEF" w:rsidP="00E07CEF">
                            <w:pPr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14:paraId="4BEAC187" w14:textId="77777777" w:rsidR="00E07CEF" w:rsidRPr="00E07CEF" w:rsidRDefault="00E07CEF" w:rsidP="00E07CEF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auto"/>
                                <w:kern w:val="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E07CE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s-US"/>
                              </w:rPr>
                              <w:t>Objetivo n.º 1: objetivo de lectura primaria:</w:t>
                            </w:r>
                            <w:r w:rsidRPr="00E07CEF">
                              <w:rPr>
                                <w:rFonts w:ascii="Calibri" w:hAnsi="Calibri" w:cs="Calibri"/>
                                <w:color w:val="auto"/>
                                <w:kern w:val="0"/>
                                <w:sz w:val="18"/>
                                <w:szCs w:val="18"/>
                                <w:lang w:val="es-US"/>
                              </w:rPr>
                              <w:t> </w:t>
                            </w:r>
                          </w:p>
                          <w:p w14:paraId="399BEFE1" w14:textId="77777777" w:rsidR="00E5107B" w:rsidRDefault="00E5107B" w:rsidP="00E07CEF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</w:pPr>
                            <w:bookmarkStart w:id="6" w:name="_Hlk140754185"/>
                            <w:bookmarkEnd w:id="4"/>
                            <w:r w:rsidRPr="00E5107B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  <w:t>META #1: ELA K-2: El porcentaje de estudiantes de jardín de infantes a segundo grado con una puntuación Amira ARM en el percentil 50 o superior aumentará del 33% (56 estudiantes) al 60% (103 estudiantes) para el final del año escolar 2025-2026</w:t>
                            </w:r>
                          </w:p>
                          <w:p w14:paraId="5FB5EF85" w14:textId="6CC76C8B" w:rsidR="00E07CEF" w:rsidRPr="00E07CEF" w:rsidRDefault="00E07CEF" w:rsidP="00E07CEF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auto"/>
                                <w:kern w:val="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E07CE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s-US"/>
                              </w:rPr>
                              <w:t xml:space="preserve">Objetivo n.º </w:t>
                            </w:r>
                            <w:r w:rsidR="0037547C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s-US"/>
                              </w:rPr>
                              <w:t>2:</w:t>
                            </w:r>
                            <w:r w:rsidRPr="00E07CE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s-US"/>
                              </w:rPr>
                              <w:t xml:space="preserve"> objetivo de matemática primaria:</w:t>
                            </w:r>
                            <w:r w:rsidRPr="00E07CEF">
                              <w:rPr>
                                <w:rFonts w:ascii="Calibri" w:hAnsi="Calibri" w:cs="Calibri"/>
                                <w:color w:val="auto"/>
                                <w:kern w:val="0"/>
                                <w:sz w:val="18"/>
                                <w:szCs w:val="18"/>
                                <w:lang w:val="es-US"/>
                              </w:rPr>
                              <w:t> </w:t>
                            </w:r>
                          </w:p>
                          <w:bookmarkEnd w:id="5"/>
                          <w:bookmarkEnd w:id="6"/>
                          <w:p w14:paraId="7D3F0CF9" w14:textId="0B81CCF0" w:rsidR="0075423D" w:rsidRPr="0057149A" w:rsidRDefault="007C5922" w:rsidP="0075423D">
                            <w:pPr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7C5922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  <w:t xml:space="preserve">.3-5: El porcentaje de estudiantes de tercero a quinto grado que obtengan el Nivel 3 o superior aumentará del 16.4% (31 estudiantes) al 40% (79 estudiantes) en la Evaluación ELA de </w:t>
                            </w:r>
                            <w:proofErr w:type="spellStart"/>
                            <w:r w:rsidRPr="007C5922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  <w:t>Milestones</w:t>
                            </w:r>
                            <w:proofErr w:type="spellEnd"/>
                            <w:r w:rsidRPr="007C5922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  <w:t xml:space="preserve"> para el final del año escolar 2025-2026.</w:t>
                            </w:r>
                          </w:p>
                          <w:p w14:paraId="76E1B499" w14:textId="77777777" w:rsidR="0075423D" w:rsidRPr="0057149A" w:rsidRDefault="0075423D" w:rsidP="0075423D">
                            <w:pPr>
                              <w:rPr>
                                <w:rFonts w:ascii="Calibri Light" w:eastAsia="Calibri" w:hAnsi="Calibri Light" w:cs="Calibri Light"/>
                                <w:kern w:val="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149A"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lang w:val="es-ES" w:bidi="es-ES"/>
                              </w:rPr>
                              <w:t> </w:t>
                            </w:r>
                          </w:p>
                          <w:p w14:paraId="1BF0BBBA" w14:textId="77777777" w:rsidR="007968D2" w:rsidRPr="0075423D" w:rsidRDefault="007968D2" w:rsidP="00155D5C">
                            <w:pPr>
                              <w:pStyle w:val="ListParagraph"/>
                              <w:ind w:left="360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4" type="#_x0000_t202" style="position:absolute;margin-left:2.9pt;margin-top:249.05pt;width:239.35pt;height:20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" filled="f" stroked="f">
                <v:textbox>
                  <w:txbxContent>
                    <w:p w14:paraId="46140A76" w14:textId="77777777" w:rsidR="003B1FC6" w:rsidRPr="003B1FC6" w:rsidRDefault="003B1FC6">
                      <w:pP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7E423D6" w14:textId="77777777" w:rsidR="00E07CEF" w:rsidRPr="00E07CEF" w:rsidRDefault="00E07CEF" w:rsidP="00E07CEF">
                      <w:pPr>
                        <w:keepNext/>
                        <w:jc w:val="center"/>
                        <w:outlineLvl w:val="1"/>
                        <w:rPr>
                          <w:rFonts w:eastAsia="Calibri"/>
                          <w:b/>
                          <w:color w:val="auto"/>
                          <w:kern w:val="0"/>
                          <w:sz w:val="22"/>
                          <w:szCs w:val="22"/>
                          <w:lang w:val="es-CO"/>
                        </w:rPr>
                      </w:pPr>
                      <w:bookmarkStart w:id="7" w:name="_Hlk140753913"/>
                      <w:bookmarkStart w:id="8" w:name="_Hlk142636148"/>
                      <w:r w:rsidRPr="00E07CEF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s-US"/>
                        </w:rPr>
                        <w:t>Primaria Riverside</w:t>
                      </w:r>
                    </w:p>
                    <w:p w14:paraId="763F800A" w14:textId="77777777" w:rsidR="00E07CEF" w:rsidRPr="00E07CEF" w:rsidRDefault="00E07CEF" w:rsidP="00E07CEF">
                      <w:pPr>
                        <w:keepNext/>
                        <w:jc w:val="center"/>
                        <w:outlineLvl w:val="0"/>
                        <w:rPr>
                          <w:rFonts w:eastAsia="Calibri"/>
                          <w:b/>
                          <w:color w:val="auto"/>
                          <w:kern w:val="0"/>
                          <w:sz w:val="22"/>
                          <w:szCs w:val="22"/>
                          <w:lang w:val="es-CO"/>
                        </w:rPr>
                      </w:pPr>
                      <w:r w:rsidRPr="00E07CEF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s-US"/>
                        </w:rPr>
                        <w:t>Objetivos académicos</w:t>
                      </w:r>
                    </w:p>
                    <w:p w14:paraId="7D1FE6EB" w14:textId="77777777" w:rsidR="00E07CEF" w:rsidRPr="00E07CEF" w:rsidRDefault="00E07CEF" w:rsidP="00E07CEF">
                      <w:pPr>
                        <w:rPr>
                          <w:rFonts w:ascii="Calibri" w:eastAsia="Calibri" w:hAnsi="Calibri" w:cs="Arial"/>
                          <w:color w:val="auto"/>
                          <w:kern w:val="0"/>
                          <w:sz w:val="24"/>
                          <w:szCs w:val="24"/>
                          <w:lang w:val="es-CO"/>
                        </w:rPr>
                      </w:pPr>
                    </w:p>
                    <w:p w14:paraId="4BEAC187" w14:textId="77777777" w:rsidR="00E07CEF" w:rsidRPr="00E07CEF" w:rsidRDefault="00E07CEF" w:rsidP="00E07CEF">
                      <w:pPr>
                        <w:textAlignment w:val="baseline"/>
                        <w:rPr>
                          <w:rFonts w:ascii="Calibri" w:hAnsi="Calibri" w:cs="Calibri"/>
                          <w:color w:val="auto"/>
                          <w:kern w:val="0"/>
                          <w:sz w:val="18"/>
                          <w:szCs w:val="18"/>
                          <w:lang w:val="es-CO"/>
                        </w:rPr>
                      </w:pPr>
                      <w:r w:rsidRPr="00E07CEF">
                        <w:rPr>
                          <w:rFonts w:ascii="Calibri" w:hAnsi="Calibri" w:cs="Calibr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  <w:lang w:val="es-US"/>
                        </w:rPr>
                        <w:t>Objetivo n.º 1: objetivo de lectura primaria:</w:t>
                      </w:r>
                      <w:r w:rsidRPr="00E07CEF">
                        <w:rPr>
                          <w:rFonts w:ascii="Calibri" w:hAnsi="Calibri" w:cs="Calibri"/>
                          <w:color w:val="auto"/>
                          <w:kern w:val="0"/>
                          <w:sz w:val="18"/>
                          <w:szCs w:val="18"/>
                          <w:lang w:val="es-US"/>
                        </w:rPr>
                        <w:t> </w:t>
                      </w:r>
                    </w:p>
                    <w:p w14:paraId="399BEFE1" w14:textId="77777777" w:rsidR="00E5107B" w:rsidRDefault="00E5107B" w:rsidP="00E07CEF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</w:pPr>
                      <w:bookmarkStart w:id="9" w:name="_Hlk140754185"/>
                      <w:bookmarkEnd w:id="7"/>
                      <w:r w:rsidRPr="00E5107B"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  <w:t>META #1: ELA K-2: El porcentaje de estudiantes de jardín de infantes a segundo grado con una puntuación Amira ARM en el percentil 50 o superior aumentará del 33% (56 estudiantes) al 60% (103 estudiantes) para el final del año escolar 2025-2026</w:t>
                      </w:r>
                    </w:p>
                    <w:p w14:paraId="5FB5EF85" w14:textId="6CC76C8B" w:rsidR="00E07CEF" w:rsidRPr="00E07CEF" w:rsidRDefault="00E07CEF" w:rsidP="00E07CEF">
                      <w:pPr>
                        <w:textAlignment w:val="baseline"/>
                        <w:rPr>
                          <w:rFonts w:ascii="Calibri" w:hAnsi="Calibri" w:cs="Calibri"/>
                          <w:color w:val="auto"/>
                          <w:kern w:val="0"/>
                          <w:sz w:val="18"/>
                          <w:szCs w:val="18"/>
                          <w:lang w:val="es-CO"/>
                        </w:rPr>
                      </w:pPr>
                      <w:r w:rsidRPr="00E07CEF">
                        <w:rPr>
                          <w:rFonts w:ascii="Calibri" w:hAnsi="Calibri" w:cs="Calibr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  <w:lang w:val="es-US"/>
                        </w:rPr>
                        <w:t xml:space="preserve">Objetivo n.º </w:t>
                      </w:r>
                      <w:r w:rsidR="0037547C">
                        <w:rPr>
                          <w:rFonts w:ascii="Calibri" w:hAnsi="Calibri" w:cs="Calibr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  <w:lang w:val="es-US"/>
                        </w:rPr>
                        <w:t>2:</w:t>
                      </w:r>
                      <w:r w:rsidRPr="00E07CEF">
                        <w:rPr>
                          <w:rFonts w:ascii="Calibri" w:hAnsi="Calibri" w:cs="Calibr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  <w:lang w:val="es-US"/>
                        </w:rPr>
                        <w:t xml:space="preserve"> objetivo de matemática primaria:</w:t>
                      </w:r>
                      <w:r w:rsidRPr="00E07CEF">
                        <w:rPr>
                          <w:rFonts w:ascii="Calibri" w:hAnsi="Calibri" w:cs="Calibri"/>
                          <w:color w:val="auto"/>
                          <w:kern w:val="0"/>
                          <w:sz w:val="18"/>
                          <w:szCs w:val="18"/>
                          <w:lang w:val="es-US"/>
                        </w:rPr>
                        <w:t> </w:t>
                      </w:r>
                    </w:p>
                    <w:bookmarkEnd w:id="8"/>
                    <w:bookmarkEnd w:id="9"/>
                    <w:p w14:paraId="7D3F0CF9" w14:textId="0B81CCF0" w:rsidR="0075423D" w:rsidRPr="0057149A" w:rsidRDefault="007C5922" w:rsidP="0075423D">
                      <w:pPr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  <w:lang w:val="es-CO"/>
                        </w:rPr>
                      </w:pPr>
                      <w:r w:rsidRPr="007C5922"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  <w:t xml:space="preserve">.3-5: El porcentaje de estudiantes de tercero a quinto grado que obtengan el Nivel 3 o superior aumentará del 16.4% (31 estudiantes) al 40% (79 estudiantes) en la Evaluación ELA de </w:t>
                      </w:r>
                      <w:proofErr w:type="spellStart"/>
                      <w:r w:rsidRPr="007C5922"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  <w:t>Milestones</w:t>
                      </w:r>
                      <w:proofErr w:type="spellEnd"/>
                      <w:r w:rsidRPr="007C5922"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  <w:t xml:space="preserve"> para el final del año escolar 2025-2026.</w:t>
                      </w:r>
                    </w:p>
                    <w:p w14:paraId="76E1B499" w14:textId="77777777" w:rsidR="0075423D" w:rsidRPr="0057149A" w:rsidRDefault="0075423D" w:rsidP="0075423D">
                      <w:pPr>
                        <w:rPr>
                          <w:rFonts w:ascii="Calibri Light" w:eastAsia="Calibri" w:hAnsi="Calibri Light" w:cs="Calibri Light"/>
                          <w:kern w:val="0"/>
                          <w:sz w:val="24"/>
                          <w:szCs w:val="24"/>
                          <w:lang w:val="es-ES"/>
                        </w:rPr>
                      </w:pPr>
                      <w:r w:rsidRPr="0057149A"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lang w:val="es-ES" w:bidi="es-ES"/>
                        </w:rPr>
                        <w:t> </w:t>
                      </w:r>
                    </w:p>
                    <w:p w14:paraId="1BF0BBBA" w14:textId="77777777" w:rsidR="007968D2" w:rsidRPr="0075423D" w:rsidRDefault="007968D2" w:rsidP="00155D5C">
                      <w:pPr>
                        <w:pStyle w:val="ListParagraph"/>
                        <w:ind w:left="360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6EB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39F2913">
                <wp:simplePos x="0" y="0"/>
                <wp:positionH relativeFrom="column">
                  <wp:posOffset>3379839</wp:posOffset>
                </wp:positionH>
                <wp:positionV relativeFrom="paragraph">
                  <wp:posOffset>557982</wp:posOffset>
                </wp:positionV>
                <wp:extent cx="1800225" cy="5244096"/>
                <wp:effectExtent l="0" t="0" r="9525" b="0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244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30E304" w14:textId="0B47D1B2" w:rsidR="004A6EC3" w:rsidRDefault="00B961EE" w:rsidP="009F52A3">
                            <w:pPr>
                              <w:pStyle w:val="Heading2"/>
                              <w:spacing w:before="44"/>
                              <w:ind w:left="0"/>
                              <w:jc w:val="center"/>
                              <w:rPr>
                                <w:w w:val="75"/>
                              </w:rPr>
                            </w:pPr>
                            <w:r w:rsidRPr="00516EB9">
                              <w:rPr>
                                <w:rFonts w:asciiTheme="minorHAnsi" w:hAnsiTheme="minorHAnsi" w:cstheme="minorHAnsi"/>
                                <w:iCs/>
                                <w:w w:val="80"/>
                              </w:rPr>
                              <w:t>Rive</w:t>
                            </w:r>
                            <w:r w:rsidR="0084472D" w:rsidRPr="00516EB9">
                              <w:rPr>
                                <w:rFonts w:asciiTheme="minorHAnsi" w:hAnsiTheme="minorHAnsi" w:cstheme="minorHAnsi"/>
                                <w:iCs/>
                                <w:w w:val="80"/>
                              </w:rPr>
                              <w:t>rside</w:t>
                            </w:r>
                            <w:r w:rsidR="00A71FB6" w:rsidRPr="00516EB9">
                              <w:rPr>
                                <w:w w:val="75"/>
                              </w:rPr>
                              <w:t xml:space="preserve"> Maestros de Riverside</w:t>
                            </w:r>
                          </w:p>
                          <w:p w14:paraId="62206C66" w14:textId="77777777" w:rsidR="00924830" w:rsidRPr="009F52A3" w:rsidRDefault="00924830" w:rsidP="009F52A3">
                            <w:pPr>
                              <w:pStyle w:val="Heading2"/>
                              <w:spacing w:before="44"/>
                              <w:ind w:left="0"/>
                              <w:jc w:val="center"/>
                              <w:rPr>
                                <w:w w:val="75"/>
                              </w:rPr>
                            </w:pPr>
                          </w:p>
                          <w:p w14:paraId="2E200D53" w14:textId="4642CFF6" w:rsidR="00A71FB6" w:rsidRPr="004A6EC3" w:rsidRDefault="00A71FB6" w:rsidP="00367363">
                            <w:pPr>
                              <w:pStyle w:val="BodyText"/>
                              <w:spacing w:before="175"/>
                              <w:ind w:right="21"/>
                            </w:pPr>
                            <w:r w:rsidRPr="004A6EC3">
                              <w:t xml:space="preserve">Proporcione contenido de fonética, lectura y recursos web a los estudiantes o los padres para mejorar la lectura. Proporcione acceso a </w:t>
                            </w:r>
                            <w:proofErr w:type="spellStart"/>
                            <w:r w:rsidRPr="004A6EC3">
                              <w:t>IStation</w:t>
                            </w:r>
                            <w:proofErr w:type="spellEnd"/>
                            <w:r w:rsidRPr="004A6EC3">
                              <w:t xml:space="preserve"> a cada estudiante.</w:t>
                            </w:r>
                          </w:p>
                          <w:p w14:paraId="02EDEFCB" w14:textId="77777777" w:rsidR="00A71FB6" w:rsidRPr="004A6EC3" w:rsidRDefault="00A71FB6" w:rsidP="00367363">
                            <w:pPr>
                              <w:pStyle w:val="BodyText"/>
                              <w:spacing w:before="175"/>
                              <w:ind w:right="21"/>
                            </w:pPr>
                            <w:r w:rsidRPr="004A6EC3">
                              <w:t xml:space="preserve">Proporcione recursos, materiales concretos y contenidos web de Matemática a las familias para respaldar el aprendizaje de la materia. Proporcione acceso a </w:t>
                            </w:r>
                            <w:proofErr w:type="spellStart"/>
                            <w:r w:rsidRPr="004A6EC3">
                              <w:t>Dreambox</w:t>
                            </w:r>
                            <w:proofErr w:type="spellEnd"/>
                            <w:r w:rsidRPr="004A6EC3">
                              <w:t xml:space="preserve"> a cada estudiante.</w:t>
                            </w:r>
                          </w:p>
                          <w:p w14:paraId="272A4B8E" w14:textId="2AD77235" w:rsidR="00A71FB6" w:rsidRPr="001133CB" w:rsidRDefault="00A71FB6" w:rsidP="00367363">
                            <w:pPr>
                              <w:pStyle w:val="BodyText"/>
                              <w:spacing w:before="175"/>
                              <w:ind w:right="21"/>
                              <w:rPr>
                                <w:sz w:val="24"/>
                                <w:szCs w:val="24"/>
                              </w:rPr>
                            </w:pPr>
                            <w:r w:rsidRPr="001133CB">
                              <w:rPr>
                                <w:sz w:val="24"/>
                                <w:szCs w:val="24"/>
                              </w:rPr>
                              <w:t>Ofrezca eventos virtuales y presenciales del Título I. Equipos Académicos de Padres y Maestros de Riverside, Noches informativas, talleres de padres que se centran en estrategias para aumentar los logros académicos.</w:t>
                            </w:r>
                          </w:p>
                          <w:p w14:paraId="3A841BBE" w14:textId="59006E68" w:rsidR="009A41D4" w:rsidRPr="00705E90" w:rsidRDefault="009A41D4" w:rsidP="008447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2D6763C" w14:textId="18829425" w:rsidR="0079336A" w:rsidRPr="00705E90" w:rsidRDefault="0079336A" w:rsidP="0084472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591C4DF" w14:textId="5E3C0AF5" w:rsidR="0079336A" w:rsidRPr="00705E90" w:rsidRDefault="0079336A" w:rsidP="0084472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7D37A3" w14:textId="77777777" w:rsidR="002D1C93" w:rsidRPr="00705E90" w:rsidRDefault="002D1C93" w:rsidP="0084472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5C25EE7" w14:textId="77777777" w:rsidR="0092693A" w:rsidRDefault="0092693A" w:rsidP="008447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Calibri" w:hAnsi="Calibri" w:cs="Calibri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3"/>
                                <w:szCs w:val="23"/>
                              </w:rPr>
                              <w:t>Provide families with math</w:t>
                            </w:r>
                          </w:p>
                          <w:p w14:paraId="382E622B" w14:textId="1BC30912" w:rsidR="00AB5EC8" w:rsidRDefault="0092693A" w:rsidP="008447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3"/>
                                <w:szCs w:val="23"/>
                              </w:rPr>
                              <w:t xml:space="preserve">resources, manipulatives and web resources to support math proficiency. Provide access to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3"/>
                                <w:szCs w:val="23"/>
                              </w:rPr>
                              <w:t>Dreambox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3"/>
                                <w:szCs w:val="23"/>
                              </w:rPr>
                              <w:t xml:space="preserve"> for each student.</w:t>
                            </w:r>
                          </w:p>
                          <w:p w14:paraId="7D1316B6" w14:textId="605B3EC6" w:rsidR="0079336A" w:rsidRDefault="0079336A" w:rsidP="008447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84191C" w14:textId="1ECC51DE" w:rsidR="0079336A" w:rsidRDefault="0079336A" w:rsidP="008447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F6D6979" w14:textId="77777777" w:rsidR="002D1C93" w:rsidRDefault="002D1C93" w:rsidP="008447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C23EA29" w14:textId="0C9C55BC" w:rsidR="002D1C93" w:rsidRPr="00A82169" w:rsidRDefault="002D1C93" w:rsidP="0084472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Offer Title 1 virtual and face</w:t>
                            </w:r>
                          </w:p>
                          <w:p w14:paraId="68DB10EA" w14:textId="77777777" w:rsidR="002D1C93" w:rsidRPr="0079336A" w:rsidRDefault="002D1C93" w:rsidP="0084472D">
                            <w:pPr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 face events. Riverside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will offer Literacy and Math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Night</w:t>
                            </w:r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proofErr w:type="gramEnd"/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Parent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workshops that concentrate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on strategies to increase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21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academic achievement.</w:t>
                            </w:r>
                          </w:p>
                          <w:p w14:paraId="547033AD" w14:textId="3724E209" w:rsidR="00734486" w:rsidRPr="0079336A" w:rsidRDefault="00734486" w:rsidP="008447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45" type="#_x0000_t202" style="position:absolute;margin-left:266.15pt;margin-top:43.95pt;width:141.75pt;height:412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C30E304" w14:textId="0B47D1B2" w:rsidR="004A6EC3" w:rsidRDefault="00B961EE" w:rsidP="009F52A3">
                      <w:pPr>
                        <w:pStyle w:val="Heading2"/>
                        <w:spacing w:before="44"/>
                        <w:ind w:left="0"/>
                        <w:jc w:val="center"/>
                        <w:rPr>
                          <w:w w:val="75"/>
                        </w:rPr>
                      </w:pPr>
                      <w:r w:rsidRPr="00516EB9">
                        <w:rPr>
                          <w:rFonts w:asciiTheme="minorHAnsi" w:hAnsiTheme="minorHAnsi" w:cstheme="minorHAnsi"/>
                          <w:iCs/>
                          <w:w w:val="80"/>
                        </w:rPr>
                        <w:t>Rive</w:t>
                      </w:r>
                      <w:r w:rsidR="0084472D" w:rsidRPr="00516EB9">
                        <w:rPr>
                          <w:rFonts w:asciiTheme="minorHAnsi" w:hAnsiTheme="minorHAnsi" w:cstheme="minorHAnsi"/>
                          <w:iCs/>
                          <w:w w:val="80"/>
                        </w:rPr>
                        <w:t>rside</w:t>
                      </w:r>
                      <w:r w:rsidR="00A71FB6" w:rsidRPr="00516EB9">
                        <w:rPr>
                          <w:w w:val="75"/>
                        </w:rPr>
                        <w:t xml:space="preserve"> Maestros de Riverside</w:t>
                      </w:r>
                    </w:p>
                    <w:p w14:paraId="62206C66" w14:textId="77777777" w:rsidR="00924830" w:rsidRPr="009F52A3" w:rsidRDefault="00924830" w:rsidP="009F52A3">
                      <w:pPr>
                        <w:pStyle w:val="Heading2"/>
                        <w:spacing w:before="44"/>
                        <w:ind w:left="0"/>
                        <w:jc w:val="center"/>
                        <w:rPr>
                          <w:w w:val="75"/>
                        </w:rPr>
                      </w:pPr>
                    </w:p>
                    <w:p w14:paraId="2E200D53" w14:textId="4642CFF6" w:rsidR="00A71FB6" w:rsidRPr="004A6EC3" w:rsidRDefault="00A71FB6" w:rsidP="00367363">
                      <w:pPr>
                        <w:pStyle w:val="BodyText"/>
                        <w:spacing w:before="175"/>
                        <w:ind w:right="21"/>
                      </w:pPr>
                      <w:r w:rsidRPr="004A6EC3">
                        <w:t xml:space="preserve">Proporcione contenido de fonética, lectura y recursos web a los estudiantes o los padres para mejorar la lectura. Proporcione acceso a </w:t>
                      </w:r>
                      <w:proofErr w:type="spellStart"/>
                      <w:r w:rsidRPr="004A6EC3">
                        <w:t>IStation</w:t>
                      </w:r>
                      <w:proofErr w:type="spellEnd"/>
                      <w:r w:rsidRPr="004A6EC3">
                        <w:t xml:space="preserve"> a cada estudiante.</w:t>
                      </w:r>
                    </w:p>
                    <w:p w14:paraId="02EDEFCB" w14:textId="77777777" w:rsidR="00A71FB6" w:rsidRPr="004A6EC3" w:rsidRDefault="00A71FB6" w:rsidP="00367363">
                      <w:pPr>
                        <w:pStyle w:val="BodyText"/>
                        <w:spacing w:before="175"/>
                        <w:ind w:right="21"/>
                      </w:pPr>
                      <w:r w:rsidRPr="004A6EC3">
                        <w:t xml:space="preserve">Proporcione recursos, materiales concretos y contenidos web de Matemática a las familias para respaldar el aprendizaje de la materia. Proporcione acceso a </w:t>
                      </w:r>
                      <w:proofErr w:type="spellStart"/>
                      <w:r w:rsidRPr="004A6EC3">
                        <w:t>Dreambox</w:t>
                      </w:r>
                      <w:proofErr w:type="spellEnd"/>
                      <w:r w:rsidRPr="004A6EC3">
                        <w:t xml:space="preserve"> a cada estudiante.</w:t>
                      </w:r>
                    </w:p>
                    <w:p w14:paraId="272A4B8E" w14:textId="2AD77235" w:rsidR="00A71FB6" w:rsidRPr="001133CB" w:rsidRDefault="00A71FB6" w:rsidP="00367363">
                      <w:pPr>
                        <w:pStyle w:val="BodyText"/>
                        <w:spacing w:before="175"/>
                        <w:ind w:right="21"/>
                        <w:rPr>
                          <w:sz w:val="24"/>
                          <w:szCs w:val="24"/>
                        </w:rPr>
                      </w:pPr>
                      <w:r w:rsidRPr="001133CB">
                        <w:rPr>
                          <w:sz w:val="24"/>
                          <w:szCs w:val="24"/>
                        </w:rPr>
                        <w:t>Ofrezca eventos virtuales y presenciales del Título I. Equipos Académicos de Padres y Maestros de Riverside, Noches informativas, talleres de padres que se centran en estrategias para aumentar los logros académicos.</w:t>
                      </w:r>
                    </w:p>
                    <w:p w14:paraId="3A841BBE" w14:textId="59006E68" w:rsidR="009A41D4" w:rsidRPr="00705E90" w:rsidRDefault="009A41D4" w:rsidP="008447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  <w:lang w:val="pt-BR"/>
                        </w:rPr>
                      </w:pPr>
                    </w:p>
                    <w:p w14:paraId="22D6763C" w14:textId="18829425" w:rsidR="0079336A" w:rsidRPr="00705E90" w:rsidRDefault="0079336A" w:rsidP="0084472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0591C4DF" w14:textId="5E3C0AF5" w:rsidR="0079336A" w:rsidRPr="00705E90" w:rsidRDefault="0079336A" w:rsidP="0084472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407D37A3" w14:textId="77777777" w:rsidR="002D1C93" w:rsidRPr="00705E90" w:rsidRDefault="002D1C93" w:rsidP="0084472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</w:pPr>
                    </w:p>
                    <w:p w14:paraId="25C25EE7" w14:textId="77777777" w:rsidR="0092693A" w:rsidRDefault="0092693A" w:rsidP="008447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eastAsia="Calibri" w:hAnsi="Calibri" w:cs="Calibri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Calibri" w:eastAsia="Calibri" w:hAnsi="Calibri" w:cs="Calibri"/>
                          <w:kern w:val="0"/>
                          <w:sz w:val="23"/>
                          <w:szCs w:val="23"/>
                        </w:rPr>
                        <w:t>Provide families with math</w:t>
                      </w:r>
                    </w:p>
                    <w:p w14:paraId="382E622B" w14:textId="1BC30912" w:rsidR="00AB5EC8" w:rsidRDefault="0092693A" w:rsidP="008447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kern w:val="0"/>
                          <w:sz w:val="23"/>
                          <w:szCs w:val="23"/>
                        </w:rPr>
                        <w:t xml:space="preserve">resources, manipulatives and web resources to support math proficiency. Provide access to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kern w:val="0"/>
                          <w:sz w:val="23"/>
                          <w:szCs w:val="23"/>
                        </w:rPr>
                        <w:t>Dreambox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kern w:val="0"/>
                          <w:sz w:val="23"/>
                          <w:szCs w:val="23"/>
                        </w:rPr>
                        <w:t xml:space="preserve"> for each student.</w:t>
                      </w:r>
                    </w:p>
                    <w:p w14:paraId="7D1316B6" w14:textId="605B3EC6" w:rsidR="0079336A" w:rsidRDefault="0079336A" w:rsidP="0084472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84191C" w14:textId="1ECC51DE" w:rsidR="0079336A" w:rsidRDefault="0079336A" w:rsidP="0084472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F6D6979" w14:textId="77777777" w:rsidR="002D1C93" w:rsidRDefault="002D1C93" w:rsidP="0084472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C23EA29" w14:textId="0C9C55BC" w:rsidR="002D1C93" w:rsidRPr="00A82169" w:rsidRDefault="002D1C93" w:rsidP="0084472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>Offer Title 1 virtual and face</w:t>
                      </w:r>
                    </w:p>
                    <w:p w14:paraId="68DB10EA" w14:textId="77777777" w:rsidR="002D1C93" w:rsidRPr="0079336A" w:rsidRDefault="002D1C93" w:rsidP="0084472D">
                      <w:pPr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>to face events. Riverside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will offer Literacy and Math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Night</w:t>
                      </w:r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and</w:t>
                      </w:r>
                      <w:proofErr w:type="spellEnd"/>
                      <w:proofErr w:type="gramEnd"/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Parent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>workshops that concentrate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>on strategies to increase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A82169">
                        <w:rPr>
                          <w:rFonts w:ascii="Calibri" w:hAnsi="Calibri" w:cs="Calibri"/>
                          <w:sz w:val="22"/>
                          <w:szCs w:val="22"/>
                        </w:rPr>
                        <w:t>academic achievement.</w:t>
                      </w:r>
                    </w:p>
                    <w:p w14:paraId="547033AD" w14:textId="3724E209" w:rsidR="00734486" w:rsidRPr="0079336A" w:rsidRDefault="00734486" w:rsidP="008447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CE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E6259" wp14:editId="7DA151B8">
                <wp:simplePos x="0" y="0"/>
                <wp:positionH relativeFrom="margin">
                  <wp:align>left</wp:align>
                </wp:positionH>
                <wp:positionV relativeFrom="paragraph">
                  <wp:posOffset>3160486</wp:posOffset>
                </wp:positionV>
                <wp:extent cx="3133725" cy="195943"/>
                <wp:effectExtent l="0" t="0" r="9525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959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261D3" id="Rectangle 25" o:spid="_x0000_s1026" style="position:absolute;margin-left:0;margin-top:248.85pt;width:246.75pt;height:15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8119D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7464556" wp14:editId="66E10E42">
                <wp:simplePos x="0" y="0"/>
                <wp:positionH relativeFrom="margin">
                  <wp:posOffset>-54610</wp:posOffset>
                </wp:positionH>
                <wp:positionV relativeFrom="paragraph">
                  <wp:posOffset>97790</wp:posOffset>
                </wp:positionV>
                <wp:extent cx="3178175" cy="3374390"/>
                <wp:effectExtent l="0" t="0" r="3175" b="0"/>
                <wp:wrapThrough wrapText="bothSides">
                  <wp:wrapPolygon edited="0">
                    <wp:start x="0" y="0"/>
                    <wp:lineTo x="0" y="21462"/>
                    <wp:lineTo x="21492" y="21462"/>
                    <wp:lineTo x="2149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337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8009A3" w14:textId="77777777" w:rsidR="008119D9" w:rsidRPr="008119D9" w:rsidRDefault="008119D9" w:rsidP="008119D9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8119D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val="pt-BR"/>
                              </w:rPr>
                              <w:t>Objetivos del distrito para el rendimiento estudiantil</w:t>
                            </w:r>
                          </w:p>
                          <w:p w14:paraId="39FE823D" w14:textId="77777777" w:rsidR="008119D9" w:rsidRPr="008119D9" w:rsidRDefault="008119D9" w:rsidP="008119D9">
                            <w:pPr>
                              <w:ind w:left="720" w:hanging="360"/>
                              <w:textAlignment w:val="baseline"/>
                              <w:rPr>
                                <w:lang w:val="pt-BR"/>
                              </w:rPr>
                            </w:pPr>
                          </w:p>
                          <w:p w14:paraId="190B8408" w14:textId="77777777" w:rsidR="008119D9" w:rsidRPr="008119D9" w:rsidRDefault="008119D9" w:rsidP="008119D9">
                            <w:pPr>
                              <w:pStyle w:val="paragraph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</w:pPr>
                            <w:r w:rsidRPr="008119D9">
                              <w:rPr>
                                <w:rStyle w:val="normaltextrun"/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  <w:t>Para el año escolar 2026, aumentar el crecimiento en 2 puntos porcentuales, para los estudiantes que obtienen calificaciones en los niveles competente y distinguido, como lo demuestran las evaluaciones estatales.</w:t>
                            </w:r>
                            <w:r w:rsidRPr="008119D9">
                              <w:rPr>
                                <w:rStyle w:val="eop"/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  <w:t> </w:t>
                            </w:r>
                          </w:p>
                          <w:p w14:paraId="69D4E492" w14:textId="77777777" w:rsidR="008119D9" w:rsidRPr="008119D9" w:rsidRDefault="008119D9" w:rsidP="008119D9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sz w:val="23"/>
                                <w:szCs w:val="23"/>
                                <w:lang w:val="pt-BR"/>
                              </w:rPr>
                            </w:pPr>
                            <w:r w:rsidRPr="008119D9">
                              <w:rPr>
                                <w:rStyle w:val="eop"/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  <w:t> </w:t>
                            </w:r>
                          </w:p>
                          <w:p w14:paraId="2751A1B0" w14:textId="77777777" w:rsidR="008119D9" w:rsidRPr="008119D9" w:rsidRDefault="008119D9" w:rsidP="008119D9">
                            <w:pPr>
                              <w:pStyle w:val="paragraph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</w:pPr>
                            <w:r w:rsidRPr="008119D9">
                              <w:rPr>
                                <w:rStyle w:val="normaltextrun"/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  <w:t>Para el año escolar 2028, aumentar la tasa de graduación del 87 % al 88 % según la tasa de graduación ajustada por cohorte del Departamento de Educación de Georgia (Georgia Department of Education, GaDOE).</w:t>
                            </w:r>
                            <w:r w:rsidRPr="008119D9">
                              <w:rPr>
                                <w:rStyle w:val="eop"/>
                                <w:rFonts w:ascii="Calibri" w:hAnsi="Calibri" w:cs="Calibri"/>
                                <w:sz w:val="23"/>
                                <w:szCs w:val="23"/>
                                <w:lang w:val="pt-BR"/>
                              </w:rPr>
                              <w:t> </w:t>
                            </w:r>
                          </w:p>
                          <w:p w14:paraId="23084766" w14:textId="77777777" w:rsidR="001D66A6" w:rsidRPr="00B94D4F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5BCF1A0" w14:textId="77777777" w:rsidR="00494EDE" w:rsidRPr="00B94D4F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6" type="#_x0000_t202" style="position:absolute;margin-left:-4.3pt;margin-top:7.7pt;width:250.25pt;height:265.7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" filled="f" stroked="f">
                <v:textbox inset="2.88pt,2.88pt,2.88pt,2.88pt">
                  <w:txbxContent>
                    <w:p w14:paraId="3B8009A3" w14:textId="77777777" w:rsidR="008119D9" w:rsidRPr="008119D9" w:rsidRDefault="008119D9" w:rsidP="008119D9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  <w:lang w:val="pt-BR"/>
                        </w:rPr>
                      </w:pPr>
                      <w:r w:rsidRPr="008119D9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30"/>
                          <w:szCs w:val="30"/>
                          <w:lang w:val="pt-BR"/>
                        </w:rPr>
                        <w:t>Objetivos del distrito para el rendimiento estudiantil</w:t>
                      </w:r>
                    </w:p>
                    <w:p w14:paraId="39FE823D" w14:textId="77777777" w:rsidR="008119D9" w:rsidRPr="008119D9" w:rsidRDefault="008119D9" w:rsidP="008119D9">
                      <w:pPr>
                        <w:ind w:left="720" w:hanging="360"/>
                        <w:textAlignment w:val="baseline"/>
                        <w:rPr>
                          <w:lang w:val="pt-BR"/>
                        </w:rPr>
                      </w:pPr>
                    </w:p>
                    <w:p w14:paraId="190B8408" w14:textId="77777777" w:rsidR="008119D9" w:rsidRPr="008119D9" w:rsidRDefault="008119D9" w:rsidP="008119D9">
                      <w:pPr>
                        <w:pStyle w:val="paragraph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</w:pPr>
                      <w:r w:rsidRPr="008119D9">
                        <w:rPr>
                          <w:rStyle w:val="normaltextrun"/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  <w:t>Para el año escolar 2026, aumentar el crecimiento en 2 puntos porcentuales, para los estudiantes que obtienen calificaciones en los niveles competente y distinguido, como lo demuestran las evaluaciones estatales.</w:t>
                      </w:r>
                      <w:r w:rsidRPr="008119D9">
                        <w:rPr>
                          <w:rStyle w:val="eop"/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  <w:t> </w:t>
                      </w:r>
                    </w:p>
                    <w:p w14:paraId="69D4E492" w14:textId="77777777" w:rsidR="008119D9" w:rsidRPr="008119D9" w:rsidRDefault="008119D9" w:rsidP="008119D9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sz w:val="23"/>
                          <w:szCs w:val="23"/>
                          <w:lang w:val="pt-BR"/>
                        </w:rPr>
                      </w:pPr>
                      <w:r w:rsidRPr="008119D9">
                        <w:rPr>
                          <w:rStyle w:val="eop"/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  <w:t> </w:t>
                      </w:r>
                    </w:p>
                    <w:p w14:paraId="2751A1B0" w14:textId="77777777" w:rsidR="008119D9" w:rsidRPr="008119D9" w:rsidRDefault="008119D9" w:rsidP="008119D9">
                      <w:pPr>
                        <w:pStyle w:val="paragraph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</w:pPr>
                      <w:r w:rsidRPr="008119D9">
                        <w:rPr>
                          <w:rStyle w:val="normaltextrun"/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  <w:t>Para el año escolar 2028, aumentar la tasa de graduación del 87 % al 88 % según la tasa de graduación ajustada por cohorte del Departamento de Educación de Georgia (Georgia Department of Education, GaDOE).</w:t>
                      </w:r>
                      <w:r w:rsidRPr="008119D9">
                        <w:rPr>
                          <w:rStyle w:val="eop"/>
                          <w:rFonts w:ascii="Calibri" w:hAnsi="Calibri" w:cs="Calibri"/>
                          <w:sz w:val="23"/>
                          <w:szCs w:val="23"/>
                          <w:lang w:val="pt-BR"/>
                        </w:rPr>
                        <w:t> </w:t>
                      </w:r>
                    </w:p>
                    <w:p w14:paraId="23084766" w14:textId="77777777" w:rsidR="001D66A6" w:rsidRPr="00B94D4F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pt-BR"/>
                        </w:rPr>
                      </w:pPr>
                    </w:p>
                    <w:p w14:paraId="45BCF1A0" w14:textId="77777777" w:rsidR="00494EDE" w:rsidRPr="00B94D4F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8B489" wp14:editId="143AAD63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6ED1D" w14:textId="77777777" w:rsidR="00F64320" w:rsidRPr="00F64320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6432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  <w:t>Estudiantes de Riverside</w:t>
                            </w:r>
                          </w:p>
                          <w:p w14:paraId="5B637196" w14:textId="77777777" w:rsidR="00F64320" w:rsidRPr="00F64320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5064AB2E" w14:textId="77777777" w:rsidR="00F64320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2757CB99" w14:textId="77777777" w:rsidR="00AC44C3" w:rsidRDefault="00AC44C3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65A5DD93" w14:textId="77777777" w:rsidR="00F64320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11097D0F" w14:textId="4107DC93" w:rsidR="00F64320" w:rsidRPr="00AC44C3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C44C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Cada semana, los estudiantes iniciarán sesión en Tumble Premium y utilizarán estrategias de autocontrol con el apoyo de sus familias para aprender habilidades de comprensión lectora.</w:t>
                            </w:r>
                          </w:p>
                          <w:p w14:paraId="474FADBB" w14:textId="77777777" w:rsidR="00874DE3" w:rsidRDefault="00874DE3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FBB3AB3" w14:textId="77777777" w:rsidR="00874DE3" w:rsidRDefault="00874DE3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340F5BB4" w14:textId="7CC7D797" w:rsidR="00F64320" w:rsidRPr="00AC44C3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C44C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Además, compartirán con sus padres ejemplos de estrategias de Matemática que hayan aprendido en clase e iniciarán sesión en Dreambox para realizar ejercicios prácticos de Matemática de manera independiente.</w:t>
                            </w:r>
                          </w:p>
                          <w:p w14:paraId="4C3DC528" w14:textId="77777777" w:rsidR="00F64320" w:rsidRPr="00AC44C3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33BE7DB7" w14:textId="77777777" w:rsidR="00760B8B" w:rsidRPr="00AC44C3" w:rsidRDefault="00760B8B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6822AC8" w14:textId="77777777" w:rsidR="00760B8B" w:rsidRPr="00AC44C3" w:rsidRDefault="00760B8B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443F30F" w14:textId="77777777" w:rsidR="00760B8B" w:rsidRPr="00AC44C3" w:rsidRDefault="00760B8B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73CA4A0" w14:textId="3953F0A6" w:rsidR="00734486" w:rsidRPr="00AC44C3" w:rsidRDefault="00F64320" w:rsidP="00F64320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C44C3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Los estudiantes llevarán a casa boletines informativos y noticias sobre los eventos escolares y practicarán, junto a sus familias, las estrategias y actividades aprendidas en dichos eventos, lo que aumentará sus logros académicos.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7" type="#_x0000_t202" style="position:absolute;margin-left:600pt;margin-top:48pt;width:148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" filled="f" fillcolor="#fffffe" stroked="f" strokecolor="#212120" insetpen="t">
                <v:textbox inset="2.88pt,2.88pt,2.88pt,2.88pt">
                  <w:txbxContent>
                    <w:p w14:paraId="6726ED1D" w14:textId="77777777" w:rsidR="00F64320" w:rsidRPr="00F64320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  <w:r w:rsidRPr="00F6432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  <w:t>Estudiantes de Riverside</w:t>
                      </w:r>
                    </w:p>
                    <w:p w14:paraId="5B637196" w14:textId="77777777" w:rsidR="00F64320" w:rsidRPr="00F64320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</w:p>
                    <w:p w14:paraId="5064AB2E" w14:textId="77777777" w:rsidR="00F64320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</w:p>
                    <w:p w14:paraId="2757CB99" w14:textId="77777777" w:rsidR="00AC44C3" w:rsidRDefault="00AC44C3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</w:p>
                    <w:p w14:paraId="65A5DD93" w14:textId="77777777" w:rsidR="00F64320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8"/>
                          <w:szCs w:val="28"/>
                          <w:lang w:val="pt-BR"/>
                        </w:rPr>
                      </w:pPr>
                    </w:p>
                    <w:p w14:paraId="11097D0F" w14:textId="4107DC93" w:rsidR="00F64320" w:rsidRPr="00AC44C3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  <w:r w:rsidRPr="00AC44C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  <w:t>Cada semana, los estudiantes iniciarán sesión en Tumble Premium y utilizarán estrategias de autocontrol con el apoyo de sus familias para aprender habilidades de comprensión lectora.</w:t>
                      </w:r>
                    </w:p>
                    <w:p w14:paraId="474FADBB" w14:textId="77777777" w:rsidR="00874DE3" w:rsidRDefault="00874DE3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6FBB3AB3" w14:textId="77777777" w:rsidR="00874DE3" w:rsidRDefault="00874DE3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340F5BB4" w14:textId="7CC7D797" w:rsidR="00F64320" w:rsidRPr="00AC44C3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  <w:r w:rsidRPr="00AC44C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  <w:t>Además, compartirán con sus padres ejemplos de estrategias de Matemática que hayan aprendido en clase e iniciarán sesión en Dreambox para realizar ejercicios prácticos de Matemática de manera independiente.</w:t>
                      </w:r>
                    </w:p>
                    <w:p w14:paraId="4C3DC528" w14:textId="77777777" w:rsidR="00F64320" w:rsidRPr="00AC44C3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33BE7DB7" w14:textId="77777777" w:rsidR="00760B8B" w:rsidRPr="00AC44C3" w:rsidRDefault="00760B8B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76822AC8" w14:textId="77777777" w:rsidR="00760B8B" w:rsidRPr="00AC44C3" w:rsidRDefault="00760B8B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6443F30F" w14:textId="77777777" w:rsidR="00760B8B" w:rsidRPr="00AC44C3" w:rsidRDefault="00760B8B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</w:pPr>
                    </w:p>
                    <w:p w14:paraId="273CA4A0" w14:textId="3953F0A6" w:rsidR="00734486" w:rsidRPr="00AC44C3" w:rsidRDefault="00F64320" w:rsidP="00F64320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t-BR"/>
                        </w:rPr>
                      </w:pPr>
                      <w:r w:rsidRPr="00AC44C3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  <w:lang w:val="pt-BR"/>
                        </w:rPr>
                        <w:t>Los estudiantes llevarán a casa boletines informativos y noticias sobre los eventos escolares y practicarán, junto a sus familias, las estrategias y actividades aprendidas en dichos eventos, lo que aumentará sus logros académicos.</w:t>
                      </w: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73944542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4AF38" w14:textId="6D02A57B" w:rsidR="00734486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="00DD775B"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23CE7CEB" w14:textId="439AF6FF" w:rsidR="00C23AE6" w:rsidRPr="00C23AE6" w:rsidRDefault="00C23AE6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D8E612C" w14:textId="77777777" w:rsidR="00B961EE" w:rsidRPr="00F10241" w:rsidRDefault="00B961EE" w:rsidP="00B961EE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B961EE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https://www.cobbk12.org/Riverside</w:t>
                            </w:r>
                          </w:p>
                          <w:p w14:paraId="2B02743F" w14:textId="1E5F6ABC" w:rsidR="00C23AE6" w:rsidRPr="00C23AE6" w:rsidRDefault="00C23AE6" w:rsidP="00C23AE6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2F42CC64" w14:textId="77777777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8" type="#_x0000_t202" style="position:absolute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cK5A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5A84AF38" w14:textId="6D02A57B" w:rsidR="00734486" w:rsidRDefault="000762F1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                  </w:t>
                      </w:r>
                      <w:r w:rsid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="00DD775B"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23CE7CEB" w14:textId="439AF6FF" w:rsidR="00C23AE6" w:rsidRPr="00C23AE6" w:rsidRDefault="00C23AE6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4D8E612C" w14:textId="77777777" w:rsidR="00B961EE" w:rsidRPr="00F10241" w:rsidRDefault="00B961EE" w:rsidP="00B961EE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B961EE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https://www.cobbk12.org/Riverside</w:t>
                      </w:r>
                    </w:p>
                    <w:p w14:paraId="2B02743F" w14:textId="1E5F6ABC" w:rsidR="00C23AE6" w:rsidRPr="00C23AE6" w:rsidRDefault="00C23AE6" w:rsidP="00C23AE6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2F42CC64" w14:textId="77777777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18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1E67F579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5587341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587341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2ABC" id="Rectangle 3" o:spid="_x0000_s1026" style="position:absolute;margin-left:0;margin-top:12pt;width:246pt;height:439.9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D385F" wp14:editId="34EA0007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9" type="#_x0000_t202" style="position:absolute;margin-left:275.25pt;margin-top:477.8pt;width:463.5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/0OgIAAIQEAAAOAAAAZHJzL2Uyb0RvYy54bWysVN9vGjEMfp+0/yHK+zigwNi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jFu/9D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D8757C" wp14:editId="517AB400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50" style="position:absolute;margin-left:275.1pt;margin-top:461.65pt;width:464.15pt;height: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Cj9ttk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FBF2F5E" wp14:editId="29D455BB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5FD9" id="Rectangle 25" o:spid="_x0000_s1026" style="position:absolute;margin-left:0;margin-top:461.2pt;width:246.75pt;height:7.25pt;z-index: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C8C7A08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2A944437" w:rsidR="00734486" w:rsidRPr="00CA7F9F" w:rsidRDefault="00CA7F9F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CA7F9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  <w:lang w:val="pt-BR"/>
                              </w:rPr>
                              <w:t>Maestros, padres y estudiantes: juntos por el éxito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2A944437" w:rsidR="00734486" w:rsidRPr="00CA7F9F" w:rsidRDefault="00CA7F9F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  <w:lang w:val="pt-BR"/>
                        </w:rPr>
                      </w:pPr>
                      <w:r w:rsidRPr="00CA7F9F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  <w:lang w:val="pt-BR"/>
                        </w:rPr>
                        <w:t>Maestros, padres y estudiantes: juntos por el éxito</w:t>
                      </w:r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260DB" wp14:editId="1B639EFB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D9701" id="Straight Connector 37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9F4FE" wp14:editId="64C270B3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A95CE" id="Straight Connector 37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BC327" wp14:editId="126A790B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D8AA9" id="Straight Connector 40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7F2F1" wp14:editId="15DE482E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F71B4" id="Straight Connector 408" o:spid="_x0000_s1026" style="position:absolute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BD483" wp14:editId="68F4E411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E0E3F" id="Straight Connector 407" o:spid="_x0000_s1026" style="position:absolute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11156" wp14:editId="19B251B2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E763C" id="Straight Connector 402" o:spid="_x0000_s1026" style="position:absolute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FF79D1" wp14:editId="57D6C14C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A8A64" id="Straight Connector 400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9F546" wp14:editId="521C1BCE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1E5DD" id="Straight Connector 39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C54A9" wp14:editId="38BA6373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C933C" id="Straight Connector 39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AC175" wp14:editId="641E5579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F7C2" id="Straight Connector 37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BFBA" id="Line 26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648C" id="Line 27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73B6" id="Line 29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E129D" id="Line 30" o:spid="_x0000_s1026" style="position:absolute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6FBCC50" wp14:editId="38A319B7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EEA71" id="Line 32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64C148" wp14:editId="34328C4D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C2E1" id="Line 26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8A3583B" wp14:editId="123D4882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26E37" id="Line 27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49E9B59" wp14:editId="5413513B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4E31" id="Line 28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20FCACA" wp14:editId="623E522F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61CE" id="Line 29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4FCA5" id="Line 30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65E8" id="Line 32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F4A5" w14:textId="77777777" w:rsidR="00306CF7" w:rsidRDefault="00306CF7" w:rsidP="00101AC6">
      <w:r>
        <w:separator/>
      </w:r>
    </w:p>
  </w:endnote>
  <w:endnote w:type="continuationSeparator" w:id="0">
    <w:p w14:paraId="110C193F" w14:textId="77777777" w:rsidR="00306CF7" w:rsidRDefault="00306CF7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8A56" w14:textId="77777777" w:rsidR="00306CF7" w:rsidRDefault="00306CF7" w:rsidP="00101AC6">
      <w:r>
        <w:separator/>
      </w:r>
    </w:p>
  </w:footnote>
  <w:footnote w:type="continuationSeparator" w:id="0">
    <w:p w14:paraId="564C3593" w14:textId="77777777" w:rsidR="00306CF7" w:rsidRDefault="00306CF7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F3999"/>
    <w:multiLevelType w:val="hybridMultilevel"/>
    <w:tmpl w:val="653C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2FB2"/>
    <w:multiLevelType w:val="hybridMultilevel"/>
    <w:tmpl w:val="F590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21349E2"/>
    <w:multiLevelType w:val="hybridMultilevel"/>
    <w:tmpl w:val="CE8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250717">
    <w:abstractNumId w:val="8"/>
  </w:num>
  <w:num w:numId="2" w16cid:durableId="1372341740">
    <w:abstractNumId w:val="5"/>
  </w:num>
  <w:num w:numId="3" w16cid:durableId="1741977891">
    <w:abstractNumId w:val="15"/>
  </w:num>
  <w:num w:numId="4" w16cid:durableId="844899319">
    <w:abstractNumId w:val="21"/>
  </w:num>
  <w:num w:numId="5" w16cid:durableId="1487435910">
    <w:abstractNumId w:val="9"/>
  </w:num>
  <w:num w:numId="6" w16cid:durableId="1865089930">
    <w:abstractNumId w:val="20"/>
  </w:num>
  <w:num w:numId="7" w16cid:durableId="2124569650">
    <w:abstractNumId w:val="14"/>
  </w:num>
  <w:num w:numId="8" w16cid:durableId="1687899290">
    <w:abstractNumId w:val="1"/>
  </w:num>
  <w:num w:numId="9" w16cid:durableId="1591083780">
    <w:abstractNumId w:val="16"/>
  </w:num>
  <w:num w:numId="10" w16cid:durableId="1046098759">
    <w:abstractNumId w:val="19"/>
  </w:num>
  <w:num w:numId="11" w16cid:durableId="182861163">
    <w:abstractNumId w:val="0"/>
  </w:num>
  <w:num w:numId="12" w16cid:durableId="742724129">
    <w:abstractNumId w:val="17"/>
  </w:num>
  <w:num w:numId="13" w16cid:durableId="1225873842">
    <w:abstractNumId w:val="6"/>
  </w:num>
  <w:num w:numId="14" w16cid:durableId="2017267102">
    <w:abstractNumId w:val="7"/>
  </w:num>
  <w:num w:numId="15" w16cid:durableId="1430925451">
    <w:abstractNumId w:val="4"/>
  </w:num>
  <w:num w:numId="16" w16cid:durableId="924069872">
    <w:abstractNumId w:val="11"/>
  </w:num>
  <w:num w:numId="17" w16cid:durableId="699360509">
    <w:abstractNumId w:val="2"/>
  </w:num>
  <w:num w:numId="18" w16cid:durableId="1387030818">
    <w:abstractNumId w:val="12"/>
  </w:num>
  <w:num w:numId="19" w16cid:durableId="1895772630">
    <w:abstractNumId w:val="13"/>
  </w:num>
  <w:num w:numId="20" w16cid:durableId="1092363270">
    <w:abstractNumId w:val="10"/>
  </w:num>
  <w:num w:numId="21" w16cid:durableId="1724602607">
    <w:abstractNumId w:val="3"/>
  </w:num>
  <w:num w:numId="22" w16cid:durableId="702367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261E1"/>
    <w:rsid w:val="00033B8E"/>
    <w:rsid w:val="00034552"/>
    <w:rsid w:val="00035DEC"/>
    <w:rsid w:val="00035EF6"/>
    <w:rsid w:val="00044AE2"/>
    <w:rsid w:val="000458C2"/>
    <w:rsid w:val="00055D85"/>
    <w:rsid w:val="000622D6"/>
    <w:rsid w:val="0007229E"/>
    <w:rsid w:val="00074661"/>
    <w:rsid w:val="00075953"/>
    <w:rsid w:val="000762F1"/>
    <w:rsid w:val="00081C1A"/>
    <w:rsid w:val="00093902"/>
    <w:rsid w:val="000A3285"/>
    <w:rsid w:val="000A411A"/>
    <w:rsid w:val="000C7A4D"/>
    <w:rsid w:val="000D7017"/>
    <w:rsid w:val="000E3316"/>
    <w:rsid w:val="000F4A8B"/>
    <w:rsid w:val="000F518F"/>
    <w:rsid w:val="000F6118"/>
    <w:rsid w:val="000F75AC"/>
    <w:rsid w:val="0010017A"/>
    <w:rsid w:val="00101AC6"/>
    <w:rsid w:val="00112317"/>
    <w:rsid w:val="001133CB"/>
    <w:rsid w:val="00115D29"/>
    <w:rsid w:val="00123DAA"/>
    <w:rsid w:val="00125E61"/>
    <w:rsid w:val="00132DCF"/>
    <w:rsid w:val="00141ECD"/>
    <w:rsid w:val="00154C76"/>
    <w:rsid w:val="00155523"/>
    <w:rsid w:val="00155D5C"/>
    <w:rsid w:val="0015661C"/>
    <w:rsid w:val="00156F50"/>
    <w:rsid w:val="00171AD9"/>
    <w:rsid w:val="00171F5B"/>
    <w:rsid w:val="00172BBD"/>
    <w:rsid w:val="00180563"/>
    <w:rsid w:val="001854C8"/>
    <w:rsid w:val="001961EA"/>
    <w:rsid w:val="001A657E"/>
    <w:rsid w:val="001B33E6"/>
    <w:rsid w:val="001D07C9"/>
    <w:rsid w:val="001D49B3"/>
    <w:rsid w:val="001D66A6"/>
    <w:rsid w:val="00201FB0"/>
    <w:rsid w:val="0021162B"/>
    <w:rsid w:val="00214778"/>
    <w:rsid w:val="002147DF"/>
    <w:rsid w:val="002172EA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45E"/>
    <w:rsid w:val="00291C14"/>
    <w:rsid w:val="002A1DEE"/>
    <w:rsid w:val="002A7992"/>
    <w:rsid w:val="002B5B74"/>
    <w:rsid w:val="002B5DFE"/>
    <w:rsid w:val="002B6863"/>
    <w:rsid w:val="002B73A1"/>
    <w:rsid w:val="002C1DC3"/>
    <w:rsid w:val="002C2BDB"/>
    <w:rsid w:val="002C46E4"/>
    <w:rsid w:val="002D1C93"/>
    <w:rsid w:val="002E653A"/>
    <w:rsid w:val="002E681E"/>
    <w:rsid w:val="00301D77"/>
    <w:rsid w:val="00305B77"/>
    <w:rsid w:val="00306CF7"/>
    <w:rsid w:val="00323BDD"/>
    <w:rsid w:val="00332FAD"/>
    <w:rsid w:val="0033300D"/>
    <w:rsid w:val="00335E93"/>
    <w:rsid w:val="00341AC4"/>
    <w:rsid w:val="00347058"/>
    <w:rsid w:val="00350093"/>
    <w:rsid w:val="00362570"/>
    <w:rsid w:val="00367363"/>
    <w:rsid w:val="00367A3A"/>
    <w:rsid w:val="003747C5"/>
    <w:rsid w:val="0037547C"/>
    <w:rsid w:val="00383F0A"/>
    <w:rsid w:val="00385A88"/>
    <w:rsid w:val="003926FC"/>
    <w:rsid w:val="0039783F"/>
    <w:rsid w:val="003A134F"/>
    <w:rsid w:val="003A71FA"/>
    <w:rsid w:val="003B1FC6"/>
    <w:rsid w:val="003B5257"/>
    <w:rsid w:val="003B634E"/>
    <w:rsid w:val="003C6AC4"/>
    <w:rsid w:val="003D651E"/>
    <w:rsid w:val="003E2349"/>
    <w:rsid w:val="003E23A0"/>
    <w:rsid w:val="003E685E"/>
    <w:rsid w:val="003F394A"/>
    <w:rsid w:val="003F3E21"/>
    <w:rsid w:val="00407AD1"/>
    <w:rsid w:val="004168C1"/>
    <w:rsid w:val="004355FD"/>
    <w:rsid w:val="00437EFA"/>
    <w:rsid w:val="00444FF2"/>
    <w:rsid w:val="00455D7C"/>
    <w:rsid w:val="004616E0"/>
    <w:rsid w:val="00463E04"/>
    <w:rsid w:val="004801F6"/>
    <w:rsid w:val="0048382B"/>
    <w:rsid w:val="0048639B"/>
    <w:rsid w:val="00493166"/>
    <w:rsid w:val="00494543"/>
    <w:rsid w:val="00494EDE"/>
    <w:rsid w:val="004964D2"/>
    <w:rsid w:val="004A43F5"/>
    <w:rsid w:val="004A6EC3"/>
    <w:rsid w:val="004B22EC"/>
    <w:rsid w:val="004C56CB"/>
    <w:rsid w:val="004D5474"/>
    <w:rsid w:val="004D5A4D"/>
    <w:rsid w:val="004E227C"/>
    <w:rsid w:val="004E3E5B"/>
    <w:rsid w:val="004E644B"/>
    <w:rsid w:val="004F44A3"/>
    <w:rsid w:val="004F4F79"/>
    <w:rsid w:val="004F58EC"/>
    <w:rsid w:val="00501D46"/>
    <w:rsid w:val="0050260C"/>
    <w:rsid w:val="00506891"/>
    <w:rsid w:val="00506AEC"/>
    <w:rsid w:val="00507044"/>
    <w:rsid w:val="00516051"/>
    <w:rsid w:val="00516EB9"/>
    <w:rsid w:val="00520CAC"/>
    <w:rsid w:val="00521EFD"/>
    <w:rsid w:val="00534E32"/>
    <w:rsid w:val="005358FF"/>
    <w:rsid w:val="00564ABB"/>
    <w:rsid w:val="0056500A"/>
    <w:rsid w:val="005673B2"/>
    <w:rsid w:val="00570FE8"/>
    <w:rsid w:val="0057365A"/>
    <w:rsid w:val="00575F02"/>
    <w:rsid w:val="00575F48"/>
    <w:rsid w:val="00575F56"/>
    <w:rsid w:val="00580DE7"/>
    <w:rsid w:val="00583FF2"/>
    <w:rsid w:val="00586804"/>
    <w:rsid w:val="0058786F"/>
    <w:rsid w:val="00587B3C"/>
    <w:rsid w:val="0059152C"/>
    <w:rsid w:val="005B3D99"/>
    <w:rsid w:val="005C0744"/>
    <w:rsid w:val="005D3BA7"/>
    <w:rsid w:val="005F4F77"/>
    <w:rsid w:val="00602B02"/>
    <w:rsid w:val="00604D7F"/>
    <w:rsid w:val="0061041E"/>
    <w:rsid w:val="006149CD"/>
    <w:rsid w:val="00632EC9"/>
    <w:rsid w:val="006338E1"/>
    <w:rsid w:val="0063661F"/>
    <w:rsid w:val="00641FD5"/>
    <w:rsid w:val="00660AF7"/>
    <w:rsid w:val="00671864"/>
    <w:rsid w:val="0067345B"/>
    <w:rsid w:val="00673E3D"/>
    <w:rsid w:val="00675CC7"/>
    <w:rsid w:val="00690FCF"/>
    <w:rsid w:val="00691169"/>
    <w:rsid w:val="006926D4"/>
    <w:rsid w:val="006A4542"/>
    <w:rsid w:val="006A78DB"/>
    <w:rsid w:val="006B442A"/>
    <w:rsid w:val="006C1E44"/>
    <w:rsid w:val="006D7FE4"/>
    <w:rsid w:val="006F5FA4"/>
    <w:rsid w:val="006F6A89"/>
    <w:rsid w:val="006F7B48"/>
    <w:rsid w:val="007051F2"/>
    <w:rsid w:val="007059B9"/>
    <w:rsid w:val="00705E90"/>
    <w:rsid w:val="007130B8"/>
    <w:rsid w:val="00716016"/>
    <w:rsid w:val="007201D7"/>
    <w:rsid w:val="00731E2D"/>
    <w:rsid w:val="00734486"/>
    <w:rsid w:val="00741223"/>
    <w:rsid w:val="007434E2"/>
    <w:rsid w:val="0074626B"/>
    <w:rsid w:val="0075123E"/>
    <w:rsid w:val="0075423D"/>
    <w:rsid w:val="00760B8B"/>
    <w:rsid w:val="007640BC"/>
    <w:rsid w:val="00765488"/>
    <w:rsid w:val="00777C35"/>
    <w:rsid w:val="00785298"/>
    <w:rsid w:val="00790248"/>
    <w:rsid w:val="0079336A"/>
    <w:rsid w:val="0079585F"/>
    <w:rsid w:val="007968D2"/>
    <w:rsid w:val="007A1F39"/>
    <w:rsid w:val="007A5312"/>
    <w:rsid w:val="007A5E54"/>
    <w:rsid w:val="007B46E6"/>
    <w:rsid w:val="007B4B61"/>
    <w:rsid w:val="007B7815"/>
    <w:rsid w:val="007C0341"/>
    <w:rsid w:val="007C5922"/>
    <w:rsid w:val="007F14C5"/>
    <w:rsid w:val="007F4CB7"/>
    <w:rsid w:val="008119D9"/>
    <w:rsid w:val="00817DA2"/>
    <w:rsid w:val="0082291C"/>
    <w:rsid w:val="00830A22"/>
    <w:rsid w:val="00830DDE"/>
    <w:rsid w:val="00843794"/>
    <w:rsid w:val="0084472D"/>
    <w:rsid w:val="00850491"/>
    <w:rsid w:val="0085169B"/>
    <w:rsid w:val="00854281"/>
    <w:rsid w:val="00870DE6"/>
    <w:rsid w:val="00874DE3"/>
    <w:rsid w:val="00874FC2"/>
    <w:rsid w:val="0089137F"/>
    <w:rsid w:val="00892693"/>
    <w:rsid w:val="0089745C"/>
    <w:rsid w:val="008B41B0"/>
    <w:rsid w:val="008B4D6D"/>
    <w:rsid w:val="008B74BA"/>
    <w:rsid w:val="008C3036"/>
    <w:rsid w:val="008F0110"/>
    <w:rsid w:val="008F7367"/>
    <w:rsid w:val="0090320B"/>
    <w:rsid w:val="00910654"/>
    <w:rsid w:val="0091218D"/>
    <w:rsid w:val="00924830"/>
    <w:rsid w:val="0092693A"/>
    <w:rsid w:val="00932674"/>
    <w:rsid w:val="00944E2D"/>
    <w:rsid w:val="009471A9"/>
    <w:rsid w:val="00974B7D"/>
    <w:rsid w:val="00980FC0"/>
    <w:rsid w:val="009865B8"/>
    <w:rsid w:val="009A0D59"/>
    <w:rsid w:val="009A0E2A"/>
    <w:rsid w:val="009A174A"/>
    <w:rsid w:val="009A1F78"/>
    <w:rsid w:val="009A41D4"/>
    <w:rsid w:val="009A4D3C"/>
    <w:rsid w:val="009A7B1E"/>
    <w:rsid w:val="009B5A33"/>
    <w:rsid w:val="009D1933"/>
    <w:rsid w:val="009D52D9"/>
    <w:rsid w:val="009E0575"/>
    <w:rsid w:val="009F366B"/>
    <w:rsid w:val="009F4ADE"/>
    <w:rsid w:val="009F52A3"/>
    <w:rsid w:val="00A06C41"/>
    <w:rsid w:val="00A245F0"/>
    <w:rsid w:val="00A26C0E"/>
    <w:rsid w:val="00A32F9F"/>
    <w:rsid w:val="00A35367"/>
    <w:rsid w:val="00A42411"/>
    <w:rsid w:val="00A55B69"/>
    <w:rsid w:val="00A6019D"/>
    <w:rsid w:val="00A61307"/>
    <w:rsid w:val="00A701CA"/>
    <w:rsid w:val="00A71FB6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C44C3"/>
    <w:rsid w:val="00AC630E"/>
    <w:rsid w:val="00AD0B1B"/>
    <w:rsid w:val="00AD4F8F"/>
    <w:rsid w:val="00AE54FB"/>
    <w:rsid w:val="00AF6B98"/>
    <w:rsid w:val="00AF7617"/>
    <w:rsid w:val="00B30159"/>
    <w:rsid w:val="00B32837"/>
    <w:rsid w:val="00B33F91"/>
    <w:rsid w:val="00B42DA5"/>
    <w:rsid w:val="00B50B16"/>
    <w:rsid w:val="00B66969"/>
    <w:rsid w:val="00B72B92"/>
    <w:rsid w:val="00B7538F"/>
    <w:rsid w:val="00B82E75"/>
    <w:rsid w:val="00B863BC"/>
    <w:rsid w:val="00B87581"/>
    <w:rsid w:val="00B94D4F"/>
    <w:rsid w:val="00B961EE"/>
    <w:rsid w:val="00B9762F"/>
    <w:rsid w:val="00BA2918"/>
    <w:rsid w:val="00BB3094"/>
    <w:rsid w:val="00BC16DA"/>
    <w:rsid w:val="00BC5869"/>
    <w:rsid w:val="00BD792F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168DA"/>
    <w:rsid w:val="00C20FF9"/>
    <w:rsid w:val="00C21984"/>
    <w:rsid w:val="00C23AE6"/>
    <w:rsid w:val="00C266F2"/>
    <w:rsid w:val="00C26BCB"/>
    <w:rsid w:val="00C30034"/>
    <w:rsid w:val="00C45DF1"/>
    <w:rsid w:val="00C54FD8"/>
    <w:rsid w:val="00C57195"/>
    <w:rsid w:val="00C64EEA"/>
    <w:rsid w:val="00C67E95"/>
    <w:rsid w:val="00C86282"/>
    <w:rsid w:val="00C951C9"/>
    <w:rsid w:val="00CA10A5"/>
    <w:rsid w:val="00CA4270"/>
    <w:rsid w:val="00CA534B"/>
    <w:rsid w:val="00CA58D7"/>
    <w:rsid w:val="00CA68A6"/>
    <w:rsid w:val="00CA7F9F"/>
    <w:rsid w:val="00CB206F"/>
    <w:rsid w:val="00CD00AA"/>
    <w:rsid w:val="00CD5B36"/>
    <w:rsid w:val="00CF2D51"/>
    <w:rsid w:val="00CF79AC"/>
    <w:rsid w:val="00D1424D"/>
    <w:rsid w:val="00D2200E"/>
    <w:rsid w:val="00D23C8F"/>
    <w:rsid w:val="00D24515"/>
    <w:rsid w:val="00D278CE"/>
    <w:rsid w:val="00D33A56"/>
    <w:rsid w:val="00D40429"/>
    <w:rsid w:val="00D45D12"/>
    <w:rsid w:val="00D468F0"/>
    <w:rsid w:val="00D565D8"/>
    <w:rsid w:val="00D63D42"/>
    <w:rsid w:val="00D64743"/>
    <w:rsid w:val="00D67448"/>
    <w:rsid w:val="00D75908"/>
    <w:rsid w:val="00D83DB1"/>
    <w:rsid w:val="00D8526E"/>
    <w:rsid w:val="00D8693B"/>
    <w:rsid w:val="00DA046E"/>
    <w:rsid w:val="00DB2890"/>
    <w:rsid w:val="00DC505F"/>
    <w:rsid w:val="00DD3EBC"/>
    <w:rsid w:val="00DD775B"/>
    <w:rsid w:val="00E00CF1"/>
    <w:rsid w:val="00E03CE8"/>
    <w:rsid w:val="00E051BE"/>
    <w:rsid w:val="00E07CEF"/>
    <w:rsid w:val="00E11358"/>
    <w:rsid w:val="00E209EA"/>
    <w:rsid w:val="00E228E3"/>
    <w:rsid w:val="00E318B4"/>
    <w:rsid w:val="00E35E10"/>
    <w:rsid w:val="00E36F8B"/>
    <w:rsid w:val="00E4233A"/>
    <w:rsid w:val="00E50666"/>
    <w:rsid w:val="00E5107B"/>
    <w:rsid w:val="00E532D9"/>
    <w:rsid w:val="00E576F6"/>
    <w:rsid w:val="00E72D8B"/>
    <w:rsid w:val="00E73E1A"/>
    <w:rsid w:val="00E753A2"/>
    <w:rsid w:val="00E75900"/>
    <w:rsid w:val="00E85594"/>
    <w:rsid w:val="00E87429"/>
    <w:rsid w:val="00EA06C9"/>
    <w:rsid w:val="00EA4F20"/>
    <w:rsid w:val="00EA5F2F"/>
    <w:rsid w:val="00EB06EB"/>
    <w:rsid w:val="00EB162F"/>
    <w:rsid w:val="00EB6AC3"/>
    <w:rsid w:val="00ED1DD7"/>
    <w:rsid w:val="00EE0209"/>
    <w:rsid w:val="00EE2007"/>
    <w:rsid w:val="00EE72D7"/>
    <w:rsid w:val="00EE74B0"/>
    <w:rsid w:val="00EF3DD8"/>
    <w:rsid w:val="00F10241"/>
    <w:rsid w:val="00F15511"/>
    <w:rsid w:val="00F346E1"/>
    <w:rsid w:val="00F37E63"/>
    <w:rsid w:val="00F405E3"/>
    <w:rsid w:val="00F54307"/>
    <w:rsid w:val="00F548C3"/>
    <w:rsid w:val="00F60025"/>
    <w:rsid w:val="00F60273"/>
    <w:rsid w:val="00F64320"/>
    <w:rsid w:val="00F65F6A"/>
    <w:rsid w:val="00F74D23"/>
    <w:rsid w:val="00F75274"/>
    <w:rsid w:val="00F81EFE"/>
    <w:rsid w:val="00F824CF"/>
    <w:rsid w:val="00F8350D"/>
    <w:rsid w:val="00F83572"/>
    <w:rsid w:val="00F847E9"/>
    <w:rsid w:val="00F862C3"/>
    <w:rsid w:val="00F941CF"/>
    <w:rsid w:val="00F958D4"/>
    <w:rsid w:val="00F96947"/>
    <w:rsid w:val="00FA5E55"/>
    <w:rsid w:val="00FB4F08"/>
    <w:rsid w:val="00FC7A89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71FB6"/>
    <w:pPr>
      <w:widowControl w:val="0"/>
      <w:autoSpaceDE w:val="0"/>
      <w:autoSpaceDN w:val="0"/>
      <w:spacing w:before="2"/>
      <w:ind w:left="806"/>
      <w:outlineLvl w:val="1"/>
    </w:pPr>
    <w:rPr>
      <w:rFonts w:ascii="Calibri" w:eastAsia="Calibri" w:hAnsi="Calibri" w:cs="Calibri"/>
      <w:b/>
      <w:bCs/>
      <w:color w:val="auto"/>
      <w:kern w:val="0"/>
      <w:sz w:val="28"/>
      <w:szCs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6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1E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951C9"/>
  </w:style>
  <w:style w:type="character" w:customStyle="1" w:styleId="eop">
    <w:name w:val="eop"/>
    <w:basedOn w:val="DefaultParagraphFont"/>
    <w:rsid w:val="00C951C9"/>
  </w:style>
  <w:style w:type="paragraph" w:customStyle="1" w:styleId="paragraph">
    <w:name w:val="paragraph"/>
    <w:basedOn w:val="Normal"/>
    <w:rsid w:val="00C951C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1FB6"/>
    <w:rPr>
      <w:rFonts w:cs="Calibri"/>
      <w:b/>
      <w:bCs/>
      <w:sz w:val="28"/>
      <w:szCs w:val="28"/>
      <w:lang w:val="es-ES"/>
    </w:rPr>
  </w:style>
  <w:style w:type="paragraph" w:styleId="BodyText">
    <w:name w:val="Body Text"/>
    <w:basedOn w:val="Normal"/>
    <w:link w:val="BodyTextChar"/>
    <w:uiPriority w:val="1"/>
    <w:qFormat/>
    <w:rsid w:val="00A71FB6"/>
    <w:pPr>
      <w:widowControl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A71FB6"/>
    <w:rPr>
      <w:rFonts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yna.clinkscales@cobbk12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yna.clinkscales@cobbk12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2" ma:contentTypeDescription="Create a new document." ma:contentTypeScope="" ma:versionID="4693fc8a24e13e348cbd10425c644496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32eedd77322e916fe5edfcdf95759b7e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CBD78-6B71-406A-80F3-ED942C5F793E}">
  <ds:schemaRefs>
    <ds:schemaRef ds:uri="http://schemas.microsoft.com/office/infopath/2007/PartnerControls"/>
    <ds:schemaRef ds:uri="http://purl.org/dc/dcmitype/"/>
    <ds:schemaRef ds:uri="a9f0e52c-bd0b-4e58-b9b0-07e39a48db4b"/>
    <ds:schemaRef ds:uri="http://purl.org/dc/terms/"/>
    <ds:schemaRef ds:uri="http://schemas.microsoft.com/office/2006/documentManagement/types"/>
    <ds:schemaRef ds:uri="http://purl.org/dc/elements/1.1/"/>
    <ds:schemaRef ds:uri="b67045ea-82d4-4735-8979-7a4d3a8d09b3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7FA9440-5B70-42F0-8987-1E8E1D88D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0</TotalTime>
  <Pages>2</Pages>
  <Words>11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Alecia Carter</cp:lastModifiedBy>
  <cp:revision>2</cp:revision>
  <cp:lastPrinted>2025-10-08T18:24:00Z</cp:lastPrinted>
  <dcterms:created xsi:type="dcterms:W3CDTF">2025-10-16T14:57:00Z</dcterms:created>
  <dcterms:modified xsi:type="dcterms:W3CDTF">2025-10-16T14:57:00Z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