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8C85" w14:textId="2C4BDAE5" w:rsidR="00734486" w:rsidRDefault="00616030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89693" wp14:editId="6FDF2F1D">
                <wp:simplePos x="0" y="0"/>
                <wp:positionH relativeFrom="margin">
                  <wp:posOffset>6516974</wp:posOffset>
                </wp:positionH>
                <wp:positionV relativeFrom="paragraph">
                  <wp:posOffset>41223</wp:posOffset>
                </wp:positionV>
                <wp:extent cx="3192905" cy="3567659"/>
                <wp:effectExtent l="0" t="0" r="26670" b="1397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905" cy="3567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08568" w14:textId="77777777" w:rsidR="000013B2" w:rsidRPr="00616030" w:rsidRDefault="000013B2" w:rsidP="00616030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Actividades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escuela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primaria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Mableton para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crear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asociaciones</w:t>
                            </w:r>
                            <w:proofErr w:type="spellEnd"/>
                          </w:p>
                          <w:p w14:paraId="5B9A0CFB" w14:textId="4E4109BF" w:rsidR="00D278CE" w:rsidRPr="00616030" w:rsidRDefault="006B090E" w:rsidP="00616030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  <w:t>Considere unirse a nosotros a través de algunos de los eventos que se enumeran a continuación. Las oportunidades de voluntariado pueden ser virtuales o cara a cara.</w:t>
                            </w:r>
                          </w:p>
                          <w:p w14:paraId="6B919046" w14:textId="7E2709CE" w:rsidR="00641FD5" w:rsidRPr="00616030" w:rsidRDefault="001C7BB1" w:rsidP="00616030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lang w:val="es-MX"/>
                              </w:rPr>
                              <w:t>Oportunidades para Voluntarios</w:t>
                            </w:r>
                            <w:r w:rsidR="00641FD5"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lang w:val="es-MX"/>
                              </w:rPr>
                              <w:t>:</w:t>
                            </w:r>
                          </w:p>
                          <w:p w14:paraId="259E3640" w14:textId="77777777" w:rsidR="003B03AF" w:rsidRPr="00616030" w:rsidRDefault="003B03AF" w:rsidP="0061603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  <w:t>Lectores de aula</w:t>
                            </w:r>
                          </w:p>
                          <w:p w14:paraId="4193EA39" w14:textId="52042145" w:rsidR="003B03AF" w:rsidRPr="00616030" w:rsidRDefault="003B03AF" w:rsidP="0061603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  <w:t>Centro de Medios</w:t>
                            </w:r>
                          </w:p>
                          <w:p w14:paraId="628D76A7" w14:textId="01CF7782" w:rsidR="003B03AF" w:rsidRPr="00616030" w:rsidRDefault="003B03AF" w:rsidP="0061603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  <w:t>Comité de Planificación del Título I</w:t>
                            </w:r>
                          </w:p>
                          <w:p w14:paraId="680DDEB9" w14:textId="422F7744" w:rsidR="003B03AF" w:rsidRPr="00616030" w:rsidRDefault="003B03AF" w:rsidP="0061603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  <w:t>PTA</w:t>
                            </w:r>
                          </w:p>
                          <w:p w14:paraId="17838D0A" w14:textId="5A250E26" w:rsidR="007A5E54" w:rsidRPr="00616030" w:rsidRDefault="003B03AF" w:rsidP="00616030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  <w:t>Asesoría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  <w:t xml:space="preserve"> Principal</w:t>
                            </w:r>
                          </w:p>
                          <w:p w14:paraId="48152C9A" w14:textId="5E87DB02" w:rsidR="003B5257" w:rsidRPr="00616030" w:rsidRDefault="00E965F0" w:rsidP="00616030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</w:rPr>
                              <w:t>Reuniones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</w:rPr>
                              <w:t xml:space="preserve"> de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</w:rPr>
                              <w:t>asociación</w:t>
                            </w:r>
                            <w:proofErr w:type="spellEnd"/>
                            <w:r w:rsidR="00641FD5"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</w:rPr>
                              <w:t>:</w:t>
                            </w:r>
                          </w:p>
                          <w:p w14:paraId="4E434845" w14:textId="31F67D7F" w:rsidR="006442A0" w:rsidRPr="00616030" w:rsidRDefault="006442A0" w:rsidP="0061603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  <w:t>Reunión informativa anual para padres del Título I</w:t>
                            </w:r>
                          </w:p>
                          <w:p w14:paraId="06384FB1" w14:textId="2DF28E98" w:rsidR="006442A0" w:rsidRPr="00616030" w:rsidRDefault="006442A0" w:rsidP="0061603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  <w:t xml:space="preserve">Dar la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  <w:t>bienvenida</w:t>
                            </w:r>
                            <w:proofErr w:type="spellEnd"/>
                          </w:p>
                          <w:p w14:paraId="54A9AEC6" w14:textId="577DF8D4" w:rsidR="007A5E54" w:rsidRPr="00616030" w:rsidRDefault="006442A0" w:rsidP="0061603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Dreaming Outloud Pro" w:hAnsi="Dreaming Outloud Pro" w:cs="Dreaming Outloud Pro"/>
                                <w:color w:val="2F5496" w:themeColor="accent1" w:themeShade="BF"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  <w:t>Reuniones de aportes de padres de Título I</w:t>
                            </w:r>
                          </w:p>
                          <w:p w14:paraId="07C7C839" w14:textId="77777777" w:rsidR="001D624B" w:rsidRPr="00616030" w:rsidRDefault="001D624B" w:rsidP="0061603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</w:pP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</w:rPr>
                              <w:t>Oportunidades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</w:rPr>
                              <w:t xml:space="preserve"> de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</w:rPr>
                              <w:t>participación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</w:rPr>
                              <w:t xml:space="preserve"> familiar:</w:t>
                            </w:r>
                          </w:p>
                          <w:p w14:paraId="332E5E9D" w14:textId="4DCACD13" w:rsidR="00221401" w:rsidRPr="00616030" w:rsidRDefault="00221401" w:rsidP="0061603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  <w:t xml:space="preserve">Noches de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</w:rPr>
                              <w:t>currículo</w:t>
                            </w:r>
                            <w:proofErr w:type="spellEnd"/>
                          </w:p>
                          <w:p w14:paraId="14F086CD" w14:textId="3A04CEBA" w:rsidR="00221401" w:rsidRPr="00616030" w:rsidRDefault="00221401" w:rsidP="0061603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  <w:t>Cuarto de recursos para padres</w:t>
                            </w:r>
                          </w:p>
                          <w:p w14:paraId="2042D3EC" w14:textId="36FF61A8" w:rsidR="009747B7" w:rsidRPr="00616030" w:rsidRDefault="00221401" w:rsidP="0061603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lang w:val="es-MX"/>
                              </w:rPr>
                              <w:t>Semana de conferencias de padres y maestros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513.15pt;margin-top:3.25pt;width:251.4pt;height:280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L5OQIAAH0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" fillcolor="white [3201]" strokeweight=".5pt">
                <v:textbox>
                  <w:txbxContent>
                    <w:p w14:paraId="42508568" w14:textId="77777777" w:rsidR="000013B2" w:rsidRPr="00616030" w:rsidRDefault="000013B2" w:rsidP="00616030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Actividades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de la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escuela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primaria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Mableton para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crear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asociaciones</w:t>
                      </w:r>
                      <w:proofErr w:type="spellEnd"/>
                    </w:p>
                    <w:p w14:paraId="5B9A0CFB" w14:textId="4E4109BF" w:rsidR="00D278CE" w:rsidRPr="00616030" w:rsidRDefault="006B090E" w:rsidP="00616030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  <w:t>Considere unirse a nosotros a través de algunos de los eventos que se enumeran a continuación. Las oportunidades de voluntariado pueden ser virtuales o cara a cara.</w:t>
                      </w:r>
                    </w:p>
                    <w:p w14:paraId="6B919046" w14:textId="7E2709CE" w:rsidR="00641FD5" w:rsidRPr="00616030" w:rsidRDefault="001C7BB1" w:rsidP="00616030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lang w:val="es-MX"/>
                        </w:rPr>
                        <w:t>Oportunidades para Voluntarios</w:t>
                      </w:r>
                      <w:r w:rsidR="00641FD5"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lang w:val="es-MX"/>
                        </w:rPr>
                        <w:t>:</w:t>
                      </w:r>
                    </w:p>
                    <w:p w14:paraId="259E3640" w14:textId="77777777" w:rsidR="003B03AF" w:rsidRPr="00616030" w:rsidRDefault="003B03AF" w:rsidP="0061603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  <w:t>Lectores de aula</w:t>
                      </w:r>
                    </w:p>
                    <w:p w14:paraId="4193EA39" w14:textId="52042145" w:rsidR="003B03AF" w:rsidRPr="00616030" w:rsidRDefault="003B03AF" w:rsidP="0061603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  <w:t>Centro de Medios</w:t>
                      </w:r>
                    </w:p>
                    <w:p w14:paraId="628D76A7" w14:textId="01CF7782" w:rsidR="003B03AF" w:rsidRPr="00616030" w:rsidRDefault="003B03AF" w:rsidP="0061603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  <w:t>Comité de Planificación del Título I</w:t>
                      </w:r>
                    </w:p>
                    <w:p w14:paraId="680DDEB9" w14:textId="422F7744" w:rsidR="003B03AF" w:rsidRPr="00616030" w:rsidRDefault="003B03AF" w:rsidP="0061603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Dreaming Outloud Pro" w:hAnsi="Dreaming Outloud Pro" w:cs="Dreaming Outloud Pro"/>
                          <w:color w:val="auto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</w:rPr>
                        <w:t>PTA</w:t>
                      </w:r>
                    </w:p>
                    <w:p w14:paraId="17838D0A" w14:textId="5A250E26" w:rsidR="007A5E54" w:rsidRPr="00616030" w:rsidRDefault="003B03AF" w:rsidP="00616030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Dreaming Outloud Pro" w:hAnsi="Dreaming Outloud Pro" w:cs="Dreaming Outloud Pro"/>
                          <w:color w:val="auto"/>
                          <w:sz w:val="12"/>
                          <w:szCs w:val="12"/>
                        </w:rPr>
                      </w:pP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</w:rPr>
                        <w:t>Asesoría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</w:rPr>
                        <w:t xml:space="preserve"> Principal</w:t>
                      </w:r>
                    </w:p>
                    <w:p w14:paraId="48152C9A" w14:textId="5E87DB02" w:rsidR="003B5257" w:rsidRPr="00616030" w:rsidRDefault="00E965F0" w:rsidP="00616030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</w:rPr>
                      </w:pP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</w:rPr>
                        <w:t>Reuniones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</w:rPr>
                        <w:t xml:space="preserve"> de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</w:rPr>
                        <w:t>asociación</w:t>
                      </w:r>
                      <w:proofErr w:type="spellEnd"/>
                      <w:r w:rsidR="00641FD5"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</w:rPr>
                        <w:t>:</w:t>
                      </w:r>
                    </w:p>
                    <w:p w14:paraId="4E434845" w14:textId="31F67D7F" w:rsidR="006442A0" w:rsidRPr="00616030" w:rsidRDefault="006442A0" w:rsidP="0061603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  <w:t>Reunión informativa anual para padres del Título I</w:t>
                      </w:r>
                    </w:p>
                    <w:p w14:paraId="06384FB1" w14:textId="2DF28E98" w:rsidR="006442A0" w:rsidRPr="00616030" w:rsidRDefault="006442A0" w:rsidP="0061603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Dreaming Outloud Pro" w:hAnsi="Dreaming Outloud Pro" w:cs="Dreaming Outloud Pro"/>
                          <w:color w:val="auto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</w:rPr>
                        <w:t xml:space="preserve">Dar la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</w:rPr>
                        <w:t>bienvenida</w:t>
                      </w:r>
                      <w:proofErr w:type="spellEnd"/>
                    </w:p>
                    <w:p w14:paraId="54A9AEC6" w14:textId="577DF8D4" w:rsidR="007A5E54" w:rsidRPr="00616030" w:rsidRDefault="006442A0" w:rsidP="0061603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Dreaming Outloud Pro" w:hAnsi="Dreaming Outloud Pro" w:cs="Dreaming Outloud Pro"/>
                          <w:color w:val="2F5496" w:themeColor="accent1" w:themeShade="BF"/>
                          <w:sz w:val="12"/>
                          <w:szCs w:val="1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  <w:t>Reuniones de aportes de padres de Título I</w:t>
                      </w:r>
                    </w:p>
                    <w:p w14:paraId="07C7C839" w14:textId="77777777" w:rsidR="001D624B" w:rsidRPr="00616030" w:rsidRDefault="001D624B" w:rsidP="0061603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Dreaming Outloud Pro" w:hAnsi="Dreaming Outloud Pro" w:cs="Dreaming Outloud Pro"/>
                          <w:color w:val="auto"/>
                        </w:rPr>
                      </w:pP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</w:rPr>
                        <w:t>Oportunidades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</w:rPr>
                        <w:t xml:space="preserve"> de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</w:rPr>
                        <w:t>participación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</w:rPr>
                        <w:t xml:space="preserve"> familiar:</w:t>
                      </w:r>
                    </w:p>
                    <w:p w14:paraId="332E5E9D" w14:textId="4DCACD13" w:rsidR="00221401" w:rsidRPr="00616030" w:rsidRDefault="00221401" w:rsidP="0061603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Dreaming Outloud Pro" w:hAnsi="Dreaming Outloud Pro" w:cs="Dreaming Outloud Pro"/>
                          <w:color w:val="auto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</w:rPr>
                        <w:t xml:space="preserve">Noches de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</w:rPr>
                        <w:t>currículo</w:t>
                      </w:r>
                      <w:proofErr w:type="spellEnd"/>
                    </w:p>
                    <w:p w14:paraId="14F086CD" w14:textId="3A04CEBA" w:rsidR="00221401" w:rsidRPr="00616030" w:rsidRDefault="00221401" w:rsidP="0061603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  <w:t>Cuarto de recursos para padres</w:t>
                      </w:r>
                    </w:p>
                    <w:p w14:paraId="2042D3EC" w14:textId="36FF61A8" w:rsidR="009747B7" w:rsidRPr="00616030" w:rsidRDefault="00221401" w:rsidP="0061603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lang w:val="es-MX"/>
                        </w:rPr>
                        <w:t>Semana de conferencias de padres y maestros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36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706880" behindDoc="1" locked="0" layoutInCell="1" allowOverlap="1" wp14:anchorId="7DC3C947" wp14:editId="05C61E4B">
                <wp:simplePos x="0" y="0"/>
                <wp:positionH relativeFrom="margin">
                  <wp:posOffset>-117225</wp:posOffset>
                </wp:positionH>
                <wp:positionV relativeFrom="page">
                  <wp:posOffset>117475</wp:posOffset>
                </wp:positionV>
                <wp:extent cx="3320759" cy="7512908"/>
                <wp:effectExtent l="0" t="0" r="13335" b="1206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0759" cy="751290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44000">
                              <a:schemeClr val="accent1">
                                <a:lumMod val="75000"/>
                                <a:alpha val="55000"/>
                              </a:schemeClr>
                            </a:gs>
                            <a:gs pos="94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 algn="in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A5CB87" w14:textId="77777777" w:rsidR="00B70364" w:rsidRDefault="00B70364" w:rsidP="00B7036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3C947" id="Rectangle 7" o:spid="_x0000_s1027" style="position:absolute;margin-left:-9.25pt;margin-top:9.25pt;width:261.5pt;height:591.55pt;z-index:-25160960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" fillcolor="#ffe599 [1303]" strokecolor="#fff2cc [663]" insetpen="t">
                <v:fill color2="#ffe599 [1303]" rotate="t" angle="45" colors="0 #ffe699;5898f #ffe699;28836f #2f5597" focus="100%" type="gradient"/>
                <v:textbox inset="2.88pt,2.88pt,2.88pt,2.88pt">
                  <w:txbxContent>
                    <w:p w14:paraId="04A5CB87" w14:textId="77777777" w:rsidR="00B70364" w:rsidRDefault="00B70364" w:rsidP="00B70364"/>
                  </w:txbxContent>
                </v:textbox>
                <w10:wrap anchorx="margin" anchory="page"/>
              </v:rect>
            </w:pict>
          </mc:Fallback>
        </mc:AlternateContent>
      </w:r>
      <w:r w:rsidR="00D87430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75459B03" wp14:editId="50378D86">
                <wp:simplePos x="0" y="0"/>
                <wp:positionH relativeFrom="margin">
                  <wp:posOffset>3330146</wp:posOffset>
                </wp:positionH>
                <wp:positionV relativeFrom="margin">
                  <wp:align>top</wp:align>
                </wp:positionV>
                <wp:extent cx="2924432" cy="609600"/>
                <wp:effectExtent l="0" t="0" r="9525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432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4A705F1C" w:rsidR="00D75908" w:rsidRPr="00D831B1" w:rsidRDefault="00D87430" w:rsidP="00D87430">
                            <w:pPr>
                              <w:widowControl w:val="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831B1">
                              <w:rPr>
                                <w:rFonts w:ascii="Dreaming Outloud Pro" w:hAnsi="Dreaming Outloud Pro" w:cs="Dreaming Outloud Pro"/>
                                <w:b/>
                                <w:sz w:val="28"/>
                                <w:szCs w:val="28"/>
                                <w:lang w:val="es-MX"/>
                              </w:rPr>
                              <w:t>¿Qué es un compacto entre la escuela y los padres?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8" type="#_x0000_t202" style="position:absolute;margin-left:262.2pt;margin-top:0;width:230.25pt;height:48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1E3F2F75" w14:textId="4A705F1C" w:rsidR="00D75908" w:rsidRPr="00D831B1" w:rsidRDefault="00D87430" w:rsidP="00D87430">
                      <w:pPr>
                        <w:widowControl w:val="0"/>
                        <w:jc w:val="center"/>
                        <w:rPr>
                          <w:rFonts w:ascii="Dreaming Outloud Pro" w:hAnsi="Dreaming Outloud Pro" w:cs="Dreaming Outloud Pro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  <w:lang w:val="es-MX"/>
                        </w:rPr>
                      </w:pPr>
                      <w:r w:rsidRPr="00D831B1">
                        <w:rPr>
                          <w:rFonts w:ascii="Dreaming Outloud Pro" w:hAnsi="Dreaming Outloud Pro" w:cs="Dreaming Outloud Pro"/>
                          <w:b/>
                          <w:sz w:val="28"/>
                          <w:szCs w:val="28"/>
                          <w:lang w:val="es-MX"/>
                        </w:rPr>
                        <w:t>¿Qué es un compacto entre la escuela y los padres?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1BD7D2" wp14:editId="376BC79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9" type="#_x0000_t202" style="position:absolute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4E0ED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092F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9363E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A3415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EA8E5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4DD65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D3192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DD771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01108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26859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CCD7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C3FA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5CCB1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augue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duis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dolore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te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feugait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nulla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 </w:t>
                      </w:r>
                      <w:proofErr w:type="spellStart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>facilisi</w:t>
                      </w:r>
                      <w:proofErr w:type="spellEnd"/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8EF8C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A0CBB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F2B14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C9A76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D0F06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10CD54C3" w:rsidR="004E644B" w:rsidRDefault="0012521B" w:rsidP="00FE4A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90FA78" wp14:editId="0D21F0C5">
                <wp:simplePos x="0" y="0"/>
                <wp:positionH relativeFrom="margin">
                  <wp:posOffset>6665980</wp:posOffset>
                </wp:positionH>
                <wp:positionV relativeFrom="paragraph">
                  <wp:posOffset>3552190</wp:posOffset>
                </wp:positionV>
                <wp:extent cx="2757805" cy="492760"/>
                <wp:effectExtent l="0" t="0" r="23495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7BE4" w14:textId="0C02A5F1" w:rsidR="005358FF" w:rsidRPr="00616030" w:rsidRDefault="00D63ABE" w:rsidP="005358FF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Actividades de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Mableton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para desarrollar la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Text Box 2" o:spid="_x0000_s1032" type="#_x0000_t202" style="position:absolute;margin-left:524.9pt;margin-top:279.7pt;width:217.15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">
                <v:textbox>
                  <w:txbxContent>
                    <w:p w14:paraId="2EAB7BE4" w14:textId="0C02A5F1" w:rsidR="005358FF" w:rsidRPr="00616030" w:rsidRDefault="00D63ABE" w:rsidP="005358FF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Actividades de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  <w:lang w:val="es-MX"/>
                        </w:rPr>
                        <w:t>Mableton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sz w:val="28"/>
                          <w:szCs w:val="28"/>
                          <w:lang w:val="es-MX"/>
                        </w:rPr>
                        <w:t xml:space="preserve"> para desarrollar la comunicación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030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5AEF7" wp14:editId="621BD9B3">
                <wp:simplePos x="0" y="0"/>
                <wp:positionH relativeFrom="column">
                  <wp:posOffset>6576445</wp:posOffset>
                </wp:positionH>
                <wp:positionV relativeFrom="paragraph">
                  <wp:posOffset>4077335</wp:posOffset>
                </wp:positionV>
                <wp:extent cx="2954020" cy="434714"/>
                <wp:effectExtent l="0" t="0" r="1778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434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E302D" w14:textId="3442DC3D" w:rsidR="00F346E1" w:rsidRPr="00616030" w:rsidRDefault="00C32B5D">
                            <w:pPr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Algunas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comunicaciones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pueden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proporcionarse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2F5496" w:themeColor="accent1" w:themeShade="BF"/>
                                <w:sz w:val="22"/>
                                <w:szCs w:val="22"/>
                              </w:rPr>
                              <w:t>virtualmente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3" type="#_x0000_t202" style="position:absolute;margin-left:517.85pt;margin-top:321.05pt;width:232.6pt;height:3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" fillcolor="white [3201]" strokeweight=".5pt">
                <v:textbox>
                  <w:txbxContent>
                    <w:p w14:paraId="553E302D" w14:textId="3442DC3D" w:rsidR="00F346E1" w:rsidRPr="00616030" w:rsidRDefault="00C32B5D">
                      <w:pPr>
                        <w:rPr>
                          <w:rFonts w:ascii="Dreaming Outloud Pro" w:hAnsi="Dreaming Outloud Pro" w:cs="Dreaming Outloud Pro"/>
                          <w:sz w:val="22"/>
                          <w:szCs w:val="22"/>
                        </w:rPr>
                      </w:pP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Algunas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comunicaciones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pueden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proporcionarse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2F5496" w:themeColor="accent1" w:themeShade="BF"/>
                          <w:sz w:val="22"/>
                          <w:szCs w:val="22"/>
                        </w:rPr>
                        <w:t>virtualmente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16030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1BD07B" wp14:editId="314BE96D">
                <wp:simplePos x="0" y="0"/>
                <wp:positionH relativeFrom="margin">
                  <wp:posOffset>8100310</wp:posOffset>
                </wp:positionH>
                <wp:positionV relativeFrom="paragraph">
                  <wp:posOffset>4556760</wp:posOffset>
                </wp:positionV>
                <wp:extent cx="1461770" cy="1638935"/>
                <wp:effectExtent l="0" t="0" r="24130" b="1841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232B86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2347516E" w14:textId="02AC8CBC" w:rsidR="00582C47" w:rsidRPr="00616030" w:rsidRDefault="00582C47" w:rsidP="00582C47">
                            <w:pPr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•Conferencias de padres y profesores</w:t>
                            </w:r>
                          </w:p>
                          <w:p w14:paraId="020BA761" w14:textId="539C6ED8" w:rsidR="00582C47" w:rsidRPr="00616030" w:rsidRDefault="00582C47" w:rsidP="00582C47">
                            <w:pPr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•Facebook y Twitter</w:t>
                            </w:r>
                          </w:p>
                          <w:p w14:paraId="1420F37B" w14:textId="77777777" w:rsidR="00582C47" w:rsidRPr="00616030" w:rsidRDefault="00582C47" w:rsidP="00582C47">
                            <w:pPr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• Volantes</w:t>
                            </w:r>
                          </w:p>
                          <w:p w14:paraId="4F2974DA" w14:textId="77777777" w:rsidR="00582C47" w:rsidRPr="00616030" w:rsidRDefault="00582C47" w:rsidP="00582C47">
                            <w:pPr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• Sitio web del distrito</w:t>
                            </w:r>
                          </w:p>
                          <w:p w14:paraId="1CE3E80F" w14:textId="04749E66" w:rsidR="001D49B3" w:rsidRPr="00616030" w:rsidRDefault="00582C47" w:rsidP="00582C47">
                            <w:pPr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• Marquesina de la escuela</w:t>
                            </w:r>
                          </w:p>
                          <w:p w14:paraId="6E4A4F9A" w14:textId="77777777" w:rsidR="001D49B3" w:rsidRPr="00582C47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33DCC414" w14:textId="77777777" w:rsidR="001D49B3" w:rsidRPr="00582C47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375AF3EE" w14:textId="77777777" w:rsidR="001D49B3" w:rsidRPr="00582C47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374CC1EF" w14:textId="77777777" w:rsidR="001D49B3" w:rsidRPr="00582C47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16B8CAD0" w14:textId="77777777" w:rsidR="001D49B3" w:rsidRPr="00582C47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4A4950FF" w14:textId="77777777" w:rsidR="001D49B3" w:rsidRPr="00582C47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79B532C1" w14:textId="77777777" w:rsidR="001D49B3" w:rsidRPr="00582C47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37691A70" w14:textId="77777777" w:rsidR="001D49B3" w:rsidRPr="00582C47" w:rsidRDefault="001D49B3" w:rsidP="001D49B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4" type="#_x0000_t202" style="position:absolute;margin-left:637.8pt;margin-top:358.8pt;width:115.1pt;height:12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">
                <v:textbox>
                  <w:txbxContent>
                    <w:p w14:paraId="1EC6B25A" w14:textId="04FDC3E1" w:rsidR="00AB7E52" w:rsidRPr="00232B86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2347516E" w14:textId="02AC8CBC" w:rsidR="00582C47" w:rsidRPr="00616030" w:rsidRDefault="00582C47" w:rsidP="00582C47">
                      <w:pPr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•Conferencias de padres y profesores</w:t>
                      </w:r>
                    </w:p>
                    <w:p w14:paraId="020BA761" w14:textId="539C6ED8" w:rsidR="00582C47" w:rsidRPr="00616030" w:rsidRDefault="00582C47" w:rsidP="00582C47">
                      <w:pPr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•Facebook y Twitter</w:t>
                      </w:r>
                    </w:p>
                    <w:p w14:paraId="1420F37B" w14:textId="77777777" w:rsidR="00582C47" w:rsidRPr="00616030" w:rsidRDefault="00582C47" w:rsidP="00582C47">
                      <w:pPr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• Volantes</w:t>
                      </w:r>
                    </w:p>
                    <w:p w14:paraId="4F2974DA" w14:textId="77777777" w:rsidR="00582C47" w:rsidRPr="00616030" w:rsidRDefault="00582C47" w:rsidP="00582C47">
                      <w:pPr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• Sitio web del distrito</w:t>
                      </w:r>
                    </w:p>
                    <w:p w14:paraId="1CE3E80F" w14:textId="04749E66" w:rsidR="001D49B3" w:rsidRPr="00616030" w:rsidRDefault="00582C47" w:rsidP="00582C47">
                      <w:pPr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• Marquesina de la escuela</w:t>
                      </w:r>
                    </w:p>
                    <w:p w14:paraId="6E4A4F9A" w14:textId="77777777" w:rsidR="001D49B3" w:rsidRPr="00582C47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33DCC414" w14:textId="77777777" w:rsidR="001D49B3" w:rsidRPr="00582C47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375AF3EE" w14:textId="77777777" w:rsidR="001D49B3" w:rsidRPr="00582C47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374CC1EF" w14:textId="77777777" w:rsidR="001D49B3" w:rsidRPr="00582C47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16B8CAD0" w14:textId="77777777" w:rsidR="001D49B3" w:rsidRPr="00582C47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4A4950FF" w14:textId="77777777" w:rsidR="001D49B3" w:rsidRPr="00582C47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79B532C1" w14:textId="77777777" w:rsidR="001D49B3" w:rsidRPr="00582C47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37691A70" w14:textId="77777777" w:rsidR="001D49B3" w:rsidRPr="00582C47" w:rsidRDefault="001D49B3" w:rsidP="001D49B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7246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1E0BD" wp14:editId="3DF1F3DF">
                <wp:simplePos x="0" y="0"/>
                <wp:positionH relativeFrom="margin">
                  <wp:posOffset>3384030</wp:posOffset>
                </wp:positionH>
                <wp:positionV relativeFrom="paragraph">
                  <wp:posOffset>4781966</wp:posOffset>
                </wp:positionV>
                <wp:extent cx="2864214" cy="2356059"/>
                <wp:effectExtent l="0" t="0" r="0" b="63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214" cy="2356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BF2EF" w14:textId="4220FB66" w:rsidR="008B4D6D" w:rsidRPr="00D23C8F" w:rsidRDefault="00B552BA" w:rsidP="00BE0B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95FAF" wp14:editId="024E15AD">
                                  <wp:extent cx="2416810" cy="2333219"/>
                                  <wp:effectExtent l="0" t="0" r="2540" b="0"/>
                                  <wp:docPr id="438608274" name="Picture 1" descr="A group of people holding hand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8608274" name="Picture 1" descr="A group of people holding hand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7428" cy="2333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5" type="#_x0000_t202" style="position:absolute;margin-left:266.45pt;margin-top:376.55pt;width:225.55pt;height:18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" fillcolor="white [3201]" stroked="f" strokeweight=".5pt">
                <v:textbox>
                  <w:txbxContent>
                    <w:p w14:paraId="1EEBF2EF" w14:textId="4220FB66" w:rsidR="008B4D6D" w:rsidRPr="00D23C8F" w:rsidRDefault="00B552BA" w:rsidP="00BE0B4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595FAF" wp14:editId="024E15AD">
                            <wp:extent cx="2416810" cy="2333219"/>
                            <wp:effectExtent l="0" t="0" r="2540" b="0"/>
                            <wp:docPr id="438608274" name="Picture 1" descr="A group of people holding hand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8608274" name="Picture 1" descr="A group of people holding hands&#10;&#10;AI-generated content may be incorrect.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7428" cy="2333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B3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7B41D58A" wp14:editId="1BF32025">
                <wp:simplePos x="0" y="0"/>
                <wp:positionH relativeFrom="margin">
                  <wp:posOffset>3234128</wp:posOffset>
                </wp:positionH>
                <wp:positionV relativeFrom="page">
                  <wp:posOffset>734518</wp:posOffset>
                </wp:positionV>
                <wp:extent cx="3278505" cy="1528997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1528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72EEA9FF" w:rsidR="00E36F8B" w:rsidRPr="00926B3E" w:rsidRDefault="000C328D" w:rsidP="006149CD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i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bCs/>
                                <w:iCs/>
                                <w:sz w:val="22"/>
                                <w:szCs w:val="22"/>
                                <w:lang w:val="es-MX"/>
                              </w:rPr>
                              <w:t>Un pacto entre la escuela y los padres es un acuerdo que los padres, estudiantes y maestros desarrollan juntos. Explica cómo los padres y maestros trabajarán juntos para asegurarse de que todos nuestros estudiantes tengan éxito. Este compacto incluye estrategias para ayudar a conectar el aprendizaje en la escuela con el aprendizaje en el hogar.</w:t>
                            </w:r>
                          </w:p>
                          <w:p w14:paraId="2245E563" w14:textId="4B645DA0" w:rsidR="00E36F8B" w:rsidRPr="000C328D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36" type="#_x0000_t202" style="position:absolute;margin-left:254.65pt;margin-top:57.85pt;width:258.15pt;height:120.4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65AFBF2C" w14:textId="72EEA9FF" w:rsidR="00E36F8B" w:rsidRPr="00926B3E" w:rsidRDefault="000C328D" w:rsidP="006149CD">
                      <w:pPr>
                        <w:jc w:val="center"/>
                        <w:rPr>
                          <w:rFonts w:ascii="Dreaming Outloud Pro" w:hAnsi="Dreaming Outloud Pro" w:cs="Dreaming Outloud Pro"/>
                          <w:iCs/>
                          <w:sz w:val="22"/>
                          <w:szCs w:val="22"/>
                          <w:lang w:val="es-MX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bCs/>
                          <w:iCs/>
                          <w:sz w:val="22"/>
                          <w:szCs w:val="22"/>
                          <w:lang w:val="es-MX"/>
                        </w:rPr>
                        <w:t>Un pacto entre la escuela y los padres es un acuerdo que los padres, estudiantes y maestros desarrollan juntos. Explica cómo los padres y maestros trabajarán juntos para asegurarse de que todos nuestros estudiantes tengan éxito. Este compacto incluye estrategias para ayudar a conectar el aprendizaje en la escuela con el aprendizaje en el hogar.</w:t>
                      </w:r>
                    </w:p>
                    <w:p w14:paraId="2245E563" w14:textId="4B645DA0" w:rsidR="00E36F8B" w:rsidRPr="000C328D" w:rsidRDefault="00E36F8B" w:rsidP="00D75908">
                      <w:pPr>
                        <w:widowControl w:val="0"/>
                        <w:spacing w:line="240" w:lineRule="exact"/>
                        <w:rPr>
                          <w:sz w:val="14"/>
                          <w:szCs w:val="14"/>
                          <w:lang w:val="es-MX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E68E8">
        <w:rPr>
          <w:noProof/>
        </w:rPr>
        <w:drawing>
          <wp:anchor distT="0" distB="0" distL="114300" distR="114300" simplePos="0" relativeHeight="251708928" behindDoc="1" locked="0" layoutInCell="1" allowOverlap="1" wp14:anchorId="2145D8BE" wp14:editId="7BAFB5A0">
            <wp:simplePos x="0" y="0"/>
            <wp:positionH relativeFrom="column">
              <wp:posOffset>344774</wp:posOffset>
            </wp:positionH>
            <wp:positionV relativeFrom="paragraph">
              <wp:posOffset>2247848</wp:posOffset>
            </wp:positionV>
            <wp:extent cx="2392680" cy="2606675"/>
            <wp:effectExtent l="0" t="0" r="7620" b="3175"/>
            <wp:wrapTight wrapText="bothSides">
              <wp:wrapPolygon edited="0">
                <wp:start x="6535" y="947"/>
                <wp:lineTo x="6191" y="1894"/>
                <wp:lineTo x="6363" y="2999"/>
                <wp:lineTo x="6879" y="3789"/>
                <wp:lineTo x="4299" y="3946"/>
                <wp:lineTo x="1548" y="5209"/>
                <wp:lineTo x="1548" y="6946"/>
                <wp:lineTo x="1720" y="8840"/>
                <wp:lineTo x="3611" y="11366"/>
                <wp:lineTo x="0" y="11997"/>
                <wp:lineTo x="0" y="18627"/>
                <wp:lineTo x="516" y="19732"/>
                <wp:lineTo x="4643" y="21311"/>
                <wp:lineTo x="6879" y="21468"/>
                <wp:lineTo x="14102" y="21468"/>
                <wp:lineTo x="16166" y="21311"/>
                <wp:lineTo x="20465" y="19732"/>
                <wp:lineTo x="20293" y="18943"/>
                <wp:lineTo x="20981" y="18943"/>
                <wp:lineTo x="20981" y="17838"/>
                <wp:lineTo x="20465" y="16417"/>
                <wp:lineTo x="21153" y="13891"/>
                <wp:lineTo x="21497" y="12313"/>
                <wp:lineTo x="20809" y="11839"/>
                <wp:lineTo x="17885" y="11208"/>
                <wp:lineTo x="17541" y="10419"/>
                <wp:lineTo x="16338" y="8840"/>
                <wp:lineTo x="14962" y="6156"/>
                <wp:lineTo x="14790" y="4736"/>
                <wp:lineTo x="14274" y="3789"/>
                <wp:lineTo x="14962" y="3631"/>
                <wp:lineTo x="15306" y="2210"/>
                <wp:lineTo x="14962" y="947"/>
                <wp:lineTo x="6535" y="947"/>
              </wp:wrapPolygon>
            </wp:wrapTight>
            <wp:docPr id="2112985082" name="Picture 1" descr="A cartoon cheetah giving a thumbs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85082" name="Picture 1" descr="A cartoon cheetah giving a thumbs up&#10;&#10;AI-generated content may be incorrect.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97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F1B64C" wp14:editId="2A86B29F">
                <wp:simplePos x="0" y="0"/>
                <wp:positionH relativeFrom="page">
                  <wp:posOffset>6812280</wp:posOffset>
                </wp:positionH>
                <wp:positionV relativeFrom="paragraph">
                  <wp:posOffset>4555473</wp:posOffset>
                </wp:positionV>
                <wp:extent cx="1494790" cy="1630680"/>
                <wp:effectExtent l="0" t="0" r="10160" b="2667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4E9BF78B" w14:textId="17B8027D" w:rsidR="0007557E" w:rsidRPr="00616030" w:rsidRDefault="0007557E" w:rsidP="00E8491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CTLS</w:t>
                            </w:r>
                            <w:r w:rsidR="00920229"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920229"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Parent</w:t>
                            </w:r>
                            <w:proofErr w:type="spellEnd"/>
                          </w:p>
                          <w:p w14:paraId="50746D02" w14:textId="77777777" w:rsidR="0007557E" w:rsidRPr="00616030" w:rsidRDefault="0007557E" w:rsidP="0007557E">
                            <w:pPr>
                              <w:pStyle w:val="ListParagraph"/>
                              <w:ind w:left="144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•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ParentVUE</w:t>
                            </w:r>
                            <w:proofErr w:type="spellEnd"/>
                          </w:p>
                          <w:p w14:paraId="1D86B394" w14:textId="77777777" w:rsidR="0007557E" w:rsidRPr="00616030" w:rsidRDefault="0007557E" w:rsidP="0007557E">
                            <w:pPr>
                              <w:pStyle w:val="ListParagraph"/>
                              <w:ind w:left="144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• Carpetas semanales</w:t>
                            </w:r>
                          </w:p>
                          <w:p w14:paraId="53A4040A" w14:textId="77777777" w:rsidR="0007557E" w:rsidRPr="00616030" w:rsidRDefault="0007557E" w:rsidP="0007557E">
                            <w:pPr>
                              <w:pStyle w:val="ListParagraph"/>
                              <w:ind w:left="144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• Agendas de Estudiantes</w:t>
                            </w:r>
                          </w:p>
                          <w:p w14:paraId="563BD437" w14:textId="77777777" w:rsidR="0007557E" w:rsidRPr="00616030" w:rsidRDefault="0007557E" w:rsidP="0007557E">
                            <w:pPr>
                              <w:pStyle w:val="ListParagraph"/>
                              <w:ind w:left="144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• Sitio web de la escuela</w:t>
                            </w:r>
                          </w:p>
                          <w:p w14:paraId="41DC0BF8" w14:textId="2083700A" w:rsidR="001D49B3" w:rsidRPr="00616030" w:rsidRDefault="0007557E" w:rsidP="0007557E">
                            <w:pPr>
                              <w:pStyle w:val="ListParagraph"/>
                              <w:ind w:left="144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highlight w:val="yellow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•Correo electrónico</w:t>
                            </w:r>
                          </w:p>
                          <w:p w14:paraId="31C40D59" w14:textId="634FDD2E" w:rsidR="001D49B3" w:rsidRPr="00920229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4940EA85" w14:textId="77777777" w:rsidR="001D49B3" w:rsidRPr="00920229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5A71CC54" w14:textId="77777777" w:rsidR="001D49B3" w:rsidRPr="00920229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5AB88E74" w14:textId="77777777" w:rsidR="001D49B3" w:rsidRPr="00920229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753DCD1B" w14:textId="77777777" w:rsidR="00201FB0" w:rsidRPr="00920229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5EF28443" w14:textId="77777777" w:rsidR="00201FB0" w:rsidRPr="00920229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18C8D722" w14:textId="77777777" w:rsidR="00201FB0" w:rsidRPr="00920229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6BF1F031" w14:textId="77777777" w:rsidR="00201FB0" w:rsidRPr="00920229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3B987486" w14:textId="77777777" w:rsidR="00201FB0" w:rsidRPr="00920229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62BB01BC" w14:textId="77777777" w:rsidR="00201FB0" w:rsidRPr="00920229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3B3E66F5" w14:textId="77777777" w:rsidR="00201FB0" w:rsidRPr="00920229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6400A0CA" w14:textId="77777777" w:rsidR="00201FB0" w:rsidRPr="00920229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  <w:lang w:val="es-MX"/>
                              </w:rPr>
                            </w:pPr>
                          </w:p>
                          <w:p w14:paraId="072552C8" w14:textId="77777777" w:rsidR="00201FB0" w:rsidRPr="00920229" w:rsidRDefault="00201FB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7" type="#_x0000_t202" style="position:absolute;margin-left:536.4pt;margin-top:358.7pt;width:117.7pt;height:128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4E9BF78B" w14:textId="17B8027D" w:rsidR="0007557E" w:rsidRPr="00616030" w:rsidRDefault="0007557E" w:rsidP="00E8491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CTLS</w:t>
                      </w:r>
                      <w:r w:rsidR="00920229"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proofErr w:type="spellStart"/>
                      <w:r w:rsidR="00920229"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Parent</w:t>
                      </w:r>
                      <w:proofErr w:type="spellEnd"/>
                    </w:p>
                    <w:p w14:paraId="50746D02" w14:textId="77777777" w:rsidR="0007557E" w:rsidRPr="00616030" w:rsidRDefault="0007557E" w:rsidP="0007557E">
                      <w:pPr>
                        <w:pStyle w:val="ListParagraph"/>
                        <w:ind w:left="144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 xml:space="preserve">•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ParentVUE</w:t>
                      </w:r>
                      <w:proofErr w:type="spellEnd"/>
                    </w:p>
                    <w:p w14:paraId="1D86B394" w14:textId="77777777" w:rsidR="0007557E" w:rsidRPr="00616030" w:rsidRDefault="0007557E" w:rsidP="0007557E">
                      <w:pPr>
                        <w:pStyle w:val="ListParagraph"/>
                        <w:ind w:left="144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• Carpetas semanales</w:t>
                      </w:r>
                    </w:p>
                    <w:p w14:paraId="53A4040A" w14:textId="77777777" w:rsidR="0007557E" w:rsidRPr="00616030" w:rsidRDefault="0007557E" w:rsidP="0007557E">
                      <w:pPr>
                        <w:pStyle w:val="ListParagraph"/>
                        <w:ind w:left="144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• Agendas de Estudiantes</w:t>
                      </w:r>
                    </w:p>
                    <w:p w14:paraId="563BD437" w14:textId="77777777" w:rsidR="0007557E" w:rsidRPr="00616030" w:rsidRDefault="0007557E" w:rsidP="0007557E">
                      <w:pPr>
                        <w:pStyle w:val="ListParagraph"/>
                        <w:ind w:left="144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• Sitio web de la escuela</w:t>
                      </w:r>
                    </w:p>
                    <w:p w14:paraId="41DC0BF8" w14:textId="2083700A" w:rsidR="001D49B3" w:rsidRPr="00616030" w:rsidRDefault="0007557E" w:rsidP="0007557E">
                      <w:pPr>
                        <w:pStyle w:val="ListParagraph"/>
                        <w:ind w:left="144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highlight w:val="yellow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•Correo electrónico</w:t>
                      </w:r>
                    </w:p>
                    <w:p w14:paraId="31C40D59" w14:textId="634FDD2E" w:rsidR="001D49B3" w:rsidRPr="00920229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4940EA85" w14:textId="77777777" w:rsidR="001D49B3" w:rsidRPr="00920229" w:rsidRDefault="001D49B3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5A71CC54" w14:textId="77777777" w:rsidR="001D49B3" w:rsidRPr="00920229" w:rsidRDefault="001D49B3" w:rsidP="001D49B3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5AB88E74" w14:textId="77777777" w:rsidR="001D49B3" w:rsidRPr="00920229" w:rsidRDefault="001D49B3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753DCD1B" w14:textId="77777777" w:rsidR="00201FB0" w:rsidRPr="00920229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5EF28443" w14:textId="77777777" w:rsidR="00201FB0" w:rsidRPr="00920229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18C8D722" w14:textId="77777777" w:rsidR="00201FB0" w:rsidRPr="00920229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6BF1F031" w14:textId="77777777" w:rsidR="00201FB0" w:rsidRPr="00920229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3B987486" w14:textId="77777777" w:rsidR="00201FB0" w:rsidRPr="00920229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62BB01BC" w14:textId="77777777" w:rsidR="00201FB0" w:rsidRPr="00920229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3B3E66F5" w14:textId="77777777" w:rsidR="00201FB0" w:rsidRPr="00920229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6400A0CA" w14:textId="77777777" w:rsidR="00201FB0" w:rsidRPr="00920229" w:rsidRDefault="00201FB0" w:rsidP="00201FB0">
                      <w:pPr>
                        <w:rPr>
                          <w:rFonts w:ascii="Arial" w:hAnsi="Arial" w:cs="Arial"/>
                          <w:color w:val="auto"/>
                          <w:lang w:val="es-MX"/>
                        </w:rPr>
                      </w:pPr>
                    </w:p>
                    <w:p w14:paraId="072552C8" w14:textId="77777777" w:rsidR="00201FB0" w:rsidRPr="00920229" w:rsidRDefault="00201FB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A497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C78E6" wp14:editId="10D86C2C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1810" cy="2759676"/>
                <wp:effectExtent l="0" t="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810" cy="27596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34" style="position:absolute;margin-left:189.1pt;margin-top:277.65pt;width:240.3pt;height:217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DA497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5D6C" wp14:editId="6D8EE35B">
                <wp:simplePos x="0" y="0"/>
                <wp:positionH relativeFrom="margin">
                  <wp:posOffset>6542903</wp:posOffset>
                </wp:positionH>
                <wp:positionV relativeFrom="paragraph">
                  <wp:posOffset>6355663</wp:posOffset>
                </wp:positionV>
                <wp:extent cx="3021330" cy="796495"/>
                <wp:effectExtent l="0" t="0" r="26670" b="2286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79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58F5C" w14:textId="0806DEC1" w:rsidR="00632EC9" w:rsidRPr="00616030" w:rsidRDefault="00EE0C5D">
                            <w:pPr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  <w:t xml:space="preserve">Si necesita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  <w:t>mas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616030"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  <w:t>informacion</w:t>
                            </w:r>
                            <w:proofErr w:type="spellEnd"/>
                            <w:r w:rsidRPr="00616030"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  <w:t xml:space="preserve"> por favor contacte a</w:t>
                            </w:r>
                            <w:r w:rsidR="00632EC9" w:rsidRPr="00616030"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  <w:t>:</w:t>
                            </w:r>
                          </w:p>
                          <w:p w14:paraId="32FC4103" w14:textId="7AEBECF7" w:rsidR="00632EC9" w:rsidRPr="00616030" w:rsidRDefault="00747B37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lang w:val="es-MX"/>
                              </w:rPr>
                              <w:t>Gisela Escobedo</w:t>
                            </w:r>
                          </w:p>
                          <w:p w14:paraId="1256E882" w14:textId="72BC9C72" w:rsidR="00632EC9" w:rsidRPr="00616030" w:rsidRDefault="00EF05E6">
                            <w:pPr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  <w:t>770.819.2513</w:t>
                            </w:r>
                            <w:r w:rsidR="00FD3B37" w:rsidRPr="00616030"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632EC9" w:rsidRPr="00616030">
                              <w:rPr>
                                <w:rFonts w:ascii="Dreaming Outloud Pro" w:hAnsi="Dreaming Outloud Pro" w:cs="Dreaming Outloud Pro"/>
                                <w:lang w:val="es-MX"/>
                              </w:rPr>
                              <w:t>or</w:t>
                            </w:r>
                            <w:proofErr w:type="spellEnd"/>
                          </w:p>
                          <w:p w14:paraId="2B228397" w14:textId="78E419C7" w:rsidR="00632EC9" w:rsidRPr="00616030" w:rsidRDefault="00EF05E6">
                            <w:pPr>
                              <w:rPr>
                                <w:rFonts w:ascii="Dreaming Outloud Pro" w:hAnsi="Dreaming Outloud Pro" w:cs="Dreaming Outloud Pro"/>
                                <w:color w:val="4472C4" w:themeColor="accent1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color w:val="4472C4" w:themeColor="accent1"/>
                                <w:lang w:val="es-MX"/>
                              </w:rPr>
                              <w:t>Gisela.Escobedo@cobbk12.org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9" type="#_x0000_t202" style="position:absolute;margin-left:515.2pt;margin-top:500.45pt;width:237.9pt;height:62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D9PAIAAIQ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" fillcolor="white [3201]" strokeweight=".5pt">
                <v:textbox>
                  <w:txbxContent>
                    <w:p w14:paraId="17458F5C" w14:textId="0806DEC1" w:rsidR="00632EC9" w:rsidRPr="00616030" w:rsidRDefault="00EE0C5D">
                      <w:pPr>
                        <w:rPr>
                          <w:rFonts w:ascii="Dreaming Outloud Pro" w:hAnsi="Dreaming Outloud Pro" w:cs="Dreaming Outloud Pro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lang w:val="es-MX"/>
                        </w:rPr>
                        <w:t xml:space="preserve">Si necesita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lang w:val="es-MX"/>
                        </w:rPr>
                        <w:t>mas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lang w:val="es-MX"/>
                        </w:rPr>
                        <w:t xml:space="preserve"> </w:t>
                      </w:r>
                      <w:proofErr w:type="spellStart"/>
                      <w:r w:rsidRPr="00616030">
                        <w:rPr>
                          <w:rFonts w:ascii="Dreaming Outloud Pro" w:hAnsi="Dreaming Outloud Pro" w:cs="Dreaming Outloud Pro"/>
                          <w:lang w:val="es-MX"/>
                        </w:rPr>
                        <w:t>informacion</w:t>
                      </w:r>
                      <w:proofErr w:type="spellEnd"/>
                      <w:r w:rsidRPr="00616030">
                        <w:rPr>
                          <w:rFonts w:ascii="Dreaming Outloud Pro" w:hAnsi="Dreaming Outloud Pro" w:cs="Dreaming Outloud Pro"/>
                          <w:lang w:val="es-MX"/>
                        </w:rPr>
                        <w:t xml:space="preserve"> por favor contacte a</w:t>
                      </w:r>
                      <w:r w:rsidR="00632EC9" w:rsidRPr="00616030">
                        <w:rPr>
                          <w:rFonts w:ascii="Dreaming Outloud Pro" w:hAnsi="Dreaming Outloud Pro" w:cs="Dreaming Outloud Pro"/>
                          <w:lang w:val="es-MX"/>
                        </w:rPr>
                        <w:t>:</w:t>
                      </w:r>
                    </w:p>
                    <w:p w14:paraId="32FC4103" w14:textId="7AEBECF7" w:rsidR="00632EC9" w:rsidRPr="00616030" w:rsidRDefault="00747B37">
                      <w:pPr>
                        <w:rPr>
                          <w:rFonts w:ascii="Dreaming Outloud Pro" w:hAnsi="Dreaming Outloud Pro" w:cs="Dreaming Outloud Pro"/>
                          <w:b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b/>
                          <w:lang w:val="es-MX"/>
                        </w:rPr>
                        <w:t>Gisela Escobedo</w:t>
                      </w:r>
                    </w:p>
                    <w:p w14:paraId="1256E882" w14:textId="72BC9C72" w:rsidR="00632EC9" w:rsidRPr="00616030" w:rsidRDefault="00EF05E6">
                      <w:pPr>
                        <w:rPr>
                          <w:rFonts w:ascii="Dreaming Outloud Pro" w:hAnsi="Dreaming Outloud Pro" w:cs="Dreaming Outloud Pro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lang w:val="es-MX"/>
                        </w:rPr>
                        <w:t>770.819.2513</w:t>
                      </w:r>
                      <w:r w:rsidR="00FD3B37" w:rsidRPr="00616030">
                        <w:rPr>
                          <w:rFonts w:ascii="Dreaming Outloud Pro" w:hAnsi="Dreaming Outloud Pro" w:cs="Dreaming Outloud Pro"/>
                          <w:lang w:val="es-MX"/>
                        </w:rPr>
                        <w:t xml:space="preserve"> </w:t>
                      </w:r>
                      <w:proofErr w:type="spellStart"/>
                      <w:r w:rsidR="00632EC9" w:rsidRPr="00616030">
                        <w:rPr>
                          <w:rFonts w:ascii="Dreaming Outloud Pro" w:hAnsi="Dreaming Outloud Pro" w:cs="Dreaming Outloud Pro"/>
                          <w:lang w:val="es-MX"/>
                        </w:rPr>
                        <w:t>or</w:t>
                      </w:r>
                      <w:proofErr w:type="spellEnd"/>
                    </w:p>
                    <w:p w14:paraId="2B228397" w14:textId="78E419C7" w:rsidR="00632EC9" w:rsidRPr="00616030" w:rsidRDefault="00EF05E6">
                      <w:pPr>
                        <w:rPr>
                          <w:rFonts w:ascii="Dreaming Outloud Pro" w:hAnsi="Dreaming Outloud Pro" w:cs="Dreaming Outloud Pro"/>
                          <w:color w:val="4472C4" w:themeColor="accent1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color w:val="4472C4" w:themeColor="accent1"/>
                          <w:lang w:val="es-MX"/>
                        </w:rPr>
                        <w:t>Gisela.Escobedo@cobbk12.org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84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8B176F" wp14:editId="7B882AAC">
                <wp:simplePos x="0" y="0"/>
                <wp:positionH relativeFrom="margin">
                  <wp:posOffset>3305432</wp:posOffset>
                </wp:positionH>
                <wp:positionV relativeFrom="margin">
                  <wp:posOffset>1929714</wp:posOffset>
                </wp:positionV>
                <wp:extent cx="3113817" cy="2907956"/>
                <wp:effectExtent l="0" t="0" r="0" b="6985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817" cy="2907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67B9D168" w:rsidR="006149CD" w:rsidRPr="00CA7246" w:rsidRDefault="002B303E" w:rsidP="00CA7246">
                            <w:pPr>
                              <w:widowControl w:val="0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sz w:val="28"/>
                                <w:szCs w:val="28"/>
                              </w:rPr>
                            </w:pPr>
                            <w:r w:rsidRPr="00CA7246">
                              <w:rPr>
                                <w:rFonts w:ascii="Dreaming Outloud Pro" w:hAnsi="Dreaming Outloud Pro" w:cs="Dreaming Outloud Pro"/>
                                <w:b/>
                                <w:sz w:val="28"/>
                                <w:szCs w:val="28"/>
                              </w:rPr>
                              <w:t xml:space="preserve">Desarrollo </w:t>
                            </w:r>
                            <w:proofErr w:type="spellStart"/>
                            <w:r w:rsidRPr="00CA7246">
                              <w:rPr>
                                <w:rFonts w:ascii="Dreaming Outloud Pro" w:hAnsi="Dreaming Outloud Pro" w:cs="Dreaming Outloud Pro"/>
                                <w:b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CA7246">
                              <w:rPr>
                                <w:rFonts w:ascii="Dreaming Outloud Pro" w:hAnsi="Dreaming Outloud Pro" w:cs="Dreaming Outloud Pro"/>
                                <w:b/>
                                <w:sz w:val="28"/>
                                <w:szCs w:val="28"/>
                              </w:rPr>
                              <w:t xml:space="preserve"> conjunto</w:t>
                            </w:r>
                          </w:p>
                          <w:p w14:paraId="7F65D403" w14:textId="17A7707F" w:rsidR="00D75908" w:rsidRPr="00CA7246" w:rsidRDefault="0097384B" w:rsidP="00CA7246">
                            <w:pPr>
                              <w:widowControl w:val="0"/>
                              <w:rPr>
                                <w:rFonts w:ascii="Dreaming Outloud Pro" w:hAnsi="Dreaming Outloud Pro" w:cs="Dreaming Outloud Pro"/>
                                <w:color w:val="BE783B"/>
                                <w:w w:val="8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A7246">
                              <w:rPr>
                                <w:rFonts w:ascii="Dreaming Outloud Pro" w:eastAsiaTheme="minorEastAsia" w:hAnsi="Dreaming Outloud Pro" w:cs="Dreaming Outloud Pro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Los padres, estudiantes y el personal de la Escuela Primaria </w:t>
                            </w:r>
                            <w:proofErr w:type="spellStart"/>
                            <w:r w:rsidRPr="00CA7246">
                              <w:rPr>
                                <w:rFonts w:ascii="Dreaming Outloud Pro" w:eastAsiaTheme="minorEastAsia" w:hAnsi="Dreaming Outloud Pro" w:cs="Dreaming Outloud Pro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Mableton</w:t>
                            </w:r>
                            <w:proofErr w:type="spellEnd"/>
                            <w:r w:rsidRPr="00CA7246">
                              <w:rPr>
                                <w:rFonts w:ascii="Dreaming Outloud Pro" w:eastAsiaTheme="minorEastAsia" w:hAnsi="Dreaming Outloud Pro" w:cs="Dreaming Outloud Pro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 trabajaron juntos y compartieron ideas para desarrollar el </w:t>
                            </w:r>
                            <w:r w:rsidR="00044569" w:rsidRPr="00CA7246">
                              <w:rPr>
                                <w:rFonts w:ascii="Dreaming Outloud Pro" w:eastAsiaTheme="minorEastAsia" w:hAnsi="Dreaming Outloud Pro" w:cs="Dreaming Outloud Pro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acuerdo de </w:t>
                            </w:r>
                            <w:r w:rsidRPr="00CA7246">
                              <w:rPr>
                                <w:rFonts w:ascii="Dreaming Outloud Pro" w:eastAsiaTheme="minorEastAsia" w:hAnsi="Dreaming Outloud Pro" w:cs="Dreaming Outloud Pro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escuela-padres para el logro. Los maestros sugirieron estrategias de aprendizaje en el hogar, los padres agregaron ideas para hacerlas más específicas y los estudiantes nos dijeron qué les ayudaría a aprender. Se alienta a los padres a participar en el proceso de revisión anual del pacto y hacer cambios según las necesidades de los estudiantes. Los padres son bienvenidos a contribuir con comentarios en cualquier momento. Comuníquese con </w:t>
                            </w:r>
                            <w:r w:rsidRPr="00CA7246">
                              <w:rPr>
                                <w:rFonts w:ascii="Dreaming Outloud Pro" w:eastAsiaTheme="minorEastAsia" w:hAnsi="Dreaming Outloud Pro" w:cs="Dreaming Outloud Pr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>Gisela Escobedo</w:t>
                            </w:r>
                            <w:r w:rsidRPr="00CA7246">
                              <w:rPr>
                                <w:rFonts w:ascii="Dreaming Outloud Pro" w:eastAsiaTheme="minorEastAsia" w:hAnsi="Dreaming Outloud Pro" w:cs="Dreaming Outloud Pro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 al 770-819-2513 o </w:t>
                            </w:r>
                            <w:hyperlink r:id="rId13" w:history="1">
                              <w:r w:rsidR="009C63F6" w:rsidRPr="00CA7246">
                                <w:rPr>
                                  <w:rStyle w:val="Hyperlink"/>
                                  <w:rFonts w:ascii="Dreaming Outloud Pro" w:eastAsiaTheme="minorEastAsia" w:hAnsi="Dreaming Outloud Pro" w:cs="Dreaming Outloud Pro"/>
                                  <w:bCs/>
                                  <w:kern w:val="0"/>
                                  <w:sz w:val="22"/>
                                  <w:szCs w:val="22"/>
                                  <w:lang w:val="es-MX"/>
                                </w:rPr>
                                <w:t>Gisela.Escobedo@cobbk12.org</w:t>
                              </w:r>
                            </w:hyperlink>
                            <w:r w:rsidR="009C63F6" w:rsidRPr="00CA7246">
                              <w:rPr>
                                <w:rFonts w:ascii="Dreaming Outloud Pro" w:eastAsiaTheme="minorEastAsia" w:hAnsi="Dreaming Outloud Pro" w:cs="Dreaming Outloud Pro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Pr="00CA7246">
                              <w:rPr>
                                <w:rFonts w:ascii="Dreaming Outloud Pro" w:eastAsiaTheme="minorEastAsia" w:hAnsi="Dreaming Outloud Pro" w:cs="Dreaming Outloud Pro"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s-MX"/>
                              </w:rPr>
                              <w:t xml:space="preserve"> para brindar comentarios.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40" type="#_x0000_t202" style="position:absolute;margin-left:260.25pt;margin-top:151.95pt;width:245.2pt;height:228.9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588D2A69" w14:textId="67B9D168" w:rsidR="006149CD" w:rsidRPr="00CA7246" w:rsidRDefault="002B303E" w:rsidP="00CA7246">
                      <w:pPr>
                        <w:widowControl w:val="0"/>
                        <w:jc w:val="center"/>
                        <w:rPr>
                          <w:rFonts w:ascii="Dreaming Outloud Pro" w:hAnsi="Dreaming Outloud Pro" w:cs="Dreaming Outloud Pro"/>
                          <w:b/>
                          <w:sz w:val="28"/>
                          <w:szCs w:val="28"/>
                        </w:rPr>
                      </w:pPr>
                      <w:r w:rsidRPr="00CA7246">
                        <w:rPr>
                          <w:rFonts w:ascii="Dreaming Outloud Pro" w:hAnsi="Dreaming Outloud Pro" w:cs="Dreaming Outloud Pro"/>
                          <w:b/>
                          <w:sz w:val="28"/>
                          <w:szCs w:val="28"/>
                        </w:rPr>
                        <w:t xml:space="preserve">Desarrollo </w:t>
                      </w:r>
                      <w:proofErr w:type="spellStart"/>
                      <w:r w:rsidRPr="00CA7246">
                        <w:rPr>
                          <w:rFonts w:ascii="Dreaming Outloud Pro" w:hAnsi="Dreaming Outloud Pro" w:cs="Dreaming Outloud Pro"/>
                          <w:b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CA7246">
                        <w:rPr>
                          <w:rFonts w:ascii="Dreaming Outloud Pro" w:hAnsi="Dreaming Outloud Pro" w:cs="Dreaming Outloud Pro"/>
                          <w:b/>
                          <w:sz w:val="28"/>
                          <w:szCs w:val="28"/>
                        </w:rPr>
                        <w:t xml:space="preserve"> conjunto</w:t>
                      </w:r>
                    </w:p>
                    <w:p w14:paraId="7F65D403" w14:textId="17A7707F" w:rsidR="00D75908" w:rsidRPr="00CA7246" w:rsidRDefault="0097384B" w:rsidP="00CA7246">
                      <w:pPr>
                        <w:widowControl w:val="0"/>
                        <w:rPr>
                          <w:rFonts w:ascii="Dreaming Outloud Pro" w:hAnsi="Dreaming Outloud Pro" w:cs="Dreaming Outloud Pro"/>
                          <w:color w:val="BE783B"/>
                          <w:w w:val="80"/>
                          <w:sz w:val="22"/>
                          <w:szCs w:val="22"/>
                          <w:lang w:val="es-MX"/>
                        </w:rPr>
                      </w:pPr>
                      <w:r w:rsidRPr="00CA7246">
                        <w:rPr>
                          <w:rFonts w:ascii="Dreaming Outloud Pro" w:eastAsiaTheme="minorEastAsia" w:hAnsi="Dreaming Outloud Pro" w:cs="Dreaming Outloud Pro"/>
                          <w:bCs/>
                          <w:color w:val="000000"/>
                          <w:kern w:val="0"/>
                          <w:sz w:val="22"/>
                          <w:szCs w:val="22"/>
                          <w:lang w:val="es-MX"/>
                        </w:rPr>
                        <w:t xml:space="preserve">Los padres, estudiantes y el personal de la Escuela Primaria </w:t>
                      </w:r>
                      <w:proofErr w:type="spellStart"/>
                      <w:r w:rsidRPr="00CA7246">
                        <w:rPr>
                          <w:rFonts w:ascii="Dreaming Outloud Pro" w:eastAsiaTheme="minorEastAsia" w:hAnsi="Dreaming Outloud Pro" w:cs="Dreaming Outloud Pro"/>
                          <w:bCs/>
                          <w:color w:val="000000"/>
                          <w:kern w:val="0"/>
                          <w:sz w:val="22"/>
                          <w:szCs w:val="22"/>
                          <w:lang w:val="es-MX"/>
                        </w:rPr>
                        <w:t>Mableton</w:t>
                      </w:r>
                      <w:proofErr w:type="spellEnd"/>
                      <w:r w:rsidRPr="00CA7246">
                        <w:rPr>
                          <w:rFonts w:ascii="Dreaming Outloud Pro" w:eastAsiaTheme="minorEastAsia" w:hAnsi="Dreaming Outloud Pro" w:cs="Dreaming Outloud Pro"/>
                          <w:bCs/>
                          <w:color w:val="000000"/>
                          <w:kern w:val="0"/>
                          <w:sz w:val="22"/>
                          <w:szCs w:val="22"/>
                          <w:lang w:val="es-MX"/>
                        </w:rPr>
                        <w:t xml:space="preserve"> trabajaron juntos y compartieron ideas para desarrollar el </w:t>
                      </w:r>
                      <w:r w:rsidR="00044569" w:rsidRPr="00CA7246">
                        <w:rPr>
                          <w:rFonts w:ascii="Dreaming Outloud Pro" w:eastAsiaTheme="minorEastAsia" w:hAnsi="Dreaming Outloud Pro" w:cs="Dreaming Outloud Pro"/>
                          <w:bCs/>
                          <w:color w:val="000000"/>
                          <w:kern w:val="0"/>
                          <w:sz w:val="22"/>
                          <w:szCs w:val="22"/>
                          <w:lang w:val="es-MX"/>
                        </w:rPr>
                        <w:t xml:space="preserve">acuerdo de </w:t>
                      </w:r>
                      <w:r w:rsidRPr="00CA7246">
                        <w:rPr>
                          <w:rFonts w:ascii="Dreaming Outloud Pro" w:eastAsiaTheme="minorEastAsia" w:hAnsi="Dreaming Outloud Pro" w:cs="Dreaming Outloud Pro"/>
                          <w:bCs/>
                          <w:color w:val="000000"/>
                          <w:kern w:val="0"/>
                          <w:sz w:val="22"/>
                          <w:szCs w:val="22"/>
                          <w:lang w:val="es-MX"/>
                        </w:rPr>
                        <w:t xml:space="preserve">escuela-padres para el logro. Los maestros sugirieron estrategias de aprendizaje en el hogar, los padres agregaron ideas para hacerlas más específicas y los estudiantes nos dijeron qué les ayudaría a aprender. Se alienta a los padres a participar en el proceso de revisión anual del pacto y hacer cambios según las necesidades de los estudiantes. Los padres son bienvenidos a contribuir con comentarios en cualquier momento. Comuníquese con </w:t>
                      </w:r>
                      <w:r w:rsidRPr="00CA7246">
                        <w:rPr>
                          <w:rFonts w:ascii="Dreaming Outloud Pro" w:eastAsiaTheme="minorEastAsia" w:hAnsi="Dreaming Outloud Pro" w:cs="Dreaming Outloud Pro"/>
                          <w:b/>
                          <w:color w:val="000000"/>
                          <w:kern w:val="0"/>
                          <w:sz w:val="22"/>
                          <w:szCs w:val="22"/>
                          <w:lang w:val="es-MX"/>
                        </w:rPr>
                        <w:t>Gisela Escobedo</w:t>
                      </w:r>
                      <w:r w:rsidRPr="00CA7246">
                        <w:rPr>
                          <w:rFonts w:ascii="Dreaming Outloud Pro" w:eastAsiaTheme="minorEastAsia" w:hAnsi="Dreaming Outloud Pro" w:cs="Dreaming Outloud Pro"/>
                          <w:bCs/>
                          <w:color w:val="000000"/>
                          <w:kern w:val="0"/>
                          <w:sz w:val="22"/>
                          <w:szCs w:val="22"/>
                          <w:lang w:val="es-MX"/>
                        </w:rPr>
                        <w:t xml:space="preserve"> al 770-819-2513 o </w:t>
                      </w:r>
                      <w:hyperlink r:id="rId14" w:history="1">
                        <w:r w:rsidR="009C63F6" w:rsidRPr="00CA7246">
                          <w:rPr>
                            <w:rStyle w:val="Hyperlink"/>
                            <w:rFonts w:ascii="Dreaming Outloud Pro" w:eastAsiaTheme="minorEastAsia" w:hAnsi="Dreaming Outloud Pro" w:cs="Dreaming Outloud Pro"/>
                            <w:bCs/>
                            <w:kern w:val="0"/>
                            <w:sz w:val="22"/>
                            <w:szCs w:val="22"/>
                            <w:lang w:val="es-MX"/>
                          </w:rPr>
                          <w:t>Gisela.Escobedo@cobbk12.org</w:t>
                        </w:r>
                      </w:hyperlink>
                      <w:r w:rsidR="009C63F6" w:rsidRPr="00CA7246">
                        <w:rPr>
                          <w:rFonts w:ascii="Dreaming Outloud Pro" w:eastAsiaTheme="minorEastAsia" w:hAnsi="Dreaming Outloud Pro" w:cs="Dreaming Outloud Pro"/>
                          <w:bCs/>
                          <w:color w:val="000000"/>
                          <w:kern w:val="0"/>
                          <w:sz w:val="22"/>
                          <w:szCs w:val="22"/>
                          <w:lang w:val="es-MX"/>
                        </w:rPr>
                        <w:t xml:space="preserve"> </w:t>
                      </w:r>
                      <w:r w:rsidRPr="00CA7246">
                        <w:rPr>
                          <w:rFonts w:ascii="Dreaming Outloud Pro" w:eastAsiaTheme="minorEastAsia" w:hAnsi="Dreaming Outloud Pro" w:cs="Dreaming Outloud Pro"/>
                          <w:bCs/>
                          <w:color w:val="000000"/>
                          <w:kern w:val="0"/>
                          <w:sz w:val="22"/>
                          <w:szCs w:val="22"/>
                          <w:lang w:val="es-MX"/>
                        </w:rPr>
                        <w:t xml:space="preserve"> para brindar comentarios.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34105E88" wp14:editId="3CAD6BD3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47670" cy="2254250"/>
                <wp:effectExtent l="0" t="0" r="508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1FDD9" w14:textId="77BB167E" w:rsidR="00B863BC" w:rsidRPr="00926B3E" w:rsidRDefault="006D0AD6" w:rsidP="00214778">
                            <w:pPr>
                              <w:widowControl w:val="0"/>
                              <w:jc w:val="center"/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202</w:t>
                            </w:r>
                            <w:r w:rsidR="008C7580"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5</w:t>
                            </w:r>
                            <w:r w:rsidR="00813296"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-202</w:t>
                            </w:r>
                            <w:r w:rsidR="008C7580"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14:paraId="0CC41EE6" w14:textId="6165F0E4" w:rsidR="00D75908" w:rsidRPr="00926B3E" w:rsidRDefault="001B7748" w:rsidP="00214778">
                            <w:pPr>
                              <w:widowControl w:val="0"/>
                              <w:jc w:val="center"/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Primaria Mableton</w:t>
                            </w:r>
                          </w:p>
                          <w:p w14:paraId="08AAB5D5" w14:textId="560F930F" w:rsidR="00214778" w:rsidRPr="00926B3E" w:rsidRDefault="00134894" w:rsidP="0021477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2F5496" w:themeColor="accent1" w:themeShade="B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  <w:lang w:val="es-MX"/>
                              </w:rPr>
                              <w:t>Acuerdo entre escuela y padres para el logro</w:t>
                            </w:r>
                          </w:p>
                          <w:p w14:paraId="57C5A5C3" w14:textId="41A0F7A5" w:rsidR="00E87429" w:rsidRPr="00926B3E" w:rsidRDefault="00934396" w:rsidP="00134894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KK</w:t>
                            </w:r>
                            <w:r w:rsidR="00C16CFC" w:rsidRPr="00926B3E">
                              <w:rPr>
                                <w:rFonts w:ascii="Dreaming Outloud Pro" w:hAnsi="Dreaming Outloud Pro" w:cs="Dreaming Outloud Pro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  <w:p w14:paraId="54750254" w14:textId="43D21800" w:rsidR="00E87429" w:rsidRPr="00926B3E" w:rsidRDefault="00E87429" w:rsidP="0021477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Revis</w:t>
                            </w:r>
                            <w:r w:rsidR="00134894"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ado</w:t>
                            </w:r>
                            <w:proofErr w:type="spellEnd"/>
                            <w:r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4396"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7/2</w:t>
                            </w:r>
                            <w:r w:rsidR="008C7580"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="00934396"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8C7580" w:rsidRPr="00926B3E">
                              <w:rPr>
                                <w:rFonts w:ascii="Dreaming Outloud Pro" w:hAnsi="Dreaming Outloud Pro" w:cs="Dreaming Outloud Pro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41" type="#_x0000_t202" style="position:absolute;margin-left:3pt;margin-top:50.5pt;width:232.1pt;height:177.5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5F71FDD9" w14:textId="77BB167E" w:rsidR="00B863BC" w:rsidRPr="00926B3E" w:rsidRDefault="006D0AD6" w:rsidP="00214778">
                      <w:pPr>
                        <w:widowControl w:val="0"/>
                        <w:jc w:val="center"/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202</w:t>
                      </w:r>
                      <w:r w:rsidR="008C7580"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5</w:t>
                      </w:r>
                      <w:r w:rsidR="00813296"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-202</w:t>
                      </w:r>
                      <w:r w:rsidR="008C7580"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6</w:t>
                      </w:r>
                    </w:p>
                    <w:p w14:paraId="0CC41EE6" w14:textId="6165F0E4" w:rsidR="00D75908" w:rsidRPr="00926B3E" w:rsidRDefault="001B7748" w:rsidP="00214778">
                      <w:pPr>
                        <w:widowControl w:val="0"/>
                        <w:jc w:val="center"/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Primaria Mableton</w:t>
                      </w:r>
                    </w:p>
                    <w:p w14:paraId="08AAB5D5" w14:textId="560F930F" w:rsidR="00214778" w:rsidRPr="00926B3E" w:rsidRDefault="00134894" w:rsidP="00214778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2F5496" w:themeColor="accent1" w:themeShade="BF"/>
                          <w:sz w:val="28"/>
                          <w:szCs w:val="28"/>
                          <w:lang w:val="es-MX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  <w:lang w:val="es-MX"/>
                        </w:rPr>
                        <w:t>Acuerdo entre escuela y padres para el logro</w:t>
                      </w:r>
                    </w:p>
                    <w:p w14:paraId="57C5A5C3" w14:textId="41A0F7A5" w:rsidR="00E87429" w:rsidRPr="00926B3E" w:rsidRDefault="00934396" w:rsidP="00134894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color w:val="2F5496" w:themeColor="accent1" w:themeShade="BF"/>
                          <w:sz w:val="28"/>
                          <w:szCs w:val="28"/>
                        </w:rPr>
                        <w:t>KK</w:t>
                      </w:r>
                      <w:r w:rsidR="00C16CFC" w:rsidRPr="00926B3E">
                        <w:rPr>
                          <w:rFonts w:ascii="Dreaming Outloud Pro" w:hAnsi="Dreaming Outloud Pro" w:cs="Dreaming Outloud Pro"/>
                          <w:color w:val="2F5496" w:themeColor="accent1" w:themeShade="BF"/>
                          <w:sz w:val="28"/>
                          <w:szCs w:val="28"/>
                        </w:rPr>
                        <w:t>-2</w:t>
                      </w:r>
                    </w:p>
                    <w:p w14:paraId="54750254" w14:textId="43D21800" w:rsidR="00E87429" w:rsidRPr="00926B3E" w:rsidRDefault="00E87429" w:rsidP="00214778">
                      <w:pPr>
                        <w:jc w:val="center"/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proofErr w:type="spellStart"/>
                      <w:r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Revis</w:t>
                      </w:r>
                      <w:r w:rsidR="00134894"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ado</w:t>
                      </w:r>
                      <w:proofErr w:type="spellEnd"/>
                      <w:r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934396"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7/2</w:t>
                      </w:r>
                      <w:r w:rsidR="008C7580"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  <w:r w:rsidR="00934396"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8C7580" w:rsidRPr="00926B3E">
                        <w:rPr>
                          <w:rFonts w:ascii="Dreaming Outloud Pro" w:hAnsi="Dreaming Outloud Pro" w:cs="Dreaming Outloud Pro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7F448086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C6357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2D877E" wp14:editId="45E9F082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6EE09A5A" w:rsidR="00575F02" w:rsidRPr="00926B3E" w:rsidRDefault="008C7580" w:rsidP="00575F0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 xml:space="preserve">Mike </w:t>
                            </w:r>
                            <w:proofErr w:type="spellStart"/>
                            <w:r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Cappucci</w:t>
                            </w:r>
                            <w:proofErr w:type="spellEnd"/>
                            <w:r w:rsidR="00575F02"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, Principal</w:t>
                            </w:r>
                          </w:p>
                          <w:p w14:paraId="7D902FEA" w14:textId="1AC6EA0C" w:rsidR="00575F02" w:rsidRPr="00926B3E" w:rsidRDefault="00575F02" w:rsidP="00575F0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5C0D8462" w14:textId="6FA70C77" w:rsidR="00BE0B4B" w:rsidRPr="00926B3E" w:rsidRDefault="008C7580" w:rsidP="00575F0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Michael.Cappucci</w:t>
                            </w:r>
                            <w:r w:rsidR="00365835"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  <w:t>@cobbk12.org</w:t>
                            </w:r>
                          </w:p>
                          <w:p w14:paraId="557D5480" w14:textId="77777777" w:rsidR="00765488" w:rsidRPr="00926B3E" w:rsidRDefault="00765488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  <w:lang w:val="es-MX"/>
                              </w:rPr>
                            </w:pPr>
                          </w:p>
                          <w:p w14:paraId="3CC5816A" w14:textId="03070AFF" w:rsidR="00E87429" w:rsidRPr="00926B3E" w:rsidRDefault="00DF0E29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5220 Church St</w:t>
                            </w:r>
                            <w:r w:rsidR="001342FC"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2BDB3F6" w14:textId="6CEB015B" w:rsidR="00EB162F" w:rsidRPr="00926B3E" w:rsidRDefault="001342FC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Mableton, Ga. 30126</w:t>
                            </w:r>
                          </w:p>
                          <w:p w14:paraId="38719786" w14:textId="2E6CC4E5" w:rsidR="00B41F00" w:rsidRPr="00926B3E" w:rsidRDefault="00B41F00" w:rsidP="00B41F0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Phone: (770) 819-2513</w:t>
                            </w:r>
                          </w:p>
                          <w:p w14:paraId="37C8B177" w14:textId="0F1FA361" w:rsidR="00B41F00" w:rsidRPr="00926B3E" w:rsidRDefault="00B41F00" w:rsidP="00B41F0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Fax: (770) 819-</w:t>
                            </w:r>
                            <w:r w:rsidR="000D6E7F"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2515</w:t>
                            </w:r>
                          </w:p>
                          <w:p w14:paraId="4F20EA33" w14:textId="1537EE4C" w:rsidR="00E87429" w:rsidRPr="00926B3E" w:rsidRDefault="000D6E7F" w:rsidP="00575F02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</w:pPr>
                            <w:r w:rsidRPr="00926B3E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www.cobbk12.org/Mableton/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42" type="#_x0000_t202" style="position:absolute;margin-left:7pt;margin-top:388pt;width:228.1pt;height:1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" filled="f">
                <v:textbox>
                  <w:txbxContent>
                    <w:p w14:paraId="632E2D64" w14:textId="6EE09A5A" w:rsidR="00575F02" w:rsidRPr="00926B3E" w:rsidRDefault="008C7580" w:rsidP="00575F02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lang w:val="es-MX"/>
                        </w:rPr>
                        <w:t xml:space="preserve">Mike </w:t>
                      </w:r>
                      <w:proofErr w:type="spellStart"/>
                      <w:r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lang w:val="es-MX"/>
                        </w:rPr>
                        <w:t>Cappucci</w:t>
                      </w:r>
                      <w:proofErr w:type="spellEnd"/>
                      <w:r w:rsidR="00575F02"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sz w:val="32"/>
                          <w:szCs w:val="32"/>
                          <w:lang w:val="es-MX"/>
                        </w:rPr>
                        <w:t>, Principal</w:t>
                      </w:r>
                    </w:p>
                    <w:p w14:paraId="7D902FEA" w14:textId="1AC6EA0C" w:rsidR="00575F02" w:rsidRPr="00926B3E" w:rsidRDefault="00575F02" w:rsidP="00575F02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</w:p>
                    <w:p w14:paraId="5C0D8462" w14:textId="6FA70C77" w:rsidR="00BE0B4B" w:rsidRPr="00926B3E" w:rsidRDefault="008C7580" w:rsidP="00575F02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sz w:val="22"/>
                          <w:szCs w:val="22"/>
                          <w:lang w:val="es-MX"/>
                        </w:rPr>
                        <w:t>Michael.Cappucci</w:t>
                      </w:r>
                      <w:r w:rsidR="00365835"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sz w:val="22"/>
                          <w:szCs w:val="22"/>
                          <w:lang w:val="es-MX"/>
                        </w:rPr>
                        <w:t>@cobbk12.org</w:t>
                      </w:r>
                    </w:p>
                    <w:p w14:paraId="557D5480" w14:textId="77777777" w:rsidR="00765488" w:rsidRPr="00926B3E" w:rsidRDefault="00765488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  <w:lang w:val="es-MX"/>
                        </w:rPr>
                      </w:pPr>
                    </w:p>
                    <w:p w14:paraId="3CC5816A" w14:textId="03070AFF" w:rsidR="00E87429" w:rsidRPr="00926B3E" w:rsidRDefault="00DF0E29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color w:val="002060"/>
                          <w:sz w:val="28"/>
                          <w:szCs w:val="28"/>
                        </w:rPr>
                        <w:t>5220 Church St</w:t>
                      </w:r>
                      <w:r w:rsidR="001342FC"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12BDB3F6" w14:textId="6CEB015B" w:rsidR="00EB162F" w:rsidRPr="00926B3E" w:rsidRDefault="001342FC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Mableton, Ga. 30126</w:t>
                      </w:r>
                    </w:p>
                    <w:p w14:paraId="38719786" w14:textId="2E6CC4E5" w:rsidR="00B41F00" w:rsidRPr="00926B3E" w:rsidRDefault="00B41F00" w:rsidP="00B41F00">
                      <w:pPr>
                        <w:widowControl w:val="0"/>
                        <w:spacing w:line="360" w:lineRule="exact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Phone: (770) 819-2513</w:t>
                      </w:r>
                    </w:p>
                    <w:p w14:paraId="37C8B177" w14:textId="0F1FA361" w:rsidR="00B41F00" w:rsidRPr="00926B3E" w:rsidRDefault="00B41F00" w:rsidP="00B41F00">
                      <w:pPr>
                        <w:widowControl w:val="0"/>
                        <w:spacing w:line="360" w:lineRule="exact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Fax: (770) 819-</w:t>
                      </w:r>
                      <w:r w:rsidR="000D6E7F"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2515</w:t>
                      </w:r>
                    </w:p>
                    <w:p w14:paraId="4F20EA33" w14:textId="1537EE4C" w:rsidR="00E87429" w:rsidRPr="00926B3E" w:rsidRDefault="000D6E7F" w:rsidP="00575F02">
                      <w:pPr>
                        <w:jc w:val="center"/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</w:pPr>
                      <w:r w:rsidRPr="00926B3E">
                        <w:rPr>
                          <w:rFonts w:ascii="Dreaming Outloud Pro" w:hAnsi="Dreaming Outloud Pro" w:cs="Dreaming Outloud Pro"/>
                          <w:b/>
                          <w:bCs/>
                          <w:color w:val="002060"/>
                          <w:sz w:val="28"/>
                          <w:szCs w:val="28"/>
                        </w:rPr>
                        <w:t>www.cobbk12.org/Mableton/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7C359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52A42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9F066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552C8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20309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08BA0C2" wp14:editId="4C5652AB">
                <wp:simplePos x="0" y="0"/>
                <wp:positionH relativeFrom="column">
                  <wp:posOffset>3174167</wp:posOffset>
                </wp:positionH>
                <wp:positionV relativeFrom="paragraph">
                  <wp:posOffset>385997</wp:posOffset>
                </wp:positionV>
                <wp:extent cx="2143125" cy="5930921"/>
                <wp:effectExtent l="0" t="0" r="9525" b="0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930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FED001" w14:textId="6162BF42" w:rsidR="000F228A" w:rsidRPr="006B587A" w:rsidRDefault="00C46857" w:rsidP="00C4685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s-MX"/>
                              </w:rPr>
                              <w:t>Maestras de KK- segundo grado</w:t>
                            </w:r>
                          </w:p>
                          <w:p w14:paraId="23A80DA7" w14:textId="77777777" w:rsidR="00D16856" w:rsidRPr="006B587A" w:rsidRDefault="00D16856" w:rsidP="00CC1AFF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Trabajará con los estudiantes y sus familias para desarrollar el éxito de los estudiantes en lectura y matemáticas. El enfoque de nuestras conexiones clave con las familias será:</w:t>
                            </w:r>
                          </w:p>
                          <w:p w14:paraId="01208608" w14:textId="77777777" w:rsidR="00D16856" w:rsidRPr="006B587A" w:rsidRDefault="00D16856" w:rsidP="00CC1AFF">
                            <w:pPr>
                              <w:ind w:left="180" w:hanging="180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57C28386" w14:textId="77777777" w:rsidR="00D16856" w:rsidRPr="006B587A" w:rsidRDefault="00D16856" w:rsidP="00CC1AFF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Ofrezca una noche de currículo concentrándose en artes del idioma inglés, estándares de matemáticas y regulaciones emocionales.</w:t>
                            </w:r>
                          </w:p>
                          <w:p w14:paraId="5C3C825F" w14:textId="77777777" w:rsidR="00D16856" w:rsidRPr="006B587A" w:rsidRDefault="00D16856" w:rsidP="00CC1AFF">
                            <w:pPr>
                              <w:ind w:left="180" w:hanging="180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86261E3" w14:textId="77777777" w:rsidR="00D16856" w:rsidRPr="006B587A" w:rsidRDefault="00D16856" w:rsidP="00CC1AFF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Envíe boletines de nivel de grado a casa a través de CTLS </w:t>
                            </w:r>
                            <w:proofErr w:type="spellStart"/>
                            <w:r w:rsidRPr="006B587A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Parent</w:t>
                            </w:r>
                            <w:proofErr w:type="spellEnd"/>
                            <w:r w:rsidRPr="006B587A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, con formas de ayudar a sus hijos a aprender en casa.</w:t>
                            </w:r>
                          </w:p>
                          <w:p w14:paraId="1152001C" w14:textId="77777777" w:rsidR="00D16856" w:rsidRPr="006B587A" w:rsidRDefault="00D16856" w:rsidP="00CC1AFF">
                            <w:pPr>
                              <w:ind w:left="180" w:hanging="180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1DADFF5" w14:textId="77777777" w:rsidR="00D16856" w:rsidRPr="006B587A" w:rsidRDefault="00D16856" w:rsidP="00CC1AFF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Proporcione actividades de práctica en el hogar a través de CTLS </w:t>
                            </w:r>
                            <w:proofErr w:type="spellStart"/>
                            <w:r w:rsidRPr="006B587A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Parent</w:t>
                            </w:r>
                            <w:proofErr w:type="spellEnd"/>
                            <w:r w:rsidRPr="006B587A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 xml:space="preserve"> para alfabetización, incluidas palabras de uso frecuente y habilidades fonéticas.</w:t>
                            </w:r>
                          </w:p>
                          <w:p w14:paraId="14CE6CCF" w14:textId="77777777" w:rsidR="00D16856" w:rsidRPr="006B587A" w:rsidRDefault="00D16856" w:rsidP="00CC1AFF">
                            <w:pPr>
                              <w:ind w:left="180" w:hanging="180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547033AD" w14:textId="4E30FA85" w:rsidR="00734486" w:rsidRPr="006B587A" w:rsidRDefault="00D16856" w:rsidP="00CC1AFF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color w:val="auto"/>
                                <w:sz w:val="22"/>
                                <w:szCs w:val="22"/>
                                <w:lang w:val="es-MX"/>
                              </w:rPr>
                              <w:t>Proporcione a los estudiantes situaciones de resolución de problemas del mundo real en matemáticas para practicar en casa con sus familias.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43" type="#_x0000_t202" style="position:absolute;margin-left:249.95pt;margin-top:30.4pt;width:168.75pt;height:46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64FED001" w14:textId="6162BF42" w:rsidR="000F228A" w:rsidRPr="006B587A" w:rsidRDefault="00C46857" w:rsidP="00C46857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b/>
                          <w:bCs/>
                          <w:color w:val="auto"/>
                          <w:sz w:val="24"/>
                          <w:szCs w:val="24"/>
                          <w:lang w:val="es-MX"/>
                        </w:rPr>
                        <w:t>Maestras de KK- segundo grado</w:t>
                      </w:r>
                    </w:p>
                    <w:p w14:paraId="23A80DA7" w14:textId="77777777" w:rsidR="00D16856" w:rsidRPr="006B587A" w:rsidRDefault="00D16856" w:rsidP="00CC1AFF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Trabajará con los estudiantes y sus familias para desarrollar el éxito de los estudiantes en lectura y matemáticas. El enfoque de nuestras conexiones clave con las familias será:</w:t>
                      </w:r>
                    </w:p>
                    <w:p w14:paraId="01208608" w14:textId="77777777" w:rsidR="00D16856" w:rsidRPr="006B587A" w:rsidRDefault="00D16856" w:rsidP="00CC1AFF">
                      <w:pPr>
                        <w:ind w:left="180" w:hanging="180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</w:p>
                    <w:p w14:paraId="57C28386" w14:textId="77777777" w:rsidR="00D16856" w:rsidRPr="006B587A" w:rsidRDefault="00D16856" w:rsidP="00CC1AFF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Ofrezca una noche de currículo concentrándose en artes del idioma inglés, estándares de matemáticas y regulaciones emocionales.</w:t>
                      </w:r>
                    </w:p>
                    <w:p w14:paraId="5C3C825F" w14:textId="77777777" w:rsidR="00D16856" w:rsidRPr="006B587A" w:rsidRDefault="00D16856" w:rsidP="00CC1AFF">
                      <w:pPr>
                        <w:ind w:left="180" w:hanging="180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</w:p>
                    <w:p w14:paraId="186261E3" w14:textId="77777777" w:rsidR="00D16856" w:rsidRPr="006B587A" w:rsidRDefault="00D16856" w:rsidP="00CC1AFF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 xml:space="preserve">Envíe boletines de nivel de grado a casa a través de CTLS </w:t>
                      </w:r>
                      <w:proofErr w:type="spellStart"/>
                      <w:r w:rsidRPr="006B587A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Parent</w:t>
                      </w:r>
                      <w:proofErr w:type="spellEnd"/>
                      <w:r w:rsidRPr="006B587A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, con formas de ayudar a sus hijos a aprender en casa.</w:t>
                      </w:r>
                    </w:p>
                    <w:p w14:paraId="1152001C" w14:textId="77777777" w:rsidR="00D16856" w:rsidRPr="006B587A" w:rsidRDefault="00D16856" w:rsidP="00CC1AFF">
                      <w:pPr>
                        <w:ind w:left="180" w:hanging="180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</w:p>
                    <w:p w14:paraId="11DADFF5" w14:textId="77777777" w:rsidR="00D16856" w:rsidRPr="006B587A" w:rsidRDefault="00D16856" w:rsidP="00CC1AFF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 xml:space="preserve">Proporcione actividades de práctica en el hogar a través de CTLS </w:t>
                      </w:r>
                      <w:proofErr w:type="spellStart"/>
                      <w:r w:rsidRPr="006B587A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Parent</w:t>
                      </w:r>
                      <w:proofErr w:type="spellEnd"/>
                      <w:r w:rsidRPr="006B587A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 xml:space="preserve"> para alfabetización, incluidas palabras de uso frecuente y habilidades fonéticas.</w:t>
                      </w:r>
                    </w:p>
                    <w:p w14:paraId="14CE6CCF" w14:textId="77777777" w:rsidR="00D16856" w:rsidRPr="006B587A" w:rsidRDefault="00D16856" w:rsidP="00CC1AFF">
                      <w:pPr>
                        <w:ind w:left="180" w:hanging="180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</w:p>
                    <w:p w14:paraId="547033AD" w14:textId="4E30FA85" w:rsidR="00734486" w:rsidRPr="006B587A" w:rsidRDefault="00D16856" w:rsidP="00CC1AFF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color w:val="auto"/>
                          <w:sz w:val="22"/>
                          <w:szCs w:val="22"/>
                          <w:lang w:val="es-MX"/>
                        </w:rPr>
                        <w:t>Proporcione a los estudiantes situaciones de resolución de problemas del mundo real en matemáticas para practicar en casa con sus familias.</w:t>
                      </w:r>
                    </w:p>
                  </w:txbxContent>
                </v:textbox>
              </v:shape>
            </w:pict>
          </mc:Fallback>
        </mc:AlternateContent>
      </w:r>
      <w:r w:rsidR="006B587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08B489" wp14:editId="6EA62CA1">
                <wp:simplePos x="0" y="0"/>
                <wp:positionH relativeFrom="column">
                  <wp:posOffset>7476344</wp:posOffset>
                </wp:positionH>
                <wp:positionV relativeFrom="paragraph">
                  <wp:posOffset>385997</wp:posOffset>
                </wp:positionV>
                <wp:extent cx="2033270" cy="5846164"/>
                <wp:effectExtent l="0" t="0" r="5080" b="254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5846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90BF2" w14:textId="62BE1397" w:rsidR="00123DAA" w:rsidRPr="006B587A" w:rsidRDefault="000617F5" w:rsidP="00123DAA">
                            <w:pPr>
                              <w:widowControl w:val="0"/>
                              <w:spacing w:line="280" w:lineRule="exact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es-MX"/>
                              </w:rPr>
                              <w:t xml:space="preserve">Estudiantes de </w:t>
                            </w:r>
                            <w:proofErr w:type="spellStart"/>
                            <w:r w:rsidRPr="006B587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es-MX"/>
                              </w:rPr>
                              <w:t>Mableton</w:t>
                            </w:r>
                            <w:proofErr w:type="spellEnd"/>
                          </w:p>
                          <w:p w14:paraId="504C1A0E" w14:textId="75452AFA" w:rsidR="00123DAA" w:rsidRPr="006B587A" w:rsidRDefault="00123DAA" w:rsidP="00123DA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55135219" w14:textId="3C5332D4" w:rsidR="00883347" w:rsidRPr="006B587A" w:rsidRDefault="00883347" w:rsidP="00CC1AF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 xml:space="preserve">Los estudiantes se unieron al </w:t>
                            </w:r>
                            <w:proofErr w:type="spellStart"/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personal</w:t>
                            </w:r>
                            <w:proofErr w:type="spellEnd"/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 xml:space="preserve"> ya los padres para desarrollar ideas sobre cómo pueden tener éxito en la escuela y ser "</w:t>
                            </w:r>
                            <w:r w:rsidR="00817A3E"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Participar</w:t>
                            </w:r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 xml:space="preserve">, </w:t>
                            </w:r>
                            <w:r w:rsidR="006D243D"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E</w:t>
                            </w:r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mpoder</w:t>
                            </w:r>
                            <w:r w:rsidR="006D243D"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ar</w:t>
                            </w:r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 xml:space="preserve"> y </w:t>
                            </w:r>
                            <w:r w:rsidR="006D243D"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S</w:t>
                            </w:r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obresalir" en lectura y matemáticas.</w:t>
                            </w:r>
                          </w:p>
                          <w:p w14:paraId="2DE87A83" w14:textId="77777777" w:rsidR="00CC1AFF" w:rsidRPr="006B587A" w:rsidRDefault="00CC1AFF" w:rsidP="00CC1AFF">
                            <w:pPr>
                              <w:pStyle w:val="ListParagraph"/>
                              <w:widowControl w:val="0"/>
                              <w:ind w:left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6235666" w14:textId="77777777" w:rsidR="00883347" w:rsidRPr="006B587A" w:rsidRDefault="00883347" w:rsidP="00CC1AF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Recordar las noches de currículo virtual en mis reuniones con mi maestro y animar a mis padres a asistir.</w:t>
                            </w:r>
                          </w:p>
                          <w:p w14:paraId="34B64219" w14:textId="313C7EC5" w:rsidR="00883347" w:rsidRPr="006B587A" w:rsidRDefault="00883347" w:rsidP="00CC1AFF">
                            <w:pPr>
                              <w:widowControl w:val="0"/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78D82866" w14:textId="77777777" w:rsidR="00883347" w:rsidRPr="006B587A" w:rsidRDefault="00883347" w:rsidP="00CC1AFF">
                            <w:pPr>
                              <w:widowControl w:val="0"/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4F129804" w14:textId="77777777" w:rsidR="00883347" w:rsidRPr="006B587A" w:rsidRDefault="00883347" w:rsidP="00CC1AF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Repasa mis anuncios con mis padres y discútelos.</w:t>
                            </w:r>
                          </w:p>
                          <w:p w14:paraId="175EB09D" w14:textId="77777777" w:rsidR="00883347" w:rsidRPr="006B587A" w:rsidRDefault="00883347" w:rsidP="00CC1AFF">
                            <w:pPr>
                              <w:widowControl w:val="0"/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6AA44BD" w14:textId="77777777" w:rsidR="00883347" w:rsidRPr="006B587A" w:rsidRDefault="00883347" w:rsidP="00CC1AFF">
                            <w:pPr>
                              <w:widowControl w:val="0"/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5DD46A76" w14:textId="77777777" w:rsidR="00883347" w:rsidRPr="006B587A" w:rsidRDefault="00883347" w:rsidP="00CC1AF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Practicar la lectura de palabras de uso frecuente y habilidades fonéticas todas las noches con mi familia.</w:t>
                            </w:r>
                          </w:p>
                          <w:p w14:paraId="39050F34" w14:textId="77777777" w:rsidR="00883347" w:rsidRPr="006B587A" w:rsidRDefault="00883347" w:rsidP="00CC1AFF">
                            <w:pPr>
                              <w:widowControl w:val="0"/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2250BAB" w14:textId="242EE71E" w:rsidR="00883347" w:rsidRPr="006B587A" w:rsidRDefault="00883347" w:rsidP="00CC1AFF">
                            <w:pPr>
                              <w:widowControl w:val="0"/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36652970" w14:textId="77777777" w:rsidR="00F915CE" w:rsidRPr="006B587A" w:rsidRDefault="00F915CE" w:rsidP="00CC1AFF">
                            <w:pPr>
                              <w:widowControl w:val="0"/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73CA4A0" w14:textId="323D676E" w:rsidR="00734486" w:rsidRPr="006B587A" w:rsidRDefault="00883347" w:rsidP="00CC1AF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B587A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Usar mis conocimientos matemáticos para resolver problemas matemáticos del mundo real en casa.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4" type="#_x0000_t202" style="position:absolute;margin-left:588.7pt;margin-top:30.4pt;width:160.1pt;height:460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3FF90BF2" w14:textId="62BE1397" w:rsidR="00123DAA" w:rsidRPr="006B587A" w:rsidRDefault="000617F5" w:rsidP="00123DAA">
                      <w:pPr>
                        <w:widowControl w:val="0"/>
                        <w:spacing w:line="280" w:lineRule="exact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es-MX"/>
                        </w:rPr>
                        <w:t xml:space="preserve">Estudiantes de </w:t>
                      </w:r>
                      <w:proofErr w:type="spellStart"/>
                      <w:r w:rsidRPr="006B587A"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es-MX"/>
                        </w:rPr>
                        <w:t>Mableton</w:t>
                      </w:r>
                      <w:proofErr w:type="spellEnd"/>
                    </w:p>
                    <w:p w14:paraId="504C1A0E" w14:textId="75452AFA" w:rsidR="00123DAA" w:rsidRPr="006B587A" w:rsidRDefault="00123DAA" w:rsidP="00123DA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  <w:lang w:val="es-MX"/>
                        </w:rPr>
                      </w:pPr>
                    </w:p>
                    <w:p w14:paraId="55135219" w14:textId="3C5332D4" w:rsidR="00883347" w:rsidRPr="006B587A" w:rsidRDefault="00883347" w:rsidP="00CC1AFF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 xml:space="preserve">Los estudiantes se unieron al </w:t>
                      </w:r>
                      <w:proofErr w:type="spellStart"/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personal</w:t>
                      </w:r>
                      <w:proofErr w:type="spellEnd"/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 xml:space="preserve"> ya los padres para desarrollar ideas sobre cómo pueden tener éxito en la escuela y ser "</w:t>
                      </w:r>
                      <w:r w:rsidR="00817A3E"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Participar</w:t>
                      </w:r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 xml:space="preserve">, </w:t>
                      </w:r>
                      <w:r w:rsidR="006D243D"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E</w:t>
                      </w:r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mpoder</w:t>
                      </w:r>
                      <w:r w:rsidR="006D243D"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ar</w:t>
                      </w:r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 xml:space="preserve"> y </w:t>
                      </w:r>
                      <w:r w:rsidR="006D243D"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S</w:t>
                      </w:r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obresalir" en lectura y matemáticas.</w:t>
                      </w:r>
                    </w:p>
                    <w:p w14:paraId="2DE87A83" w14:textId="77777777" w:rsidR="00CC1AFF" w:rsidRPr="006B587A" w:rsidRDefault="00CC1AFF" w:rsidP="00CC1AFF">
                      <w:pPr>
                        <w:pStyle w:val="ListParagraph"/>
                        <w:widowControl w:val="0"/>
                        <w:ind w:left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26235666" w14:textId="77777777" w:rsidR="00883347" w:rsidRPr="006B587A" w:rsidRDefault="00883347" w:rsidP="00CC1AFF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Recordar las noches de currículo virtual en mis reuniones con mi maestro y animar a mis padres a asistir.</w:t>
                      </w:r>
                    </w:p>
                    <w:p w14:paraId="34B64219" w14:textId="313C7EC5" w:rsidR="00883347" w:rsidRPr="006B587A" w:rsidRDefault="00883347" w:rsidP="00CC1AFF">
                      <w:pPr>
                        <w:widowControl w:val="0"/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78D82866" w14:textId="77777777" w:rsidR="00883347" w:rsidRPr="006B587A" w:rsidRDefault="00883347" w:rsidP="00CC1AFF">
                      <w:pPr>
                        <w:widowControl w:val="0"/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4F129804" w14:textId="77777777" w:rsidR="00883347" w:rsidRPr="006B587A" w:rsidRDefault="00883347" w:rsidP="00CC1AFF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Repasa mis anuncios con mis padres y discútelos.</w:t>
                      </w:r>
                    </w:p>
                    <w:p w14:paraId="175EB09D" w14:textId="77777777" w:rsidR="00883347" w:rsidRPr="006B587A" w:rsidRDefault="00883347" w:rsidP="00CC1AFF">
                      <w:pPr>
                        <w:widowControl w:val="0"/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26AA44BD" w14:textId="77777777" w:rsidR="00883347" w:rsidRPr="006B587A" w:rsidRDefault="00883347" w:rsidP="00CC1AFF">
                      <w:pPr>
                        <w:widowControl w:val="0"/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5DD46A76" w14:textId="77777777" w:rsidR="00883347" w:rsidRPr="006B587A" w:rsidRDefault="00883347" w:rsidP="00CC1AFF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Practicar la lectura de palabras de uso frecuente y habilidades fonéticas todas las noches con mi familia.</w:t>
                      </w:r>
                    </w:p>
                    <w:p w14:paraId="39050F34" w14:textId="77777777" w:rsidR="00883347" w:rsidRPr="006B587A" w:rsidRDefault="00883347" w:rsidP="00CC1AFF">
                      <w:pPr>
                        <w:widowControl w:val="0"/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12250BAB" w14:textId="242EE71E" w:rsidR="00883347" w:rsidRPr="006B587A" w:rsidRDefault="00883347" w:rsidP="00CC1AFF">
                      <w:pPr>
                        <w:widowControl w:val="0"/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36652970" w14:textId="77777777" w:rsidR="00F915CE" w:rsidRPr="006B587A" w:rsidRDefault="00F915CE" w:rsidP="00CC1AFF">
                      <w:pPr>
                        <w:widowControl w:val="0"/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273CA4A0" w14:textId="323D676E" w:rsidR="00734486" w:rsidRPr="006B587A" w:rsidRDefault="00883347" w:rsidP="00CC1AFF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4"/>
                          <w:szCs w:val="24"/>
                          <w:lang w:val="es-MX"/>
                        </w:rPr>
                      </w:pPr>
                      <w:r w:rsidRPr="006B587A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Usar mis conocimientos matemáticos para resolver problemas matemáticos del mundo real en casa.</w:t>
                      </w:r>
                    </w:p>
                  </w:txbxContent>
                </v:textbox>
              </v:shape>
            </w:pict>
          </mc:Fallback>
        </mc:AlternateContent>
      </w:r>
      <w:r w:rsidR="006B587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D8757C" wp14:editId="1D5778C9">
                <wp:simplePos x="0" y="0"/>
                <wp:positionH relativeFrom="column">
                  <wp:posOffset>3463789</wp:posOffset>
                </wp:positionH>
                <wp:positionV relativeFrom="paragraph">
                  <wp:posOffset>6312473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5" style="position:absolute;margin-left:272.75pt;margin-top:497.05pt;width:464.15pt;height:6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A440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89FBDB" wp14:editId="45CD2375">
                <wp:simplePos x="0" y="0"/>
                <wp:positionH relativeFrom="column">
                  <wp:posOffset>5302770</wp:posOffset>
                </wp:positionH>
                <wp:positionV relativeFrom="paragraph">
                  <wp:posOffset>415977</wp:posOffset>
                </wp:positionV>
                <wp:extent cx="2108200" cy="5621312"/>
                <wp:effectExtent l="0" t="0" r="6350" b="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621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7696A" w14:textId="629A9D31" w:rsidR="00B30159" w:rsidRPr="00CA4408" w:rsidRDefault="00CF6031" w:rsidP="00CA4408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CA440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es-MX"/>
                              </w:rPr>
                              <w:t xml:space="preserve">Familias de </w:t>
                            </w:r>
                            <w:proofErr w:type="spellStart"/>
                            <w:r w:rsidRPr="00CA440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  <w:lang w:val="es-MX"/>
                              </w:rPr>
                              <w:t>Mableton</w:t>
                            </w:r>
                            <w:proofErr w:type="spellEnd"/>
                          </w:p>
                          <w:p w14:paraId="1D2CE4F8" w14:textId="02A118CE" w:rsidR="00CD5B36" w:rsidRPr="00954B8D" w:rsidRDefault="00CD5B36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55EF5BE" w14:textId="06D985B2" w:rsidR="00954B8D" w:rsidRPr="00CA4408" w:rsidRDefault="00954B8D" w:rsidP="00CC1AF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A4408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Los padres se unieron al personal para desarrollar ideas sobre cómo las familias pueden apoyar a los estudiantes en lectura y matemáticas. Las familias pueden tener otras ideas para agregar a la lista.</w:t>
                            </w:r>
                          </w:p>
                          <w:p w14:paraId="30F132D7" w14:textId="77777777" w:rsidR="00CC1AFF" w:rsidRPr="00CA4408" w:rsidRDefault="00CC1AFF" w:rsidP="00CC1AFF">
                            <w:pPr>
                              <w:pStyle w:val="ListParagraph"/>
                              <w:ind w:left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00A8C1C" w14:textId="7920C1BE" w:rsidR="00954B8D" w:rsidRPr="00CA4408" w:rsidRDefault="00954B8D" w:rsidP="00CC1AF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A4408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Asistir a las noches de currículo y recoger recursos del maestro de mi hijo.</w:t>
                            </w:r>
                          </w:p>
                          <w:p w14:paraId="7FADC611" w14:textId="77777777" w:rsidR="00954B8D" w:rsidRPr="00CA4408" w:rsidRDefault="00954B8D" w:rsidP="00CC1AFF">
                            <w:p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4192754B" w14:textId="77777777" w:rsidR="008E3245" w:rsidRPr="00CA4408" w:rsidRDefault="008E3245" w:rsidP="00CC1AFF">
                            <w:p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004D8DD7" w14:textId="77777777" w:rsidR="00954B8D" w:rsidRPr="00CA4408" w:rsidRDefault="00954B8D" w:rsidP="00CC1AF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A4408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Obtenga la aplicación para padres de CTLS, lea y consulte el boletín informativo de la clase con formas de ayudar a apoyar a mi hijo en casa.</w:t>
                            </w:r>
                          </w:p>
                          <w:p w14:paraId="2A538368" w14:textId="550F1D37" w:rsidR="00734486" w:rsidRPr="00CA4408" w:rsidRDefault="00954B8D" w:rsidP="00CC1AF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A4408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Revisar las palabras de uso frecuente y las habilidades fonéticas todas las noches con mi hijo.</w:t>
                            </w:r>
                          </w:p>
                          <w:p w14:paraId="3FE0B86C" w14:textId="2B0FE13A" w:rsidR="00081CD2" w:rsidRPr="00CA4408" w:rsidRDefault="00081CD2" w:rsidP="00CC1AFF">
                            <w:p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1B402751" w14:textId="07311F94" w:rsidR="00081CD2" w:rsidRPr="00CA4408" w:rsidRDefault="00081CD2" w:rsidP="00CC1AFF">
                            <w:p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66710870" w14:textId="3AD0B71F" w:rsidR="00081CD2" w:rsidRPr="00CA4408" w:rsidRDefault="00081CD2" w:rsidP="00CC1AF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180" w:hanging="180"/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A4408">
                              <w:rPr>
                                <w:rFonts w:ascii="Dreaming Outloud Pro" w:hAnsi="Dreaming Outloud Pro" w:cs="Dreaming Outloud Pro"/>
                                <w:sz w:val="22"/>
                                <w:szCs w:val="22"/>
                                <w:lang w:val="es-MX"/>
                              </w:rPr>
                              <w:t>Practicar la resolución de problemas matemáticos del mundo real con mi hijo.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6" type="#_x0000_t202" style="position:absolute;margin-left:417.55pt;margin-top:32.75pt;width:166pt;height:44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AA7696A" w14:textId="629A9D31" w:rsidR="00B30159" w:rsidRPr="00CA4408" w:rsidRDefault="00CF6031" w:rsidP="00CA4408">
                      <w:pPr>
                        <w:widowControl w:val="0"/>
                        <w:spacing w:line="280" w:lineRule="exact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  <w:lang w:val="es-MX"/>
                        </w:rPr>
                      </w:pPr>
                      <w:r w:rsidRPr="00CA4408"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es-MX"/>
                        </w:rPr>
                        <w:t xml:space="preserve">Familias de </w:t>
                      </w:r>
                      <w:proofErr w:type="spellStart"/>
                      <w:r w:rsidRPr="00CA4408"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  <w:lang w:val="es-MX"/>
                        </w:rPr>
                        <w:t>Mableton</w:t>
                      </w:r>
                      <w:proofErr w:type="spellEnd"/>
                    </w:p>
                    <w:p w14:paraId="1D2CE4F8" w14:textId="02A118CE" w:rsidR="00CD5B36" w:rsidRPr="00954B8D" w:rsidRDefault="00CD5B36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es-MX"/>
                        </w:rPr>
                      </w:pPr>
                    </w:p>
                    <w:p w14:paraId="155EF5BE" w14:textId="06D985B2" w:rsidR="00954B8D" w:rsidRPr="00CA4408" w:rsidRDefault="00954B8D" w:rsidP="00CC1AF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  <w:r w:rsidRPr="00CA4408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Los padres se unieron al personal para desarrollar ideas sobre cómo las familias pueden apoyar a los estudiantes en lectura y matemáticas. Las familias pueden tener otras ideas para agregar a la lista.</w:t>
                      </w:r>
                    </w:p>
                    <w:p w14:paraId="30F132D7" w14:textId="77777777" w:rsidR="00CC1AFF" w:rsidRPr="00CA4408" w:rsidRDefault="00CC1AFF" w:rsidP="00CC1AFF">
                      <w:pPr>
                        <w:pStyle w:val="ListParagraph"/>
                        <w:ind w:left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100A8C1C" w14:textId="7920C1BE" w:rsidR="00954B8D" w:rsidRPr="00CA4408" w:rsidRDefault="00954B8D" w:rsidP="00CC1AF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  <w:r w:rsidRPr="00CA4408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Asistir a las noches de currículo y recoger recursos del maestro de mi hijo.</w:t>
                      </w:r>
                    </w:p>
                    <w:p w14:paraId="7FADC611" w14:textId="77777777" w:rsidR="00954B8D" w:rsidRPr="00CA4408" w:rsidRDefault="00954B8D" w:rsidP="00CC1AFF">
                      <w:p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4192754B" w14:textId="77777777" w:rsidR="008E3245" w:rsidRPr="00CA4408" w:rsidRDefault="008E3245" w:rsidP="00CC1AFF">
                      <w:p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004D8DD7" w14:textId="77777777" w:rsidR="00954B8D" w:rsidRPr="00CA4408" w:rsidRDefault="00954B8D" w:rsidP="00CC1AF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  <w:r w:rsidRPr="00CA4408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Obtenga la aplicación para padres de CTLS, lea y consulte el boletín informativo de la clase con formas de ayudar a apoyar a mi hijo en casa.</w:t>
                      </w:r>
                    </w:p>
                    <w:p w14:paraId="2A538368" w14:textId="550F1D37" w:rsidR="00734486" w:rsidRPr="00CA4408" w:rsidRDefault="00954B8D" w:rsidP="00CC1AF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  <w:r w:rsidRPr="00CA4408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Revisar las palabras de uso frecuente y las habilidades fonéticas todas las noches con mi hijo.</w:t>
                      </w:r>
                    </w:p>
                    <w:p w14:paraId="3FE0B86C" w14:textId="2B0FE13A" w:rsidR="00081CD2" w:rsidRPr="00CA4408" w:rsidRDefault="00081CD2" w:rsidP="00CC1AFF">
                      <w:p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1B402751" w14:textId="07311F94" w:rsidR="00081CD2" w:rsidRPr="00CA4408" w:rsidRDefault="00081CD2" w:rsidP="00CC1AFF">
                      <w:p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</w:p>
                    <w:p w14:paraId="66710870" w14:textId="3AD0B71F" w:rsidR="00081CD2" w:rsidRPr="00CA4408" w:rsidRDefault="00081CD2" w:rsidP="00CC1AF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180" w:hanging="180"/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</w:pPr>
                      <w:r w:rsidRPr="00CA4408">
                        <w:rPr>
                          <w:rFonts w:ascii="Dreaming Outloud Pro" w:hAnsi="Dreaming Outloud Pro" w:cs="Dreaming Outloud Pro"/>
                          <w:sz w:val="22"/>
                          <w:szCs w:val="22"/>
                          <w:lang w:val="es-MX"/>
                        </w:rPr>
                        <w:t>Practicar la resolución de problemas matemáticos del mundo real con mi hijo.</w:t>
                      </w:r>
                    </w:p>
                  </w:txbxContent>
                </v:textbox>
              </v:shape>
            </w:pict>
          </mc:Fallback>
        </mc:AlternateContent>
      </w:r>
      <w:r w:rsidR="00DB609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02E6259" wp14:editId="68BB3CFF">
                <wp:simplePos x="0" y="0"/>
                <wp:positionH relativeFrom="margin">
                  <wp:align>left</wp:align>
                </wp:positionH>
                <wp:positionV relativeFrom="paragraph">
                  <wp:posOffset>2520784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5EAD3" id="Rectangle 25" o:spid="_x0000_s1026" style="position:absolute;margin-left:0;margin-top:198.5pt;width:246.75pt;height:7.25pt;z-index:2517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KLFwG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0105F4"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AB4E5BF" wp14:editId="512379CE">
                <wp:simplePos x="0" y="0"/>
                <wp:positionH relativeFrom="margin">
                  <wp:align>left</wp:align>
                </wp:positionH>
                <wp:positionV relativeFrom="paragraph">
                  <wp:posOffset>2390775</wp:posOffset>
                </wp:positionV>
                <wp:extent cx="3039745" cy="4333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433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5E9A" w14:textId="77777777" w:rsidR="00DB609A" w:rsidRDefault="00DB609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</w:p>
                          <w:p w14:paraId="6EA9C209" w14:textId="77777777" w:rsidR="00DB609A" w:rsidRDefault="00DB609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</w:p>
                          <w:p w14:paraId="4DBB2B84" w14:textId="379F2060" w:rsidR="00002185" w:rsidRPr="00DB609A" w:rsidRDefault="00E41E04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Metas de </w:t>
                            </w:r>
                            <w:proofErr w:type="spellStart"/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Mableton</w:t>
                            </w:r>
                            <w:proofErr w:type="spellEnd"/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para el éxito estudiantil</w:t>
                            </w:r>
                          </w:p>
                          <w:p w14:paraId="53B03A85" w14:textId="77777777" w:rsidR="00F81D17" w:rsidRPr="00DB609A" w:rsidRDefault="00F81D17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</w:p>
                          <w:p w14:paraId="23DC9E29" w14:textId="77777777" w:rsidR="00926B3E" w:rsidRPr="00DB609A" w:rsidRDefault="00926B3E" w:rsidP="00926B3E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Meta </w:t>
                            </w:r>
                            <w:proofErr w:type="spellStart"/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n.°</w:t>
                            </w:r>
                            <w:proofErr w:type="spellEnd"/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1: </w:t>
                            </w:r>
                            <w:r w:rsidRPr="00DB609A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lang w:val="es-MX"/>
                              </w:rPr>
                              <w:t>Para mayo de 2026, el porcentaje de estudiantes de 1.º y 2.º grado con una puntuación de Nivel 1 disminuirá del 37 % de la matrícula (108/289 estudiantes) al 17 % de la matrícula, según la evaluación Beacon de primavera de 2026.</w:t>
                            </w:r>
                          </w:p>
                          <w:p w14:paraId="61AC3D9F" w14:textId="77777777" w:rsidR="00926B3E" w:rsidRPr="00DB609A" w:rsidRDefault="00926B3E" w:rsidP="00926B3E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</w:p>
                          <w:p w14:paraId="6D7C046F" w14:textId="27C4D57B" w:rsidR="00F81D17" w:rsidRPr="00DB609A" w:rsidRDefault="00926B3E" w:rsidP="00926B3E">
                            <w:pPr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Meta </w:t>
                            </w:r>
                            <w:proofErr w:type="spellStart"/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n.°</w:t>
                            </w:r>
                            <w:proofErr w:type="spellEnd"/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 xml:space="preserve"> 2: </w:t>
                            </w:r>
                            <w:r w:rsidRPr="00DB609A">
                              <w:rPr>
                                <w:rFonts w:ascii="Dreaming Outloud Pro" w:hAnsi="Dreaming Outloud Pro" w:cs="Dreaming Outloud Pro"/>
                                <w:sz w:val="24"/>
                                <w:szCs w:val="24"/>
                                <w:lang w:val="es-MX"/>
                              </w:rPr>
                              <w:t>Matemáticas. El porcentaje de estudiantes de kínder a 5.º grado con una puntuación en la categoría de "Preparado" del dominio de Razonamiento Numérico de la evaluación Beacon de primavera de 2025 aumentará del 11 % (95 estudiantes) al 30 % en la misma evaluación.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7" type="#_x0000_t202" style="position:absolute;margin-left:0;margin-top:188.25pt;width:239.35pt;height:341.25pt;z-index:251694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" filled="f" stroked="f">
                <v:textbox>
                  <w:txbxContent>
                    <w:p w14:paraId="77A95E9A" w14:textId="77777777" w:rsidR="00DB609A" w:rsidRDefault="00DB609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</w:pPr>
                    </w:p>
                    <w:p w14:paraId="6EA9C209" w14:textId="77777777" w:rsidR="00DB609A" w:rsidRDefault="00DB609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</w:pPr>
                    </w:p>
                    <w:p w14:paraId="4DBB2B84" w14:textId="379F2060" w:rsidR="00002185" w:rsidRPr="00DB609A" w:rsidRDefault="00E41E04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</w:pPr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 xml:space="preserve">Metas de </w:t>
                      </w:r>
                      <w:proofErr w:type="spellStart"/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>Mableton</w:t>
                      </w:r>
                      <w:proofErr w:type="spellEnd"/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 xml:space="preserve"> para el éxito estudiantil</w:t>
                      </w:r>
                    </w:p>
                    <w:p w14:paraId="53B03A85" w14:textId="77777777" w:rsidR="00F81D17" w:rsidRPr="00DB609A" w:rsidRDefault="00F81D17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</w:pPr>
                    </w:p>
                    <w:p w14:paraId="23DC9E29" w14:textId="77777777" w:rsidR="00926B3E" w:rsidRPr="00DB609A" w:rsidRDefault="00926B3E" w:rsidP="00926B3E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</w:pPr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 xml:space="preserve">Meta </w:t>
                      </w:r>
                      <w:proofErr w:type="spellStart"/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>n.°</w:t>
                      </w:r>
                      <w:proofErr w:type="spellEnd"/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 xml:space="preserve"> 1: </w:t>
                      </w:r>
                      <w:r w:rsidRPr="00DB609A">
                        <w:rPr>
                          <w:rFonts w:ascii="Dreaming Outloud Pro" w:hAnsi="Dreaming Outloud Pro" w:cs="Dreaming Outloud Pro"/>
                          <w:sz w:val="24"/>
                          <w:szCs w:val="24"/>
                          <w:lang w:val="es-MX"/>
                        </w:rPr>
                        <w:t>Para mayo de 2026, el porcentaje de estudiantes de 1.º y 2.º grado con una puntuación de Nivel 1 disminuirá del 37 % de la matrícula (108/289 estudiantes) al 17 % de la matrícula, según la evaluación Beacon de primavera de 2026.</w:t>
                      </w:r>
                    </w:p>
                    <w:p w14:paraId="61AC3D9F" w14:textId="77777777" w:rsidR="00926B3E" w:rsidRPr="00DB609A" w:rsidRDefault="00926B3E" w:rsidP="00926B3E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</w:pPr>
                    </w:p>
                    <w:p w14:paraId="6D7C046F" w14:textId="27C4D57B" w:rsidR="00F81D17" w:rsidRPr="00DB609A" w:rsidRDefault="00926B3E" w:rsidP="00926B3E">
                      <w:pPr>
                        <w:rPr>
                          <w:rFonts w:ascii="Dreaming Outloud Pro" w:hAnsi="Dreaming Outloud Pro" w:cs="Dreaming Outloud Pro"/>
                          <w:sz w:val="24"/>
                          <w:szCs w:val="24"/>
                          <w:lang w:val="es-MX"/>
                        </w:rPr>
                      </w:pPr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 xml:space="preserve">Meta </w:t>
                      </w:r>
                      <w:proofErr w:type="spellStart"/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>n.°</w:t>
                      </w:r>
                      <w:proofErr w:type="spellEnd"/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sz w:val="24"/>
                          <w:szCs w:val="24"/>
                          <w:u w:val="single"/>
                          <w:lang w:val="es-MX"/>
                        </w:rPr>
                        <w:t xml:space="preserve"> 2: </w:t>
                      </w:r>
                      <w:r w:rsidRPr="00DB609A">
                        <w:rPr>
                          <w:rFonts w:ascii="Dreaming Outloud Pro" w:hAnsi="Dreaming Outloud Pro" w:cs="Dreaming Outloud Pro"/>
                          <w:sz w:val="24"/>
                          <w:szCs w:val="24"/>
                          <w:lang w:val="es-MX"/>
                        </w:rPr>
                        <w:t>Matemáticas. El porcentaje de estudiantes de kínder a 5.º grado con una puntuación en la categoría de "Preparado" del dominio de Razonamiento Numérico de la evaluación Beacon de primavera de 2025 aumentará del 11 % (95 estudiantes) al 30 % en la misma evaluación.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79C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A46BD22" wp14:editId="22BC9CB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24200" cy="6610350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610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48C3D" id="Rectangle 3" o:spid="_x0000_s1026" style="position:absolute;margin-left:0;margin-top:0;width:246pt;height:520.5pt;z-index:25163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" fillcolor="#d9e2f3 [660]" stroked="f">
                <v:textbox inset="2.88pt,2.88pt,2.88pt,2.88pt"/>
                <w10:wrap anchorx="margin"/>
              </v:rect>
            </w:pict>
          </mc:Fallback>
        </mc:AlternateContent>
      </w:r>
      <w:r w:rsidR="007F79C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FBF2F5E" wp14:editId="4B487F0B">
                <wp:simplePos x="0" y="0"/>
                <wp:positionH relativeFrom="margin">
                  <wp:align>left</wp:align>
                </wp:positionH>
                <wp:positionV relativeFrom="paragraph">
                  <wp:posOffset>6674485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529A7" id="Rectangle 25" o:spid="_x0000_s1026" style="position:absolute;margin-left:0;margin-top:525.55pt;width:246.75pt;height:7.25pt;z-index:251619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7F79C9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10E99F" wp14:editId="1B21F4D4">
                <wp:simplePos x="0" y="0"/>
                <wp:positionH relativeFrom="margin">
                  <wp:align>left</wp:align>
                </wp:positionH>
                <wp:positionV relativeFrom="paragraph">
                  <wp:posOffset>6807200</wp:posOffset>
                </wp:positionV>
                <wp:extent cx="3136900" cy="485775"/>
                <wp:effectExtent l="0" t="0" r="6350" b="952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4AF38" w14:textId="5027F2E5" w:rsidR="00734486" w:rsidRPr="00616030" w:rsidRDefault="000762F1" w:rsidP="000762F1">
                            <w:pPr>
                              <w:widowControl w:val="0"/>
                              <w:spacing w:line="280" w:lineRule="exact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ED7D31" w:themeColor="accent2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915C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  <w:t xml:space="preserve">                     </w:t>
                            </w:r>
                            <w:r w:rsidR="00F915CE"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  <w:t xml:space="preserve">Visita nuestra </w:t>
                            </w:r>
                            <w:proofErr w:type="spellStart"/>
                            <w:r w:rsidR="00F915CE"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  <w:t>pagina</w:t>
                            </w:r>
                            <w:proofErr w:type="spellEnd"/>
                            <w:r w:rsidR="00F915CE"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  <w:t xml:space="preserve"> Web</w:t>
                            </w:r>
                          </w:p>
                          <w:p w14:paraId="4B2AC347" w14:textId="77777777" w:rsidR="00A84116" w:rsidRPr="00616030" w:rsidRDefault="00A84116" w:rsidP="00A84116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616030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s-MX"/>
                              </w:rPr>
                              <w:t>www.cobbk12.org/Mableton/</w:t>
                            </w:r>
                          </w:p>
                          <w:p w14:paraId="2F42CC64" w14:textId="77777777" w:rsidR="005B3D99" w:rsidRPr="00F915CE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0A7D206" w14:textId="4FC4111A" w:rsidR="005B3D99" w:rsidRPr="00F915CE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13104C6" w14:textId="52C68DF1" w:rsidR="005B3D99" w:rsidRPr="00F915CE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4090FC8B" w14:textId="64822B32" w:rsidR="005B3D99" w:rsidRPr="00F915CE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15352775" w14:textId="79390706" w:rsidR="005B3D99" w:rsidRPr="00F915CE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3376781" w14:textId="607D6E3C" w:rsidR="005B3D99" w:rsidRPr="00F915CE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F8A9BF3" w14:textId="6A6D44AE" w:rsidR="005B3D99" w:rsidRPr="00F915CE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8" type="#_x0000_t202" style="position:absolute;margin-left:0;margin-top:536pt;width:247pt;height:38.2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5A84AF38" w14:textId="5027F2E5" w:rsidR="00734486" w:rsidRPr="00616030" w:rsidRDefault="000762F1" w:rsidP="000762F1">
                      <w:pPr>
                        <w:widowControl w:val="0"/>
                        <w:spacing w:line="280" w:lineRule="exact"/>
                        <w:rPr>
                          <w:rFonts w:ascii="Dreaming Outloud Pro" w:hAnsi="Dreaming Outloud Pro" w:cs="Dreaming Outloud Pro"/>
                          <w:b/>
                          <w:bCs/>
                          <w:color w:val="ED7D31" w:themeColor="accent2"/>
                          <w:w w:val="80"/>
                          <w:sz w:val="24"/>
                          <w:szCs w:val="24"/>
                          <w:lang w:val="es-MX"/>
                        </w:rPr>
                      </w:pPr>
                      <w:r w:rsidRPr="00F915CE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  <w:t xml:space="preserve">                     </w:t>
                      </w:r>
                      <w:r w:rsidR="00F915CE"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  <w:t xml:space="preserve">Visita nuestra </w:t>
                      </w:r>
                      <w:proofErr w:type="spellStart"/>
                      <w:r w:rsidR="00F915CE"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  <w:t>pagina</w:t>
                      </w:r>
                      <w:proofErr w:type="spellEnd"/>
                      <w:r w:rsidR="00F915CE"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  <w:t xml:space="preserve"> Web</w:t>
                      </w:r>
                    </w:p>
                    <w:p w14:paraId="4B2AC347" w14:textId="77777777" w:rsidR="00A84116" w:rsidRPr="00616030" w:rsidRDefault="00A84116" w:rsidP="00A84116">
                      <w:pPr>
                        <w:jc w:val="center"/>
                        <w:rPr>
                          <w:rFonts w:ascii="Dreaming Outloud Pro" w:hAnsi="Dreaming Outloud Pro" w:cs="Dreaming Outloud Pro"/>
                          <w:sz w:val="32"/>
                          <w:szCs w:val="32"/>
                          <w:lang w:val="es-MX"/>
                        </w:rPr>
                      </w:pPr>
                      <w:r w:rsidRPr="00616030">
                        <w:rPr>
                          <w:rFonts w:ascii="Dreaming Outloud Pro" w:hAnsi="Dreaming Outloud Pro" w:cs="Dreaming Outloud Pro"/>
                          <w:b/>
                          <w:bCs/>
                          <w:color w:val="002060"/>
                          <w:sz w:val="28"/>
                          <w:szCs w:val="28"/>
                          <w:lang w:val="es-MX"/>
                        </w:rPr>
                        <w:t>www.cobbk12.org/Mableton/</w:t>
                      </w:r>
                    </w:p>
                    <w:p w14:paraId="2F42CC64" w14:textId="77777777" w:rsidR="005B3D99" w:rsidRPr="00F915CE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  <w:lang w:val="es-MX"/>
                        </w:rPr>
                      </w:pPr>
                    </w:p>
                    <w:p w14:paraId="30A7D206" w14:textId="4FC4111A" w:rsidR="005B3D99" w:rsidRPr="00F915CE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  <w:lang w:val="es-MX"/>
                        </w:rPr>
                      </w:pPr>
                    </w:p>
                    <w:p w14:paraId="313104C6" w14:textId="52C68DF1" w:rsidR="005B3D99" w:rsidRPr="00F915CE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  <w:lang w:val="es-MX"/>
                        </w:rPr>
                      </w:pPr>
                    </w:p>
                    <w:p w14:paraId="4090FC8B" w14:textId="64822B32" w:rsidR="005B3D99" w:rsidRPr="00F915CE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  <w:lang w:val="es-MX"/>
                        </w:rPr>
                      </w:pPr>
                    </w:p>
                    <w:p w14:paraId="15352775" w14:textId="79390706" w:rsidR="005B3D99" w:rsidRPr="00F915CE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  <w:lang w:val="es-MX"/>
                        </w:rPr>
                      </w:pPr>
                    </w:p>
                    <w:p w14:paraId="33376781" w14:textId="607D6E3C" w:rsidR="005B3D99" w:rsidRPr="00F915CE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  <w:lang w:val="es-MX"/>
                        </w:rPr>
                      </w:pPr>
                    </w:p>
                    <w:p w14:paraId="6F8A9BF3" w14:textId="6A6D44AE" w:rsidR="005B3D99" w:rsidRPr="00F915CE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167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464556" wp14:editId="2F8098E6">
                <wp:simplePos x="0" y="0"/>
                <wp:positionH relativeFrom="margin">
                  <wp:posOffset>57150</wp:posOffset>
                </wp:positionH>
                <wp:positionV relativeFrom="paragraph">
                  <wp:posOffset>0</wp:posOffset>
                </wp:positionV>
                <wp:extent cx="2971800" cy="3371850"/>
                <wp:effectExtent l="0" t="0" r="0" b="0"/>
                <wp:wrapThrough wrapText="bothSides">
                  <wp:wrapPolygon edited="0">
                    <wp:start x="0" y="0"/>
                    <wp:lineTo x="0" y="21478"/>
                    <wp:lineTo x="21462" y="21478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345E3" w14:textId="22190AE0" w:rsidR="00734486" w:rsidRPr="00DB609A" w:rsidRDefault="001B7B71" w:rsidP="00A31309">
                            <w:pPr>
                              <w:widowControl w:val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B609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  <w:t>Metas del Distrito para el éxito estudiantil</w:t>
                            </w:r>
                          </w:p>
                          <w:p w14:paraId="70739805" w14:textId="77777777" w:rsidR="00980FC0" w:rsidRPr="00DB609A" w:rsidRDefault="00980FC0" w:rsidP="00A31309">
                            <w:pPr>
                              <w:widowControl w:val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EBB3A20" w14:textId="00530714" w:rsidR="000105F4" w:rsidRPr="00DB609A" w:rsidRDefault="000105F4" w:rsidP="000105F4">
                            <w:pPr>
                              <w:widowControl w:val="0"/>
                              <w:rPr>
                                <w:rFonts w:ascii="Dreaming Outloud Pro" w:hAnsi="Dreaming Outloud Pro" w:cs="Dreaming Outloud Pro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B609A">
                              <w:rPr>
                                <w:rFonts w:ascii="Dreaming Outloud Pro" w:hAnsi="Dreaming Outloud Pro" w:cs="Dreaming Outloud Pro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  <w:t xml:space="preserve">Para el año escolar 26, aumentar el crecimiento en 2 puntos porcentuales, para los estudiantes con calificaciones en los niveles competente y distinguido, como lo demuestran las evaluaciones estatales. </w:t>
                            </w:r>
                          </w:p>
                          <w:p w14:paraId="1FB1D6C9" w14:textId="77777777" w:rsidR="000105F4" w:rsidRPr="00DB609A" w:rsidRDefault="000105F4" w:rsidP="000105F4">
                            <w:pPr>
                              <w:widowControl w:val="0"/>
                              <w:rPr>
                                <w:rFonts w:ascii="Dreaming Outloud Pro" w:hAnsi="Dreaming Outloud Pro" w:cs="Dreaming Outloud Pro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45BCF1A0" w14:textId="0489ABEC" w:rsidR="00494EDE" w:rsidRPr="00DB609A" w:rsidRDefault="000105F4" w:rsidP="000105F4">
                            <w:pPr>
                              <w:widowControl w:val="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B609A">
                              <w:rPr>
                                <w:rFonts w:ascii="Dreaming Outloud Pro" w:hAnsi="Dreaming Outloud Pro" w:cs="Dreaming Outloud Pro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  <w:t xml:space="preserve">• Para el año escolar 28, aumentar la tasa del 87 % al 88 % según lo medido por </w:t>
                            </w:r>
                            <w:proofErr w:type="spellStart"/>
                            <w:r w:rsidRPr="00DB609A">
                              <w:rPr>
                                <w:rFonts w:ascii="Dreaming Outloud Pro" w:hAnsi="Dreaming Outloud Pro" w:cs="Dreaming Outloud Pro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  <w:t>Ga.DOE</w:t>
                            </w:r>
                            <w:proofErr w:type="spellEnd"/>
                            <w:r w:rsidRPr="00DB609A">
                              <w:rPr>
                                <w:rFonts w:ascii="Dreaming Outloud Pro" w:hAnsi="Dreaming Outloud Pro" w:cs="Dreaming Outloud Pro"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  <w:lang w:val="es-MX"/>
                              </w:rPr>
                              <w:t xml:space="preserve"> ajustar la tasa de graduación de cohorte.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9" type="#_x0000_t202" style="position:absolute;margin-left:4.5pt;margin-top:0;width:234pt;height:265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" filled="f" stroked="f">
                <v:textbox inset="2.88pt,2.88pt,2.88pt,2.88pt">
                  <w:txbxContent>
                    <w:p w14:paraId="4FA345E3" w14:textId="22190AE0" w:rsidR="00734486" w:rsidRPr="00DB609A" w:rsidRDefault="001B7B71" w:rsidP="00A31309">
                      <w:pPr>
                        <w:widowControl w:val="0"/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</w:pPr>
                      <w:r w:rsidRPr="00DB609A"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  <w:t>Metas del Distrito para el éxito estudiantil</w:t>
                      </w:r>
                    </w:p>
                    <w:p w14:paraId="70739805" w14:textId="77777777" w:rsidR="00980FC0" w:rsidRPr="00DB609A" w:rsidRDefault="00980FC0" w:rsidP="00A31309">
                      <w:pPr>
                        <w:widowControl w:val="0"/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</w:pPr>
                    </w:p>
                    <w:p w14:paraId="6EBB3A20" w14:textId="00530714" w:rsidR="000105F4" w:rsidRPr="00DB609A" w:rsidRDefault="000105F4" w:rsidP="000105F4">
                      <w:pPr>
                        <w:widowControl w:val="0"/>
                        <w:rPr>
                          <w:rFonts w:ascii="Dreaming Outloud Pro" w:hAnsi="Dreaming Outloud Pro" w:cs="Dreaming Outloud Pro"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</w:pPr>
                      <w:r w:rsidRPr="00DB609A">
                        <w:rPr>
                          <w:rFonts w:ascii="Dreaming Outloud Pro" w:hAnsi="Dreaming Outloud Pro" w:cs="Dreaming Outloud Pro"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  <w:t xml:space="preserve">Para el año escolar 26, aumentar el crecimiento en 2 puntos porcentuales, para los estudiantes con calificaciones en los niveles competente y distinguido, como lo demuestran las evaluaciones estatales. </w:t>
                      </w:r>
                    </w:p>
                    <w:p w14:paraId="1FB1D6C9" w14:textId="77777777" w:rsidR="000105F4" w:rsidRPr="00DB609A" w:rsidRDefault="000105F4" w:rsidP="000105F4">
                      <w:pPr>
                        <w:widowControl w:val="0"/>
                        <w:rPr>
                          <w:rFonts w:ascii="Dreaming Outloud Pro" w:hAnsi="Dreaming Outloud Pro" w:cs="Dreaming Outloud Pro"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</w:pPr>
                    </w:p>
                    <w:p w14:paraId="45BCF1A0" w14:textId="0489ABEC" w:rsidR="00494EDE" w:rsidRPr="00DB609A" w:rsidRDefault="000105F4" w:rsidP="000105F4">
                      <w:pPr>
                        <w:widowControl w:val="0"/>
                        <w:rPr>
                          <w:rFonts w:ascii="Dreaming Outloud Pro" w:hAnsi="Dreaming Outloud Pro" w:cs="Dreaming Outloud Pro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</w:pPr>
                      <w:r w:rsidRPr="00DB609A">
                        <w:rPr>
                          <w:rFonts w:ascii="Dreaming Outloud Pro" w:hAnsi="Dreaming Outloud Pro" w:cs="Dreaming Outloud Pro"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  <w:t xml:space="preserve">• Para el año escolar 28, aumentar la tasa del 87 % al 88 % según lo medido por </w:t>
                      </w:r>
                      <w:proofErr w:type="spellStart"/>
                      <w:r w:rsidRPr="00DB609A">
                        <w:rPr>
                          <w:rFonts w:ascii="Dreaming Outloud Pro" w:hAnsi="Dreaming Outloud Pro" w:cs="Dreaming Outloud Pro"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  <w:t>Ga.DOE</w:t>
                      </w:r>
                      <w:proofErr w:type="spellEnd"/>
                      <w:r w:rsidRPr="00DB609A">
                        <w:rPr>
                          <w:rFonts w:ascii="Dreaming Outloud Pro" w:hAnsi="Dreaming Outloud Pro" w:cs="Dreaming Outloud Pro"/>
                          <w:iCs/>
                          <w:color w:val="auto"/>
                          <w:w w:val="80"/>
                          <w:sz w:val="24"/>
                          <w:szCs w:val="24"/>
                          <w:lang w:val="es-MX"/>
                        </w:rPr>
                        <w:t xml:space="preserve"> ajustar la tasa de graduación de cohorte.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3656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385F" wp14:editId="13E309C6">
                <wp:simplePos x="0" y="0"/>
                <wp:positionH relativeFrom="margin">
                  <wp:posOffset>3495675</wp:posOffset>
                </wp:positionH>
                <wp:positionV relativeFrom="paragraph">
                  <wp:posOffset>6495793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5FEA2910" w:rsidR="008B41B0" w:rsidRPr="00616030" w:rsidRDefault="002F6972">
                            <w:pPr>
                              <w:rPr>
                                <w:rFonts w:ascii="Dreaming Outloud Pro" w:hAnsi="Dreaming Outloud Pro" w:cs="Dreaming Outloud Pro"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  <w:lang w:val="es-MX"/>
                              </w:rPr>
                            </w:pPr>
                            <w:proofErr w:type="gramStart"/>
                            <w:r w:rsidRPr="00616030">
                              <w:rPr>
                                <w:rFonts w:ascii="Dreaming Outloud Pro" w:hAnsi="Dreaming Outloud Pro" w:cs="Dreaming Outloud Pro"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  <w:lang w:val="es-MX"/>
                              </w:rPr>
                              <w:t>Un Equipo</w:t>
                            </w:r>
                            <w:r w:rsidR="00C01E24" w:rsidRPr="00616030">
                              <w:rPr>
                                <w:rFonts w:ascii="Dreaming Outloud Pro" w:hAnsi="Dreaming Outloud Pro" w:cs="Dreaming Outloud Pro"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  <w:lang w:val="es-MX"/>
                              </w:rPr>
                              <w:t xml:space="preserve">, </w:t>
                            </w:r>
                            <w:r w:rsidR="00EF3C3D" w:rsidRPr="00616030">
                              <w:rPr>
                                <w:rFonts w:ascii="Dreaming Outloud Pro" w:hAnsi="Dreaming Outloud Pro" w:cs="Dreaming Outloud Pro"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  <w:lang w:val="es-MX"/>
                              </w:rPr>
                              <w:t xml:space="preserve">Una </w:t>
                            </w:r>
                            <w:r w:rsidR="006154CE" w:rsidRPr="00616030">
                              <w:rPr>
                                <w:rFonts w:ascii="Dreaming Outloud Pro" w:hAnsi="Dreaming Outloud Pro" w:cs="Dreaming Outloud Pro"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  <w:lang w:val="es-MX"/>
                              </w:rPr>
                              <w:t>M</w:t>
                            </w:r>
                            <w:r w:rsidR="00EF3C3D" w:rsidRPr="00616030">
                              <w:rPr>
                                <w:rFonts w:ascii="Dreaming Outloud Pro" w:hAnsi="Dreaming Outloud Pro" w:cs="Dreaming Outloud Pro"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  <w:lang w:val="es-MX"/>
                              </w:rPr>
                              <w:t>eta</w:t>
                            </w:r>
                            <w:r w:rsidR="00C01E24" w:rsidRPr="00616030">
                              <w:rPr>
                                <w:rFonts w:ascii="Dreaming Outloud Pro" w:hAnsi="Dreaming Outloud Pro" w:cs="Dreaming Outloud Pro"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  <w:lang w:val="es-MX"/>
                              </w:rPr>
                              <w:t xml:space="preserve">, </w:t>
                            </w:r>
                            <w:r w:rsidR="006154CE" w:rsidRPr="00616030">
                              <w:rPr>
                                <w:rFonts w:ascii="Dreaming Outloud Pro" w:hAnsi="Dreaming Outloud Pro" w:cs="Dreaming Outloud Pro"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  <w:lang w:val="es-MX"/>
                              </w:rPr>
                              <w:t>Éxito Estudiantil</w:t>
                            </w:r>
                            <w:r w:rsidR="00C01E24" w:rsidRPr="00616030">
                              <w:rPr>
                                <w:rFonts w:ascii="Dreaming Outloud Pro" w:hAnsi="Dreaming Outloud Pro" w:cs="Dreaming Outloud Pro"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50" type="#_x0000_t202" style="position:absolute;margin-left:275.25pt;margin-top:511.5pt;width:463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Kz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4M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" fillcolor="white [3201]" strokeweight=".5pt">
                <v:textbox>
                  <w:txbxContent>
                    <w:p w14:paraId="197F17C5" w14:textId="5FEA2910" w:rsidR="008B41B0" w:rsidRPr="00616030" w:rsidRDefault="002F6972">
                      <w:pPr>
                        <w:rPr>
                          <w:rFonts w:ascii="Dreaming Outloud Pro" w:hAnsi="Dreaming Outloud Pro" w:cs="Dreaming Outloud Pro"/>
                          <w:color w:val="002060"/>
                          <w:sz w:val="52"/>
                          <w:szCs w:val="52"/>
                          <w:shd w:val="clear" w:color="auto" w:fill="FFFFFF"/>
                          <w:lang w:val="es-MX"/>
                        </w:rPr>
                      </w:pPr>
                      <w:proofErr w:type="gramStart"/>
                      <w:r w:rsidRPr="00616030">
                        <w:rPr>
                          <w:rFonts w:ascii="Dreaming Outloud Pro" w:hAnsi="Dreaming Outloud Pro" w:cs="Dreaming Outloud Pro"/>
                          <w:color w:val="002060"/>
                          <w:sz w:val="52"/>
                          <w:szCs w:val="52"/>
                          <w:shd w:val="clear" w:color="auto" w:fill="FFFFFF"/>
                          <w:lang w:val="es-MX"/>
                        </w:rPr>
                        <w:t>Un Equipo</w:t>
                      </w:r>
                      <w:r w:rsidR="00C01E24" w:rsidRPr="00616030">
                        <w:rPr>
                          <w:rFonts w:ascii="Dreaming Outloud Pro" w:hAnsi="Dreaming Outloud Pro" w:cs="Dreaming Outloud Pro"/>
                          <w:color w:val="002060"/>
                          <w:sz w:val="52"/>
                          <w:szCs w:val="52"/>
                          <w:shd w:val="clear" w:color="auto" w:fill="FFFFFF"/>
                          <w:lang w:val="es-MX"/>
                        </w:rPr>
                        <w:t xml:space="preserve">, </w:t>
                      </w:r>
                      <w:r w:rsidR="00EF3C3D" w:rsidRPr="00616030">
                        <w:rPr>
                          <w:rFonts w:ascii="Dreaming Outloud Pro" w:hAnsi="Dreaming Outloud Pro" w:cs="Dreaming Outloud Pro"/>
                          <w:color w:val="002060"/>
                          <w:sz w:val="52"/>
                          <w:szCs w:val="52"/>
                          <w:shd w:val="clear" w:color="auto" w:fill="FFFFFF"/>
                          <w:lang w:val="es-MX"/>
                        </w:rPr>
                        <w:t xml:space="preserve">Una </w:t>
                      </w:r>
                      <w:r w:rsidR="006154CE" w:rsidRPr="00616030">
                        <w:rPr>
                          <w:rFonts w:ascii="Dreaming Outloud Pro" w:hAnsi="Dreaming Outloud Pro" w:cs="Dreaming Outloud Pro"/>
                          <w:color w:val="002060"/>
                          <w:sz w:val="52"/>
                          <w:szCs w:val="52"/>
                          <w:shd w:val="clear" w:color="auto" w:fill="FFFFFF"/>
                          <w:lang w:val="es-MX"/>
                        </w:rPr>
                        <w:t>M</w:t>
                      </w:r>
                      <w:r w:rsidR="00EF3C3D" w:rsidRPr="00616030">
                        <w:rPr>
                          <w:rFonts w:ascii="Dreaming Outloud Pro" w:hAnsi="Dreaming Outloud Pro" w:cs="Dreaming Outloud Pro"/>
                          <w:color w:val="002060"/>
                          <w:sz w:val="52"/>
                          <w:szCs w:val="52"/>
                          <w:shd w:val="clear" w:color="auto" w:fill="FFFFFF"/>
                          <w:lang w:val="es-MX"/>
                        </w:rPr>
                        <w:t>eta</w:t>
                      </w:r>
                      <w:r w:rsidR="00C01E24" w:rsidRPr="00616030">
                        <w:rPr>
                          <w:rFonts w:ascii="Dreaming Outloud Pro" w:hAnsi="Dreaming Outloud Pro" w:cs="Dreaming Outloud Pro"/>
                          <w:color w:val="002060"/>
                          <w:sz w:val="52"/>
                          <w:szCs w:val="52"/>
                          <w:shd w:val="clear" w:color="auto" w:fill="FFFFFF"/>
                          <w:lang w:val="es-MX"/>
                        </w:rPr>
                        <w:t xml:space="preserve">, </w:t>
                      </w:r>
                      <w:r w:rsidR="006154CE" w:rsidRPr="00616030">
                        <w:rPr>
                          <w:rFonts w:ascii="Dreaming Outloud Pro" w:hAnsi="Dreaming Outloud Pro" w:cs="Dreaming Outloud Pro"/>
                          <w:color w:val="002060"/>
                          <w:sz w:val="52"/>
                          <w:szCs w:val="52"/>
                          <w:shd w:val="clear" w:color="auto" w:fill="FFFFFF"/>
                          <w:lang w:val="es-MX"/>
                        </w:rPr>
                        <w:t>Éxito Estudiantil</w:t>
                      </w:r>
                      <w:r w:rsidR="00C01E24" w:rsidRPr="00616030">
                        <w:rPr>
                          <w:rFonts w:ascii="Dreaming Outloud Pro" w:hAnsi="Dreaming Outloud Pro" w:cs="Dreaming Outloud Pro"/>
                          <w:color w:val="002060"/>
                          <w:sz w:val="52"/>
                          <w:szCs w:val="52"/>
                          <w:shd w:val="clear" w:color="auto" w:fill="FFFFFF"/>
                          <w:lang w:val="es-MX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4AD70D7A" w:rsidR="00734486" w:rsidRPr="00B51439" w:rsidRDefault="007D2C12" w:rsidP="00734486">
                            <w:pPr>
                              <w:widowControl w:val="0"/>
                              <w:spacing w:line="600" w:lineRule="exact"/>
                              <w:rPr>
                                <w:rFonts w:ascii="Dreaming Outloud Pro" w:hAnsi="Dreaming Outloud Pro" w:cs="Dreaming Outloud Pro"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B51439">
                              <w:rPr>
                                <w:rFonts w:ascii="Dreaming Outloud Pro" w:hAnsi="Dreaming Outloud Pro" w:cs="Dreaming Outloud Pro"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  <w:lang w:val="es-MX"/>
                              </w:rPr>
                              <w:t>Maestros, padres y estudiantes, juntos para el éxito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4AD70D7A" w:rsidR="00734486" w:rsidRPr="00B51439" w:rsidRDefault="007D2C12" w:rsidP="00734486">
                      <w:pPr>
                        <w:widowControl w:val="0"/>
                        <w:spacing w:line="600" w:lineRule="exact"/>
                        <w:rPr>
                          <w:rFonts w:ascii="Dreaming Outloud Pro" w:hAnsi="Dreaming Outloud Pro" w:cs="Dreaming Outloud Pro"/>
                          <w:color w:val="2F5496" w:themeColor="accent1" w:themeShade="BF"/>
                          <w:w w:val="80"/>
                          <w:sz w:val="52"/>
                          <w:szCs w:val="52"/>
                          <w:lang w:val="es-MX"/>
                        </w:rPr>
                      </w:pPr>
                      <w:r w:rsidRPr="00B51439">
                        <w:rPr>
                          <w:rFonts w:ascii="Dreaming Outloud Pro" w:hAnsi="Dreaming Outloud Pro" w:cs="Dreaming Outloud Pro"/>
                          <w:color w:val="2F5496" w:themeColor="accent1" w:themeShade="BF"/>
                          <w:w w:val="80"/>
                          <w:sz w:val="52"/>
                          <w:szCs w:val="52"/>
                          <w:lang w:val="es-MX"/>
                        </w:rPr>
                        <w:t>Maestros, padres y estudiantes, juntos para el éxito</w:t>
                      </w:r>
                    </w:p>
                  </w:txbxContent>
                </v:textbox>
              </v:shap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9F4FE" wp14:editId="055812DD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0D2AF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5UZwF3QAAAAsBAAAPAAAAZHJzL2Rv&#10;d25yZXYueG1sTI/NTsMwEITvSLyDtZW4UadpiEKIUyEQNy5t4L6JNz9qbEex04a3ZxEHuO3ujGa/&#10;KQ6rGcWFZj84q2C3jUCQbZwebKfgo3q7z0D4gFbj6Cwp+CIPh/L2psBcu6s90uUUOsEh1ueooA9h&#10;yqX0TU8G/dZNZFlr3Www8Dp3Us945XAzyjiKUmlwsPyhx4leemrOp8Uo2Ldt1XT9u8Yj1Vn1uiT1&#10;7jNR6m6zPj+BCLSGPzP84DM6lMxUu8VqL0YF2UP6yFYFaZxwKXb8Xmoesn0Msizk/w7lN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5UZwF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C3ADF2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PTPFCrcAAAADQEAAA8AAABkcnMvZG93&#10;bnJldi54bWxMj09PhDAQxe8mfodmTLy5BRaVIGVjNN687KL3gQ5/Ip0SWnbx21sSE73Nm3l583vF&#10;YTWjONPsBssK4l0EgrixeuBOwUf1dpeBcB5Z42iZFHyTg0N5fVVgru2Fj3Q++U6EEHY5Kui9n3Ip&#10;XdOTQbezE3G4tXY26IOcO6lnvIRwM8okih6kwYHDhx4neump+TotRsG+baum6981HqnOqtclrePP&#10;VKnbm/X5CYSn1f+ZYcMP6FAGptourJ0Yg07jJLB7BY9ZsgexWe7jbap/V7Is5P8W5Q8A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9M8UKt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A66AF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634F8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151B5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72C24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3BED6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EB9E6" wp14:editId="3798EDAE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B5506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Vighg3QAAAA0BAAAPAAAAZHJzL2Rv&#10;d25yZXYueG1sTI/BTsMwDIbvSLxDZCRuLM1aTV1pOiEQNy5bxz1t3Kaicaom3crbk4kDHH/70+/P&#10;5WG1I7vg7AdHEsQmAYbUOj1QL+Fcvz/lwHxQpNXoCCV8o4dDdX9XqkK7Kx3xcgo9iyXkCyXBhDAV&#10;nPvWoFV+4yakuOvcbFWIce65ntU1ltuRb5Nkx60aKF4wasJXg+3XabES0q6r2958aHXEJq/flqwR&#10;n5mUjw/ryzOwgGv4g+GmH9Whik6NW0h7Nsacia2IrIRdmu6B3ZDfUSMh36cCeFXy/19UP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Vighg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FC948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793C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4F9B7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58C3C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6FBCC50" wp14:editId="68369D1C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5F791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59772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2A72B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5268C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5BBEF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8FBB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A9302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6ED8D" w14:textId="77777777" w:rsidR="002A4253" w:rsidRDefault="002A4253" w:rsidP="00101AC6">
      <w:r>
        <w:separator/>
      </w:r>
    </w:p>
  </w:endnote>
  <w:endnote w:type="continuationSeparator" w:id="0">
    <w:p w14:paraId="60E8A2CC" w14:textId="77777777" w:rsidR="002A4253" w:rsidRDefault="002A4253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49AB3" w14:textId="77777777" w:rsidR="002A4253" w:rsidRDefault="002A4253" w:rsidP="00101AC6">
      <w:r>
        <w:separator/>
      </w:r>
    </w:p>
  </w:footnote>
  <w:footnote w:type="continuationSeparator" w:id="0">
    <w:p w14:paraId="0E6C4A7E" w14:textId="77777777" w:rsidR="002A4253" w:rsidRDefault="002A4253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E0D"/>
    <w:multiLevelType w:val="hybridMultilevel"/>
    <w:tmpl w:val="086A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D5E"/>
    <w:multiLevelType w:val="hybridMultilevel"/>
    <w:tmpl w:val="FA3C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8429B"/>
    <w:multiLevelType w:val="hybridMultilevel"/>
    <w:tmpl w:val="06FA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469DC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853D7"/>
    <w:multiLevelType w:val="hybridMultilevel"/>
    <w:tmpl w:val="37FE8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377615"/>
    <w:multiLevelType w:val="hybridMultilevel"/>
    <w:tmpl w:val="935C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6906AB"/>
    <w:multiLevelType w:val="hybridMultilevel"/>
    <w:tmpl w:val="FF74B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AE581F"/>
    <w:multiLevelType w:val="hybridMultilevel"/>
    <w:tmpl w:val="B516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C1BF6"/>
    <w:multiLevelType w:val="hybridMultilevel"/>
    <w:tmpl w:val="E9A882AA"/>
    <w:lvl w:ilvl="0" w:tplc="98766A2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583842"/>
    <w:multiLevelType w:val="hybridMultilevel"/>
    <w:tmpl w:val="E1B68DBE"/>
    <w:lvl w:ilvl="0" w:tplc="98766A2E">
      <w:numFmt w:val="bullet"/>
      <w:lvlText w:val="•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0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A32895"/>
    <w:multiLevelType w:val="hybridMultilevel"/>
    <w:tmpl w:val="31F026F8"/>
    <w:lvl w:ilvl="0" w:tplc="98766A2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5B730F"/>
    <w:multiLevelType w:val="hybridMultilevel"/>
    <w:tmpl w:val="9BAE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90CB7"/>
    <w:multiLevelType w:val="hybridMultilevel"/>
    <w:tmpl w:val="F334B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826BC"/>
    <w:multiLevelType w:val="hybridMultilevel"/>
    <w:tmpl w:val="BDD8B8EC"/>
    <w:lvl w:ilvl="0" w:tplc="98766A2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FD70C7B"/>
    <w:multiLevelType w:val="hybridMultilevel"/>
    <w:tmpl w:val="5F9E9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C3671"/>
    <w:multiLevelType w:val="hybridMultilevel"/>
    <w:tmpl w:val="9350F8B0"/>
    <w:lvl w:ilvl="0" w:tplc="98766A2E">
      <w:numFmt w:val="bullet"/>
      <w:lvlText w:val="•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2" w15:restartNumberingAfterBreak="0">
    <w:nsid w:val="6DCB4F5D"/>
    <w:multiLevelType w:val="hybridMultilevel"/>
    <w:tmpl w:val="D4D8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50F1E"/>
    <w:multiLevelType w:val="hybridMultilevel"/>
    <w:tmpl w:val="2E3A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D7EE9"/>
    <w:multiLevelType w:val="hybridMultilevel"/>
    <w:tmpl w:val="0CF6B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8F52D4"/>
    <w:multiLevelType w:val="hybridMultilevel"/>
    <w:tmpl w:val="B3AA0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928490">
    <w:abstractNumId w:val="14"/>
  </w:num>
  <w:num w:numId="2" w16cid:durableId="1603224865">
    <w:abstractNumId w:val="7"/>
  </w:num>
  <w:num w:numId="3" w16cid:durableId="1367753728">
    <w:abstractNumId w:val="26"/>
  </w:num>
  <w:num w:numId="4" w16cid:durableId="195235571">
    <w:abstractNumId w:val="35"/>
  </w:num>
  <w:num w:numId="5" w16cid:durableId="1925912645">
    <w:abstractNumId w:val="16"/>
  </w:num>
  <w:num w:numId="6" w16cid:durableId="1613199416">
    <w:abstractNumId w:val="34"/>
  </w:num>
  <w:num w:numId="7" w16cid:durableId="1582058858">
    <w:abstractNumId w:val="24"/>
  </w:num>
  <w:num w:numId="8" w16cid:durableId="162552734">
    <w:abstractNumId w:val="3"/>
  </w:num>
  <w:num w:numId="9" w16cid:durableId="972365059">
    <w:abstractNumId w:val="27"/>
  </w:num>
  <w:num w:numId="10" w16cid:durableId="202985778">
    <w:abstractNumId w:val="30"/>
  </w:num>
  <w:num w:numId="11" w16cid:durableId="1975136174">
    <w:abstractNumId w:val="2"/>
  </w:num>
  <w:num w:numId="12" w16cid:durableId="1225292974">
    <w:abstractNumId w:val="28"/>
  </w:num>
  <w:num w:numId="13" w16cid:durableId="1381979976">
    <w:abstractNumId w:val="8"/>
  </w:num>
  <w:num w:numId="14" w16cid:durableId="1963002799">
    <w:abstractNumId w:val="11"/>
  </w:num>
  <w:num w:numId="15" w16cid:durableId="2074308408">
    <w:abstractNumId w:val="6"/>
  </w:num>
  <w:num w:numId="16" w16cid:durableId="706108184">
    <w:abstractNumId w:val="17"/>
  </w:num>
  <w:num w:numId="17" w16cid:durableId="629212382">
    <w:abstractNumId w:val="5"/>
  </w:num>
  <w:num w:numId="18" w16cid:durableId="447621524">
    <w:abstractNumId w:val="18"/>
  </w:num>
  <w:num w:numId="19" w16cid:durableId="1313481691">
    <w:abstractNumId w:val="20"/>
  </w:num>
  <w:num w:numId="20" w16cid:durableId="1037042696">
    <w:abstractNumId w:val="12"/>
  </w:num>
  <w:num w:numId="21" w16cid:durableId="913471486">
    <w:abstractNumId w:val="37"/>
  </w:num>
  <w:num w:numId="22" w16cid:durableId="138772145">
    <w:abstractNumId w:val="29"/>
  </w:num>
  <w:num w:numId="23" w16cid:durableId="414596459">
    <w:abstractNumId w:val="22"/>
  </w:num>
  <w:num w:numId="24" w16cid:durableId="218901262">
    <w:abstractNumId w:val="36"/>
  </w:num>
  <w:num w:numId="25" w16cid:durableId="136992765">
    <w:abstractNumId w:val="32"/>
  </w:num>
  <w:num w:numId="26" w16cid:durableId="928545636">
    <w:abstractNumId w:val="9"/>
  </w:num>
  <w:num w:numId="27" w16cid:durableId="2138523291">
    <w:abstractNumId w:val="4"/>
  </w:num>
  <w:num w:numId="28" w16cid:durableId="1117067679">
    <w:abstractNumId w:val="13"/>
  </w:num>
  <w:num w:numId="29" w16cid:durableId="1930965554">
    <w:abstractNumId w:val="23"/>
  </w:num>
  <w:num w:numId="30" w16cid:durableId="1366952904">
    <w:abstractNumId w:val="1"/>
  </w:num>
  <w:num w:numId="31" w16cid:durableId="1585869559">
    <w:abstractNumId w:val="25"/>
  </w:num>
  <w:num w:numId="32" w16cid:durableId="400174091">
    <w:abstractNumId w:val="15"/>
  </w:num>
  <w:num w:numId="33" w16cid:durableId="526411533">
    <w:abstractNumId w:val="31"/>
  </w:num>
  <w:num w:numId="34" w16cid:durableId="2131127469">
    <w:abstractNumId w:val="19"/>
  </w:num>
  <w:num w:numId="35" w16cid:durableId="898173849">
    <w:abstractNumId w:val="21"/>
  </w:num>
  <w:num w:numId="36" w16cid:durableId="1899854912">
    <w:abstractNumId w:val="0"/>
  </w:num>
  <w:num w:numId="37" w16cid:durableId="132018359">
    <w:abstractNumId w:val="33"/>
  </w:num>
  <w:num w:numId="38" w16cid:durableId="663359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013B2"/>
    <w:rsid w:val="00002185"/>
    <w:rsid w:val="000105F4"/>
    <w:rsid w:val="0002177C"/>
    <w:rsid w:val="0002286D"/>
    <w:rsid w:val="00026B49"/>
    <w:rsid w:val="00033B8E"/>
    <w:rsid w:val="00034552"/>
    <w:rsid w:val="00035DEC"/>
    <w:rsid w:val="00035EF6"/>
    <w:rsid w:val="00044569"/>
    <w:rsid w:val="00044BEE"/>
    <w:rsid w:val="000458C2"/>
    <w:rsid w:val="00055D85"/>
    <w:rsid w:val="000617F5"/>
    <w:rsid w:val="0007229E"/>
    <w:rsid w:val="00072ECD"/>
    <w:rsid w:val="00074661"/>
    <w:rsid w:val="0007557E"/>
    <w:rsid w:val="00075953"/>
    <w:rsid w:val="000762F1"/>
    <w:rsid w:val="00076EAB"/>
    <w:rsid w:val="00081CD2"/>
    <w:rsid w:val="00090949"/>
    <w:rsid w:val="00093902"/>
    <w:rsid w:val="000A3285"/>
    <w:rsid w:val="000C328D"/>
    <w:rsid w:val="000C7A4D"/>
    <w:rsid w:val="000D6E7F"/>
    <w:rsid w:val="000E3316"/>
    <w:rsid w:val="000F228A"/>
    <w:rsid w:val="000F4A8B"/>
    <w:rsid w:val="000F518F"/>
    <w:rsid w:val="000F6118"/>
    <w:rsid w:val="000F75AC"/>
    <w:rsid w:val="0010017A"/>
    <w:rsid w:val="00101AC6"/>
    <w:rsid w:val="00112317"/>
    <w:rsid w:val="00115D29"/>
    <w:rsid w:val="00117F68"/>
    <w:rsid w:val="001213C3"/>
    <w:rsid w:val="00123DAA"/>
    <w:rsid w:val="0012521B"/>
    <w:rsid w:val="001342FC"/>
    <w:rsid w:val="00134894"/>
    <w:rsid w:val="00141ECD"/>
    <w:rsid w:val="0015466B"/>
    <w:rsid w:val="00154C76"/>
    <w:rsid w:val="00155523"/>
    <w:rsid w:val="0015661C"/>
    <w:rsid w:val="00156F50"/>
    <w:rsid w:val="00171F5B"/>
    <w:rsid w:val="00172BBD"/>
    <w:rsid w:val="00180563"/>
    <w:rsid w:val="00180B38"/>
    <w:rsid w:val="001854C8"/>
    <w:rsid w:val="001961EA"/>
    <w:rsid w:val="001B1882"/>
    <w:rsid w:val="001B33E6"/>
    <w:rsid w:val="001B7748"/>
    <w:rsid w:val="001B7B71"/>
    <w:rsid w:val="001C7BB1"/>
    <w:rsid w:val="001D07C9"/>
    <w:rsid w:val="001D49B3"/>
    <w:rsid w:val="001D624B"/>
    <w:rsid w:val="001D66A6"/>
    <w:rsid w:val="001E68E8"/>
    <w:rsid w:val="00201FB0"/>
    <w:rsid w:val="0021162B"/>
    <w:rsid w:val="00214778"/>
    <w:rsid w:val="00220C79"/>
    <w:rsid w:val="00221401"/>
    <w:rsid w:val="00223FDA"/>
    <w:rsid w:val="00227910"/>
    <w:rsid w:val="00232B86"/>
    <w:rsid w:val="00234503"/>
    <w:rsid w:val="00236224"/>
    <w:rsid w:val="00236292"/>
    <w:rsid w:val="00244105"/>
    <w:rsid w:val="00251AFF"/>
    <w:rsid w:val="00255CD1"/>
    <w:rsid w:val="002626CF"/>
    <w:rsid w:val="00272F66"/>
    <w:rsid w:val="002736B8"/>
    <w:rsid w:val="00290A24"/>
    <w:rsid w:val="00291C14"/>
    <w:rsid w:val="002A1DEE"/>
    <w:rsid w:val="002A4253"/>
    <w:rsid w:val="002A5D09"/>
    <w:rsid w:val="002A7992"/>
    <w:rsid w:val="002B2167"/>
    <w:rsid w:val="002B303E"/>
    <w:rsid w:val="002B5B74"/>
    <w:rsid w:val="002B5DFE"/>
    <w:rsid w:val="002B6863"/>
    <w:rsid w:val="002B73A1"/>
    <w:rsid w:val="002C2E75"/>
    <w:rsid w:val="002C46E4"/>
    <w:rsid w:val="002E653A"/>
    <w:rsid w:val="002E681E"/>
    <w:rsid w:val="002F6972"/>
    <w:rsid w:val="00301D77"/>
    <w:rsid w:val="00305B77"/>
    <w:rsid w:val="00332FAD"/>
    <w:rsid w:val="0033300D"/>
    <w:rsid w:val="00341AC4"/>
    <w:rsid w:val="00347058"/>
    <w:rsid w:val="00350093"/>
    <w:rsid w:val="00365835"/>
    <w:rsid w:val="003747C5"/>
    <w:rsid w:val="003826C0"/>
    <w:rsid w:val="00383F0A"/>
    <w:rsid w:val="00385A88"/>
    <w:rsid w:val="0039783F"/>
    <w:rsid w:val="003A134F"/>
    <w:rsid w:val="003A71FA"/>
    <w:rsid w:val="003B03AF"/>
    <w:rsid w:val="003B5257"/>
    <w:rsid w:val="003B634E"/>
    <w:rsid w:val="003C6AC4"/>
    <w:rsid w:val="003D651E"/>
    <w:rsid w:val="003E2349"/>
    <w:rsid w:val="003E23A0"/>
    <w:rsid w:val="003E4134"/>
    <w:rsid w:val="003E685E"/>
    <w:rsid w:val="003F394A"/>
    <w:rsid w:val="003F3E21"/>
    <w:rsid w:val="00405B02"/>
    <w:rsid w:val="00406063"/>
    <w:rsid w:val="004355FD"/>
    <w:rsid w:val="00437EFA"/>
    <w:rsid w:val="00444FF2"/>
    <w:rsid w:val="00455D7C"/>
    <w:rsid w:val="00457FCF"/>
    <w:rsid w:val="004616E0"/>
    <w:rsid w:val="0048382B"/>
    <w:rsid w:val="0048639B"/>
    <w:rsid w:val="00494543"/>
    <w:rsid w:val="00494EDE"/>
    <w:rsid w:val="004964D2"/>
    <w:rsid w:val="004A43F5"/>
    <w:rsid w:val="004B22EC"/>
    <w:rsid w:val="004D5A4D"/>
    <w:rsid w:val="004D5F2B"/>
    <w:rsid w:val="004E227C"/>
    <w:rsid w:val="004E3E5B"/>
    <w:rsid w:val="004E644B"/>
    <w:rsid w:val="004F44A3"/>
    <w:rsid w:val="004F4F79"/>
    <w:rsid w:val="004F58EC"/>
    <w:rsid w:val="0050260C"/>
    <w:rsid w:val="00506891"/>
    <w:rsid w:val="00506AEC"/>
    <w:rsid w:val="00507044"/>
    <w:rsid w:val="00516051"/>
    <w:rsid w:val="00520CAC"/>
    <w:rsid w:val="00521EFD"/>
    <w:rsid w:val="00525291"/>
    <w:rsid w:val="00534E32"/>
    <w:rsid w:val="005358FF"/>
    <w:rsid w:val="00564ABB"/>
    <w:rsid w:val="0056500A"/>
    <w:rsid w:val="0057365A"/>
    <w:rsid w:val="00575F02"/>
    <w:rsid w:val="00575F48"/>
    <w:rsid w:val="00575F56"/>
    <w:rsid w:val="00580DE7"/>
    <w:rsid w:val="00582C47"/>
    <w:rsid w:val="00586804"/>
    <w:rsid w:val="0058786F"/>
    <w:rsid w:val="0059152C"/>
    <w:rsid w:val="005B3D99"/>
    <w:rsid w:val="005D3BA7"/>
    <w:rsid w:val="005F4F77"/>
    <w:rsid w:val="00602B02"/>
    <w:rsid w:val="0061041E"/>
    <w:rsid w:val="006149CD"/>
    <w:rsid w:val="006154CE"/>
    <w:rsid w:val="00616030"/>
    <w:rsid w:val="00632EC9"/>
    <w:rsid w:val="006338E1"/>
    <w:rsid w:val="0063661F"/>
    <w:rsid w:val="00641FD5"/>
    <w:rsid w:val="006442A0"/>
    <w:rsid w:val="00660AF7"/>
    <w:rsid w:val="00671864"/>
    <w:rsid w:val="0067345B"/>
    <w:rsid w:val="00673E3D"/>
    <w:rsid w:val="00675CC7"/>
    <w:rsid w:val="0067736B"/>
    <w:rsid w:val="00690FCF"/>
    <w:rsid w:val="00691169"/>
    <w:rsid w:val="006A4542"/>
    <w:rsid w:val="006B090E"/>
    <w:rsid w:val="006B442A"/>
    <w:rsid w:val="006B587A"/>
    <w:rsid w:val="006D0AD6"/>
    <w:rsid w:val="006D243D"/>
    <w:rsid w:val="006D7FE4"/>
    <w:rsid w:val="007051F2"/>
    <w:rsid w:val="007059B9"/>
    <w:rsid w:val="00716016"/>
    <w:rsid w:val="007201D7"/>
    <w:rsid w:val="00731E2D"/>
    <w:rsid w:val="00734486"/>
    <w:rsid w:val="007434E2"/>
    <w:rsid w:val="0074626B"/>
    <w:rsid w:val="00747B37"/>
    <w:rsid w:val="007640BC"/>
    <w:rsid w:val="00765488"/>
    <w:rsid w:val="00785298"/>
    <w:rsid w:val="00790248"/>
    <w:rsid w:val="0079336A"/>
    <w:rsid w:val="0079585F"/>
    <w:rsid w:val="007968D2"/>
    <w:rsid w:val="007A5312"/>
    <w:rsid w:val="007A5E54"/>
    <w:rsid w:val="007B2C0B"/>
    <w:rsid w:val="007B46E6"/>
    <w:rsid w:val="007B7815"/>
    <w:rsid w:val="007C0341"/>
    <w:rsid w:val="007D2C12"/>
    <w:rsid w:val="007E2BB8"/>
    <w:rsid w:val="007F79C9"/>
    <w:rsid w:val="00813296"/>
    <w:rsid w:val="00817A3E"/>
    <w:rsid w:val="00820EEE"/>
    <w:rsid w:val="0082291C"/>
    <w:rsid w:val="00822976"/>
    <w:rsid w:val="00830A22"/>
    <w:rsid w:val="00843794"/>
    <w:rsid w:val="00850491"/>
    <w:rsid w:val="0085169B"/>
    <w:rsid w:val="00854281"/>
    <w:rsid w:val="008576BC"/>
    <w:rsid w:val="00870DE6"/>
    <w:rsid w:val="00880CB4"/>
    <w:rsid w:val="00883347"/>
    <w:rsid w:val="0089137F"/>
    <w:rsid w:val="00892693"/>
    <w:rsid w:val="0089745C"/>
    <w:rsid w:val="008B41B0"/>
    <w:rsid w:val="008B4D6D"/>
    <w:rsid w:val="008B662B"/>
    <w:rsid w:val="008B74BA"/>
    <w:rsid w:val="008C3036"/>
    <w:rsid w:val="008C7580"/>
    <w:rsid w:val="008E3245"/>
    <w:rsid w:val="008E43C6"/>
    <w:rsid w:val="008F7367"/>
    <w:rsid w:val="0090320B"/>
    <w:rsid w:val="00910654"/>
    <w:rsid w:val="0091218D"/>
    <w:rsid w:val="00916798"/>
    <w:rsid w:val="00917C9B"/>
    <w:rsid w:val="00920229"/>
    <w:rsid w:val="00926B3E"/>
    <w:rsid w:val="00932674"/>
    <w:rsid w:val="00934396"/>
    <w:rsid w:val="00944E2D"/>
    <w:rsid w:val="00946927"/>
    <w:rsid w:val="009471A9"/>
    <w:rsid w:val="00953733"/>
    <w:rsid w:val="00954B8D"/>
    <w:rsid w:val="00954C7F"/>
    <w:rsid w:val="0097384B"/>
    <w:rsid w:val="009747B7"/>
    <w:rsid w:val="00974B7D"/>
    <w:rsid w:val="00980FC0"/>
    <w:rsid w:val="009A0E2A"/>
    <w:rsid w:val="009A174A"/>
    <w:rsid w:val="009A1C2F"/>
    <w:rsid w:val="009A41D4"/>
    <w:rsid w:val="009A4D3C"/>
    <w:rsid w:val="009A7B1E"/>
    <w:rsid w:val="009B5A33"/>
    <w:rsid w:val="009B68F4"/>
    <w:rsid w:val="009C63F6"/>
    <w:rsid w:val="009D1933"/>
    <w:rsid w:val="009D52D9"/>
    <w:rsid w:val="009E0575"/>
    <w:rsid w:val="009F366B"/>
    <w:rsid w:val="009F4ADE"/>
    <w:rsid w:val="00A035D9"/>
    <w:rsid w:val="00A218BD"/>
    <w:rsid w:val="00A238B4"/>
    <w:rsid w:val="00A26C0E"/>
    <w:rsid w:val="00A31309"/>
    <w:rsid w:val="00A32F9F"/>
    <w:rsid w:val="00A343C8"/>
    <w:rsid w:val="00A55B69"/>
    <w:rsid w:val="00A6019D"/>
    <w:rsid w:val="00A60F82"/>
    <w:rsid w:val="00A61307"/>
    <w:rsid w:val="00A701CA"/>
    <w:rsid w:val="00A748C1"/>
    <w:rsid w:val="00A84116"/>
    <w:rsid w:val="00A909B1"/>
    <w:rsid w:val="00A91EE6"/>
    <w:rsid w:val="00A94EFF"/>
    <w:rsid w:val="00AA0269"/>
    <w:rsid w:val="00AA3F14"/>
    <w:rsid w:val="00AA53C3"/>
    <w:rsid w:val="00AA7332"/>
    <w:rsid w:val="00AA77DD"/>
    <w:rsid w:val="00AB4401"/>
    <w:rsid w:val="00AB5EC8"/>
    <w:rsid w:val="00AB7E52"/>
    <w:rsid w:val="00AD0B1B"/>
    <w:rsid w:val="00AD4F8F"/>
    <w:rsid w:val="00AE2C90"/>
    <w:rsid w:val="00AE54FB"/>
    <w:rsid w:val="00AF6B98"/>
    <w:rsid w:val="00AF7617"/>
    <w:rsid w:val="00B30159"/>
    <w:rsid w:val="00B32837"/>
    <w:rsid w:val="00B33F91"/>
    <w:rsid w:val="00B36562"/>
    <w:rsid w:val="00B41F00"/>
    <w:rsid w:val="00B42DA5"/>
    <w:rsid w:val="00B43266"/>
    <w:rsid w:val="00B51439"/>
    <w:rsid w:val="00B552BA"/>
    <w:rsid w:val="00B66969"/>
    <w:rsid w:val="00B70364"/>
    <w:rsid w:val="00B7538F"/>
    <w:rsid w:val="00B82E75"/>
    <w:rsid w:val="00B863BC"/>
    <w:rsid w:val="00B87581"/>
    <w:rsid w:val="00B9762F"/>
    <w:rsid w:val="00BA2918"/>
    <w:rsid w:val="00BB3094"/>
    <w:rsid w:val="00BC16DA"/>
    <w:rsid w:val="00BC36CB"/>
    <w:rsid w:val="00BC5869"/>
    <w:rsid w:val="00BD7EFF"/>
    <w:rsid w:val="00BE0B4B"/>
    <w:rsid w:val="00BF2F76"/>
    <w:rsid w:val="00C01909"/>
    <w:rsid w:val="00C01E24"/>
    <w:rsid w:val="00C05A4C"/>
    <w:rsid w:val="00C079FD"/>
    <w:rsid w:val="00C14FE7"/>
    <w:rsid w:val="00C16404"/>
    <w:rsid w:val="00C16CFC"/>
    <w:rsid w:val="00C20630"/>
    <w:rsid w:val="00C20FF9"/>
    <w:rsid w:val="00C21984"/>
    <w:rsid w:val="00C23AE6"/>
    <w:rsid w:val="00C30034"/>
    <w:rsid w:val="00C32B5D"/>
    <w:rsid w:val="00C45DF1"/>
    <w:rsid w:val="00C46857"/>
    <w:rsid w:val="00C54FD8"/>
    <w:rsid w:val="00C55708"/>
    <w:rsid w:val="00C56925"/>
    <w:rsid w:val="00C57195"/>
    <w:rsid w:val="00C64EEA"/>
    <w:rsid w:val="00C67E95"/>
    <w:rsid w:val="00C86282"/>
    <w:rsid w:val="00CA4270"/>
    <w:rsid w:val="00CA4408"/>
    <w:rsid w:val="00CA534B"/>
    <w:rsid w:val="00CA7246"/>
    <w:rsid w:val="00CB206F"/>
    <w:rsid w:val="00CC1AFF"/>
    <w:rsid w:val="00CD00AA"/>
    <w:rsid w:val="00CD2475"/>
    <w:rsid w:val="00CD5B36"/>
    <w:rsid w:val="00CF6031"/>
    <w:rsid w:val="00CF79AC"/>
    <w:rsid w:val="00D1424D"/>
    <w:rsid w:val="00D16856"/>
    <w:rsid w:val="00D2200E"/>
    <w:rsid w:val="00D23C8F"/>
    <w:rsid w:val="00D24515"/>
    <w:rsid w:val="00D247FE"/>
    <w:rsid w:val="00D278CE"/>
    <w:rsid w:val="00D40429"/>
    <w:rsid w:val="00D438AD"/>
    <w:rsid w:val="00D565D8"/>
    <w:rsid w:val="00D60922"/>
    <w:rsid w:val="00D62000"/>
    <w:rsid w:val="00D63ABE"/>
    <w:rsid w:val="00D64743"/>
    <w:rsid w:val="00D67448"/>
    <w:rsid w:val="00D75908"/>
    <w:rsid w:val="00D77066"/>
    <w:rsid w:val="00D831B1"/>
    <w:rsid w:val="00D8526E"/>
    <w:rsid w:val="00D8693B"/>
    <w:rsid w:val="00D87430"/>
    <w:rsid w:val="00DA4977"/>
    <w:rsid w:val="00DB2890"/>
    <w:rsid w:val="00DB609A"/>
    <w:rsid w:val="00DC505F"/>
    <w:rsid w:val="00DD3EBC"/>
    <w:rsid w:val="00DD775B"/>
    <w:rsid w:val="00DE5F00"/>
    <w:rsid w:val="00DF0E29"/>
    <w:rsid w:val="00E00CF1"/>
    <w:rsid w:val="00E03CE8"/>
    <w:rsid w:val="00E051BE"/>
    <w:rsid w:val="00E11358"/>
    <w:rsid w:val="00E209EA"/>
    <w:rsid w:val="00E262CB"/>
    <w:rsid w:val="00E318B4"/>
    <w:rsid w:val="00E3658C"/>
    <w:rsid w:val="00E36F8B"/>
    <w:rsid w:val="00E41E04"/>
    <w:rsid w:val="00E4233A"/>
    <w:rsid w:val="00E50666"/>
    <w:rsid w:val="00E512C1"/>
    <w:rsid w:val="00E576F6"/>
    <w:rsid w:val="00E72D8B"/>
    <w:rsid w:val="00E73E1A"/>
    <w:rsid w:val="00E753A2"/>
    <w:rsid w:val="00E75900"/>
    <w:rsid w:val="00E814DD"/>
    <w:rsid w:val="00E84910"/>
    <w:rsid w:val="00E85594"/>
    <w:rsid w:val="00E87429"/>
    <w:rsid w:val="00E965F0"/>
    <w:rsid w:val="00EA06C9"/>
    <w:rsid w:val="00EA5F2F"/>
    <w:rsid w:val="00EB06EB"/>
    <w:rsid w:val="00EB162F"/>
    <w:rsid w:val="00EB6AC3"/>
    <w:rsid w:val="00EC3090"/>
    <w:rsid w:val="00ED1DD7"/>
    <w:rsid w:val="00EE0209"/>
    <w:rsid w:val="00EE0C5D"/>
    <w:rsid w:val="00EE72D7"/>
    <w:rsid w:val="00EF05E6"/>
    <w:rsid w:val="00EF3C3D"/>
    <w:rsid w:val="00EF3DD8"/>
    <w:rsid w:val="00F10241"/>
    <w:rsid w:val="00F21698"/>
    <w:rsid w:val="00F27600"/>
    <w:rsid w:val="00F346E1"/>
    <w:rsid w:val="00F37E63"/>
    <w:rsid w:val="00F54307"/>
    <w:rsid w:val="00F548C3"/>
    <w:rsid w:val="00F60025"/>
    <w:rsid w:val="00F62FC8"/>
    <w:rsid w:val="00F65F6A"/>
    <w:rsid w:val="00F74D23"/>
    <w:rsid w:val="00F75274"/>
    <w:rsid w:val="00F81D17"/>
    <w:rsid w:val="00F81EFE"/>
    <w:rsid w:val="00F824CF"/>
    <w:rsid w:val="00F8350D"/>
    <w:rsid w:val="00F847E9"/>
    <w:rsid w:val="00F862C3"/>
    <w:rsid w:val="00F915CE"/>
    <w:rsid w:val="00F958D4"/>
    <w:rsid w:val="00F96947"/>
    <w:rsid w:val="00FA5E55"/>
    <w:rsid w:val="00FB3ABF"/>
    <w:rsid w:val="00FC7A89"/>
    <w:rsid w:val="00FD2184"/>
    <w:rsid w:val="00FD3B37"/>
    <w:rsid w:val="00FE4A67"/>
    <w:rsid w:val="00FF2C04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FB3ABF"/>
  </w:style>
  <w:style w:type="character" w:customStyle="1" w:styleId="eop">
    <w:name w:val="eop"/>
    <w:basedOn w:val="DefaultParagraphFont"/>
    <w:rsid w:val="00FB3ABF"/>
  </w:style>
  <w:style w:type="character" w:customStyle="1" w:styleId="scxw51409856">
    <w:name w:val="scxw51409856"/>
    <w:basedOn w:val="DefaultParagraphFont"/>
    <w:rsid w:val="00E814DD"/>
  </w:style>
  <w:style w:type="character" w:styleId="Hyperlink">
    <w:name w:val="Hyperlink"/>
    <w:basedOn w:val="DefaultParagraphFont"/>
    <w:uiPriority w:val="99"/>
    <w:unhideWhenUsed/>
    <w:rsid w:val="009C63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sela.Escobedo@cobbk12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isela.Escobedo@cobbk12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F08BAB333BB4EA0B52DCAB89862AB" ma:contentTypeVersion="7" ma:contentTypeDescription="Create a new document." ma:contentTypeScope="" ma:versionID="41993294552762dc9ee023c157373da4">
  <xsd:schema xmlns:xsd="http://www.w3.org/2001/XMLSchema" xmlns:xs="http://www.w3.org/2001/XMLSchema" xmlns:p="http://schemas.microsoft.com/office/2006/metadata/properties" xmlns:ns2="aa20c7f7-1e0e-4ace-9cb0-2ad82a438fe2" xmlns:ns3="8231a34f-e169-400a-a2ba-637428298bc8" targetNamespace="http://schemas.microsoft.com/office/2006/metadata/properties" ma:root="true" ma:fieldsID="904ecffacacce78d948419f2e3787b20" ns2:_="" ns3:_="">
    <xsd:import namespace="aa20c7f7-1e0e-4ace-9cb0-2ad82a438fe2"/>
    <xsd:import namespace="8231a34f-e169-400a-a2ba-63742829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0c7f7-1e0e-4ace-9cb0-2ad82a4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1a34f-e169-400a-a2ba-63742829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CD1C2-8EB6-442F-B5CE-7ADB76AC6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0c7f7-1e0e-4ace-9cb0-2ad82a438fe2"/>
    <ds:schemaRef ds:uri="8231a34f-e169-400a-a2ba-63742829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1160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Gisela Escobedo</cp:lastModifiedBy>
  <cp:revision>19</cp:revision>
  <cp:lastPrinted>2022-03-28T15:32:00Z</cp:lastPrinted>
  <dcterms:created xsi:type="dcterms:W3CDTF">2024-08-26T14:38:00Z</dcterms:created>
  <dcterms:modified xsi:type="dcterms:W3CDTF">2025-08-22T13:06:00Z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0x010100FC2F08BAB333BB4EA0B52DCAB89862AB</vt:lpwstr>
  </property>
</Properties>
</file>