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3933" w14:textId="77777777" w:rsidR="009629F6" w:rsidRDefault="009629F6" w:rsidP="009629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FOR IMMEDIATE RELEASE                             </w:t>
      </w:r>
      <w:r>
        <w:rPr>
          <w:rStyle w:val="apple-tab-span"/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CONTACT: Melanie Long</w:t>
      </w:r>
    </w:p>
    <w:p w14:paraId="14F3523D" w14:textId="77777777" w:rsidR="009629F6" w:rsidRDefault="009629F6" w:rsidP="009629F6">
      <w:pPr>
        <w:pStyle w:val="NormalWeb"/>
        <w:spacing w:before="0" w:beforeAutospacing="0" w:after="0" w:afterAutospacing="0"/>
        <w:ind w:left="5760" w:firstLine="20"/>
      </w:pPr>
      <w:r>
        <w:rPr>
          <w:rFonts w:ascii="Verdana" w:hAnsi="Verdana"/>
          <w:color w:val="000000"/>
          <w:sz w:val="18"/>
          <w:szCs w:val="18"/>
          <w:u w:val="single"/>
        </w:rPr>
        <w:t>boosters@wheelertheatre.com</w:t>
      </w:r>
    </w:p>
    <w:p w14:paraId="55A6B99D" w14:textId="77777777" w:rsidR="009629F6" w:rsidRDefault="009629F6" w:rsidP="009629F6">
      <w:pPr>
        <w:pStyle w:val="NormalWeb"/>
        <w:spacing w:before="0" w:beforeAutospacing="0" w:after="0" w:afterAutospacing="0"/>
        <w:ind w:left="5760" w:firstLine="20"/>
      </w:pPr>
      <w:r>
        <w:rPr>
          <w:rFonts w:ascii="Calibri" w:hAnsi="Calibri" w:cs="Calibri"/>
          <w:color w:val="000000"/>
        </w:rPr>
        <w:t>375 Holt Rd. NE Marietta 30068</w:t>
      </w:r>
    </w:p>
    <w:p w14:paraId="782B9280" w14:textId="77777777" w:rsidR="009629F6" w:rsidRDefault="009B1EA9" w:rsidP="009629F6">
      <w:pPr>
        <w:pStyle w:val="NormalWeb"/>
        <w:shd w:val="clear" w:color="auto" w:fill="FFFFFF"/>
        <w:spacing w:before="240" w:beforeAutospacing="0" w:after="0" w:afterAutospacing="0"/>
        <w:jc w:val="center"/>
      </w:pPr>
      <w:r w:rsidRPr="009B1EA9">
        <w:rPr>
          <w:rFonts w:ascii="Arial" w:hAnsi="Arial" w:cs="Arial"/>
          <w:b/>
          <w:noProof/>
          <w:color w:val="000000"/>
          <w:sz w:val="26"/>
          <w:szCs w:val="26"/>
          <w:bdr w:val="none" w:sz="0" w:space="0" w:color="auto" w:frame="1"/>
        </w:rPr>
        <w:pict w14:anchorId="6D701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1.5pt;height:234.75pt;visibility:visible">
            <v:imagedata r:id="rId4" o:title=""/>
          </v:shape>
        </w:pict>
      </w:r>
    </w:p>
    <w:p w14:paraId="3AA029DE" w14:textId="77777777" w:rsidR="009629F6" w:rsidRDefault="009629F6" w:rsidP="009629F6">
      <w:pPr>
        <w:pStyle w:val="NormalWeb"/>
        <w:shd w:val="clear" w:color="auto" w:fill="FFFFFF"/>
        <w:spacing w:before="240" w:beforeAutospacing="0" w:after="0" w:afterAutospacing="0"/>
        <w:jc w:val="center"/>
      </w:pPr>
    </w:p>
    <w:p w14:paraId="2D72FCBF" w14:textId="77777777" w:rsidR="009629F6" w:rsidRPr="009629F6" w:rsidRDefault="009629F6" w:rsidP="00962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629F6">
        <w:rPr>
          <w:rFonts w:ascii="Arial" w:hAnsi="Arial" w:cs="Arial"/>
          <w:b/>
          <w:bCs/>
          <w:color w:val="000000"/>
          <w:sz w:val="26"/>
          <w:szCs w:val="26"/>
        </w:rPr>
        <w:t xml:space="preserve">Wheeler Theatre presents </w:t>
      </w:r>
      <w:r w:rsidRPr="009629F6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MAMMA MIA!</w:t>
      </w:r>
      <w:r w:rsidRPr="009629F6">
        <w:rPr>
          <w:rFonts w:ascii="Arial" w:hAnsi="Arial" w:cs="Arial"/>
          <w:b/>
          <w:bCs/>
          <w:color w:val="000000"/>
          <w:sz w:val="26"/>
          <w:szCs w:val="26"/>
        </w:rPr>
        <w:t xml:space="preserve"> The International Smash Hit Musical!</w:t>
      </w:r>
    </w:p>
    <w:p w14:paraId="2F56EFB9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53758DC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MARIETTA, Ga. – </w:t>
      </w:r>
      <w:r>
        <w:rPr>
          <w:rFonts w:ascii="Arial" w:hAnsi="Arial" w:cs="Arial"/>
          <w:b/>
          <w:bCs/>
          <w:color w:val="000000"/>
        </w:rPr>
        <w:t xml:space="preserve">Wheeler High School Theatre rocks to ABBA’s timeless hits in the hilarious feel-good musical, </w:t>
      </w:r>
      <w:r>
        <w:rPr>
          <w:rFonts w:ascii="Arial" w:hAnsi="Arial" w:cs="Arial"/>
          <w:b/>
          <w:bCs/>
          <w:i/>
          <w:iCs/>
          <w:color w:val="000000"/>
        </w:rPr>
        <w:t>Mamma Mia!</w:t>
      </w:r>
      <w:r>
        <w:rPr>
          <w:rFonts w:ascii="Arial" w:hAnsi="Arial" w:cs="Arial"/>
          <w:b/>
          <w:bCs/>
          <w:color w:val="000000"/>
        </w:rPr>
        <w:t xml:space="preserve"> April 18, 19 &amp; 20 at 7 pm and April 20 &amp; 21 at 2 pm. </w:t>
      </w:r>
    </w:p>
    <w:p w14:paraId="2758C2CB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</w:pPr>
    </w:p>
    <w:p w14:paraId="1335BB8B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Told through Swedish pop group ABBA’s timeless music and inspiring the 2008 hit movie starring Meryl Streep and Pierce Brosnan, </w:t>
      </w:r>
      <w:r>
        <w:rPr>
          <w:rFonts w:ascii="Arial" w:hAnsi="Arial" w:cs="Arial"/>
          <w:i/>
          <w:iCs/>
          <w:color w:val="000000"/>
        </w:rPr>
        <w:t>Mamma Mia!</w:t>
      </w:r>
      <w:r>
        <w:rPr>
          <w:rFonts w:ascii="Arial" w:hAnsi="Arial" w:cs="Arial"/>
          <w:color w:val="000000"/>
        </w:rPr>
        <w:t xml:space="preserve"> tells the uplifting story of a young woman's search for her birth father on the eve of her own wedding. Non-stop laughs, explosive dance numbers, the magical backdrop of a Greek island paradise, and infectious hits like “Dancing Queen,” “Super Trouper,” “Knowing Me, Knowing You,” “Take a Chance on Me,” and “The Winner Takes It All” make </w:t>
      </w:r>
      <w:r>
        <w:rPr>
          <w:rFonts w:ascii="Arial" w:hAnsi="Arial" w:cs="Arial"/>
          <w:i/>
          <w:iCs/>
          <w:color w:val="000000"/>
        </w:rPr>
        <w:t>Mamma Mia!</w:t>
      </w:r>
      <w:r>
        <w:rPr>
          <w:rFonts w:ascii="Arial" w:hAnsi="Arial" w:cs="Arial"/>
          <w:color w:val="000000"/>
        </w:rPr>
        <w:t xml:space="preserve"> a trip down the aisle you’ll never forget! </w:t>
      </w:r>
    </w:p>
    <w:p w14:paraId="0F687627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</w:pPr>
    </w:p>
    <w:p w14:paraId="3589618D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Mamma Mia! </w:t>
      </w:r>
      <w:r>
        <w:rPr>
          <w:rFonts w:ascii="Arial" w:hAnsi="Arial" w:cs="Arial"/>
          <w:color w:val="222222"/>
        </w:rPr>
        <w:t xml:space="preserve">is presented through a special arrangement with Music Theatre International (MTI). </w:t>
      </w:r>
      <w:r>
        <w:rPr>
          <w:rFonts w:ascii="Arial" w:hAnsi="Arial" w:cs="Arial"/>
          <w:color w:val="000000"/>
          <w:sz w:val="22"/>
          <w:szCs w:val="22"/>
        </w:rPr>
        <w:t xml:space="preserve">Rated PG -13. </w:t>
      </w:r>
      <w:r>
        <w:rPr>
          <w:rFonts w:ascii="Arial" w:hAnsi="Arial" w:cs="Arial"/>
          <w:color w:val="222222"/>
        </w:rPr>
        <w:t>Take a chance on Wheeler Theatre for an ABBA-solutely amazing evening and see why people all around the world have fallen in love with this sunny, funny feel-good show!</w:t>
      </w:r>
    </w:p>
    <w:p w14:paraId="72703E94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</w:pPr>
    </w:p>
    <w:p w14:paraId="571DA43B" w14:textId="77777777" w:rsidR="009629F6" w:rsidRDefault="009629F6" w:rsidP="009629F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ADVANCE TICKETS are $12 at WHEELERHS.BOOKTIX.COM</w:t>
      </w:r>
      <w:r>
        <w:rPr>
          <w:rFonts w:ascii="Arial" w:hAnsi="Arial" w:cs="Arial"/>
          <w:b/>
          <w:bCs/>
          <w:color w:val="000000"/>
          <w:sz w:val="22"/>
          <w:szCs w:val="22"/>
        </w:rPr>
        <w:t>. Tickets at the door: $20 for adults; $15 for students with ID; $12 for kids 12 and under. CCSD Faculty/Staff receive one free ticket at the door with ID.</w:t>
      </w:r>
    </w:p>
    <w:p w14:paraId="27325E00" w14:textId="77777777" w:rsidR="009629F6" w:rsidRDefault="009629F6" w:rsidP="009629F6">
      <w:pPr>
        <w:pStyle w:val="NormalWeb"/>
        <w:shd w:val="clear" w:color="auto" w:fill="FFFFFF"/>
        <w:spacing w:before="0" w:beforeAutospacing="0" w:after="240" w:afterAutospacing="0"/>
        <w:jc w:val="center"/>
      </w:pPr>
      <w:r>
        <w:rPr>
          <w:rFonts w:ascii="Arial" w:hAnsi="Arial" w:cs="Arial"/>
          <w:color w:val="222222"/>
        </w:rPr>
        <w:t># # #</w:t>
      </w:r>
    </w:p>
    <w:p w14:paraId="524CF56C" w14:textId="77777777" w:rsidR="005915D6" w:rsidRDefault="005915D6"/>
    <w:sectPr w:rsidR="005915D6" w:rsidSect="001C18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66B"/>
    <w:rsid w:val="00052BBD"/>
    <w:rsid w:val="001C186C"/>
    <w:rsid w:val="0032766B"/>
    <w:rsid w:val="00386361"/>
    <w:rsid w:val="005915D6"/>
    <w:rsid w:val="00812D55"/>
    <w:rsid w:val="009629F6"/>
    <w:rsid w:val="009B1EA9"/>
    <w:rsid w:val="00BA4D69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A6C4"/>
  <w15:chartTrackingRefBased/>
  <w15:docId w15:val="{9525BDDB-C4A4-40C9-A4DB-3B8B12E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F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F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F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F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F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F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F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F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F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29F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629F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629F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629F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9629F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9629F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9629F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9629F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9629F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629F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629F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F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9629F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F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629F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629F6"/>
    <w:pPr>
      <w:ind w:left="720"/>
      <w:contextualSpacing/>
    </w:pPr>
  </w:style>
  <w:style w:type="character" w:styleId="IntenseEmphasis">
    <w:name w:val="Intense Emphasis"/>
    <w:uiPriority w:val="21"/>
    <w:qFormat/>
    <w:rsid w:val="009629F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9629F6"/>
    <w:rPr>
      <w:i/>
      <w:iCs/>
      <w:color w:val="0F4761"/>
    </w:rPr>
  </w:style>
  <w:style w:type="character" w:styleId="IntenseReference">
    <w:name w:val="Intense Reference"/>
    <w:uiPriority w:val="32"/>
    <w:qFormat/>
    <w:rsid w:val="009629F6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9629F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96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l13635\AppData\Local\Microsoft\Windows\INetCache\Content.Outlook\R1MIKK45\MAMMA.MIA.PRESS.RELEASE.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MAMMA.MIA.PRESS.RELEASE.FINAL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Tehrani</dc:creator>
  <cp:keywords/>
  <dc:description/>
  <cp:lastModifiedBy>Renee Tehrani</cp:lastModifiedBy>
  <cp:revision>1</cp:revision>
  <dcterms:created xsi:type="dcterms:W3CDTF">2024-03-18T13:33:00Z</dcterms:created>
  <dcterms:modified xsi:type="dcterms:W3CDTF">2024-03-18T13:34:00Z</dcterms:modified>
</cp:coreProperties>
</file>