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C85" w14:textId="08C2D20B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1889693" wp14:editId="68F5E06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B0941" w14:textId="1DBFC5AB" w:rsidR="00B75CC0" w:rsidRPr="00A55B69" w:rsidRDefault="00883A89" w:rsidP="00B75C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Dowel</w:t>
                            </w:r>
                            <w:r w:rsidR="00B75CC0"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553EC719" w14:textId="77777777" w:rsidR="00B75CC0" w:rsidRPr="00A55B69" w:rsidRDefault="00B75CC0" w:rsidP="00B75CC0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6468E4AB" w14:textId="77777777" w:rsidR="00B75CC0" w:rsidRPr="005358FF" w:rsidRDefault="00B75CC0" w:rsidP="00B75CC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2719651D" w14:textId="77777777" w:rsidR="00B75CC0" w:rsidRPr="00F824CF" w:rsidRDefault="00B75CC0" w:rsidP="00B75CC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25D9CC08" w14:textId="7879A8B6" w:rsidR="00C83336" w:rsidRPr="00D34084" w:rsidRDefault="00DD3DDE" w:rsidP="00C8333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 </w:t>
                            </w:r>
                            <w:r w:rsidR="00C83336"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Volunteers</w:t>
                            </w:r>
                          </w:p>
                          <w:p w14:paraId="2F751078" w14:textId="2FD88639" w:rsidR="00C83336" w:rsidRPr="00D34084" w:rsidRDefault="00C83336" w:rsidP="00C8333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DD3DD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 </w:t>
                            </w:r>
                            <w:r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STEAM and Garden Volunteers</w:t>
                            </w:r>
                          </w:p>
                          <w:p w14:paraId="3905A2F6" w14:textId="49888804" w:rsidR="00C83336" w:rsidRPr="00D34084" w:rsidRDefault="00C83336" w:rsidP="00C8333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DD3DD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 </w:t>
                            </w:r>
                            <w:r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Planning Committee</w:t>
                            </w:r>
                          </w:p>
                          <w:p w14:paraId="467B9948" w14:textId="234D351A" w:rsidR="00D17A9D" w:rsidRPr="00D17A9D" w:rsidRDefault="00C83336" w:rsidP="00C8333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DD3DD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 </w:t>
                            </w:r>
                            <w:r w:rsidRPr="00D3408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PTA Board and Committees</w:t>
                            </w:r>
                          </w:p>
                          <w:p w14:paraId="043EE38F" w14:textId="77777777" w:rsidR="00B75CC0" w:rsidRPr="005358FF" w:rsidRDefault="00B75CC0" w:rsidP="00B75CC0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7BAC8BD5" w14:textId="77777777" w:rsidR="00B75CC0" w:rsidRPr="00F824CF" w:rsidRDefault="00B75CC0" w:rsidP="00B75CC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0859E036" w14:textId="77777777" w:rsidR="008E4DD2" w:rsidRPr="00834894" w:rsidRDefault="008E4DD2" w:rsidP="008E4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8348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7AFB1F67" w14:textId="77777777" w:rsidR="008E4DD2" w:rsidRPr="00834894" w:rsidRDefault="008E4DD2" w:rsidP="008E4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8348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Open House/Meet and Greet </w:t>
                            </w:r>
                          </w:p>
                          <w:p w14:paraId="0EF09D92" w14:textId="77777777" w:rsidR="008E4DD2" w:rsidRPr="00834894" w:rsidRDefault="008E4DD2" w:rsidP="008E4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8348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FD993ED" w14:textId="77777777" w:rsidR="008E4DD2" w:rsidRDefault="008E4DD2" w:rsidP="008E4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8348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4FCB0FAE" w14:textId="77777777" w:rsidR="00B75CC0" w:rsidRPr="005358FF" w:rsidRDefault="00B75CC0" w:rsidP="00B75CC0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3C255C14" w14:textId="77777777" w:rsidR="00B75CC0" w:rsidRDefault="00B75CC0" w:rsidP="00B75CC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 Engagement Opportunities:</w:t>
                            </w:r>
                          </w:p>
                          <w:p w14:paraId="5A1902F9" w14:textId="77777777" w:rsidR="0091561B" w:rsidRDefault="0091561B" w:rsidP="0091561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STEAM, Literacy and Science Events</w:t>
                            </w:r>
                          </w:p>
                          <w:p w14:paraId="0C93E8CC" w14:textId="77777777" w:rsidR="0091561B" w:rsidRDefault="0091561B" w:rsidP="0091561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Dowell PTA Family Events</w:t>
                            </w:r>
                          </w:p>
                          <w:p w14:paraId="39B7C54E" w14:textId="77777777" w:rsidR="0091561B" w:rsidRDefault="0091561B" w:rsidP="00B75CC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7529D72" w14:textId="77777777" w:rsidR="00DA2203" w:rsidRPr="00DA2203" w:rsidRDefault="00DA2203" w:rsidP="00DA220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5830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111B0941" w14:textId="1DBFC5AB" w:rsidR="00B75CC0" w:rsidRPr="00A55B69" w:rsidRDefault="00883A89" w:rsidP="00B75C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Dowel</w:t>
                      </w:r>
                      <w:r w:rsidR="00B75CC0"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553EC719" w14:textId="77777777" w:rsidR="00B75CC0" w:rsidRPr="00A55B69" w:rsidRDefault="00B75CC0" w:rsidP="00B75CC0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6468E4AB" w14:textId="77777777" w:rsidR="00B75CC0" w:rsidRPr="005358FF" w:rsidRDefault="00B75CC0" w:rsidP="00B75CC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2719651D" w14:textId="77777777" w:rsidR="00B75CC0" w:rsidRPr="00F824CF" w:rsidRDefault="00B75CC0" w:rsidP="00B75CC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25D9CC08" w14:textId="7879A8B6" w:rsidR="00C83336" w:rsidRPr="00D34084" w:rsidRDefault="00DD3DDE" w:rsidP="00C8333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 </w:t>
                      </w:r>
                      <w:r w:rsidR="00C83336" w:rsidRPr="00D34084">
                        <w:rPr>
                          <w:rFonts w:asciiTheme="minorHAnsi" w:hAnsiTheme="minorHAnsi" w:cstheme="minorHAnsi"/>
                          <w:color w:val="auto"/>
                        </w:rPr>
                        <w:t>Classroom Volunteers</w:t>
                      </w:r>
                    </w:p>
                    <w:p w14:paraId="2F751078" w14:textId="2FD88639" w:rsidR="00C83336" w:rsidRPr="00D34084" w:rsidRDefault="00C83336" w:rsidP="00C8333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DD3DD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 </w:t>
                      </w:r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>STEAM and Garden Volunteers</w:t>
                      </w:r>
                    </w:p>
                    <w:p w14:paraId="3905A2F6" w14:textId="49888804" w:rsidR="00C83336" w:rsidRPr="00D34084" w:rsidRDefault="00C83336" w:rsidP="00C8333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DD3DD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 </w:t>
                      </w:r>
                      <w:proofErr w:type="gramStart"/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>Title</w:t>
                      </w:r>
                      <w:proofErr w:type="gramEnd"/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I Planning Committee</w:t>
                      </w:r>
                    </w:p>
                    <w:p w14:paraId="467B9948" w14:textId="234D351A" w:rsidR="00D17A9D" w:rsidRPr="00D17A9D" w:rsidRDefault="00C83336" w:rsidP="00C8333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DD3DD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 </w:t>
                      </w:r>
                      <w:r w:rsidRPr="00D34084">
                        <w:rPr>
                          <w:rFonts w:asciiTheme="minorHAnsi" w:hAnsiTheme="minorHAnsi" w:cstheme="minorHAnsi"/>
                          <w:color w:val="auto"/>
                        </w:rPr>
                        <w:t>PTA Board and Committees</w:t>
                      </w:r>
                    </w:p>
                    <w:p w14:paraId="043EE38F" w14:textId="77777777" w:rsidR="00B75CC0" w:rsidRPr="005358FF" w:rsidRDefault="00B75CC0" w:rsidP="00B75CC0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7BAC8BD5" w14:textId="77777777" w:rsidR="00B75CC0" w:rsidRPr="00F824CF" w:rsidRDefault="00B75CC0" w:rsidP="00B75CC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0859E036" w14:textId="77777777" w:rsidR="008E4DD2" w:rsidRPr="00834894" w:rsidRDefault="008E4DD2" w:rsidP="008E4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834894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7AFB1F67" w14:textId="77777777" w:rsidR="008E4DD2" w:rsidRPr="00834894" w:rsidRDefault="008E4DD2" w:rsidP="008E4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83489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Open House/Meet and Greet </w:t>
                      </w:r>
                    </w:p>
                    <w:p w14:paraId="0EF09D92" w14:textId="77777777" w:rsidR="008E4DD2" w:rsidRPr="00834894" w:rsidRDefault="008E4DD2" w:rsidP="008E4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834894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FD993ED" w14:textId="77777777" w:rsidR="008E4DD2" w:rsidRDefault="008E4DD2" w:rsidP="008E4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834894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4FCB0FAE" w14:textId="77777777" w:rsidR="00B75CC0" w:rsidRPr="005358FF" w:rsidRDefault="00B75CC0" w:rsidP="00B75CC0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3C255C14" w14:textId="77777777" w:rsidR="00B75CC0" w:rsidRDefault="00B75CC0" w:rsidP="00B75CC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 Engagement Opportunities:</w:t>
                      </w:r>
                    </w:p>
                    <w:p w14:paraId="5A1902F9" w14:textId="77777777" w:rsidR="0091561B" w:rsidRDefault="0091561B" w:rsidP="0091561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STEAM, Literacy and Science Events</w:t>
                      </w:r>
                    </w:p>
                    <w:p w14:paraId="0C93E8CC" w14:textId="77777777" w:rsidR="0091561B" w:rsidRDefault="0091561B" w:rsidP="0091561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Dowell PTA Family Events</w:t>
                      </w:r>
                    </w:p>
                    <w:p w14:paraId="39B7C54E" w14:textId="77777777" w:rsidR="0091561B" w:rsidRDefault="0091561B" w:rsidP="00B75CC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  <w:p w14:paraId="57529D72" w14:textId="77777777" w:rsidR="00DA2203" w:rsidRPr="00DA2203" w:rsidRDefault="00DA2203" w:rsidP="00DA220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5459B03" wp14:editId="38DB0730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332F53" wp14:editId="73B77432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B2C21" id="Rectangle 7" o:spid="_x0000_s1026" style="position:absolute;margin-left:-11.5pt;margin-top:0;width:260.55pt;height:571.5pt;z-index:251658240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3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82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C9D0" id="Line 23" o:spid="_x0000_s1026" style="position:absolute;z-index:25165824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4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5564" id="Line 299" o:spid="_x0000_s1026" style="position:absolute;z-index:25165827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1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827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0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32F7E" id="Line 179" o:spid="_x0000_s1026" style="position:absolute;z-index:25165827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9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8996C" id="Line 178" o:spid="_x0000_s1026" style="position:absolute;z-index:25165826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8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570E" id="Line 177" o:spid="_x0000_s1026" style="position:absolute;z-index:2516582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7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386D9" id="Line 176" o:spid="_x0000_s1026" style="position:absolute;z-index:25165826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6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90861" id="Line 175" o:spid="_x0000_s1026" style="position:absolute;z-index:2516582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5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DB0E4" id="Line 174" o:spid="_x0000_s1026" style="position:absolute;z-index:25165826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4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07F7" id="Line 173" o:spid="_x0000_s1026" style="position:absolute;z-index:251658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9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1B35" id="Line 159" o:spid="_x0000_s1026" style="position:absolute;z-index:25165825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8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9773" id="Line 158" o:spid="_x0000_s1026" style="position:absolute;z-index:25165825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FE02" id="Line 32" o:spid="_x0000_s1026" style="position:absolute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97B4" id="Line 31" o:spid="_x0000_s1026" style="position:absolute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augue duis dolore te feugait nulla facilisi.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augue duis dolore te feugait nulla facilisi. </w:t>
                      </w:r>
                      <w:r>
                        <w:rPr>
                          <w:sz w:val="16"/>
                          <w:szCs w:val="16"/>
                        </w:rPr>
                        <w:t>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002F" id="Line 19" o:spid="_x0000_s1026" style="position:absolute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788A" id="Line 18" o:spid="_x0000_s1026" style="position:absolute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60DAE" id="Line 17" o:spid="_x0000_s1026" style="position:absolute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0F74A" id="Line 16" o:spid="_x0000_s1026" style="position:absolute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8E1F" id="Line 15" o:spid="_x0000_s1026" style="position:absolute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07895446" w:rsidR="004E644B" w:rsidRDefault="005B1B31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34105E88" wp14:editId="7BB2B4D6">
                <wp:simplePos x="0" y="0"/>
                <wp:positionH relativeFrom="column">
                  <wp:posOffset>39757</wp:posOffset>
                </wp:positionH>
                <wp:positionV relativeFrom="page">
                  <wp:posOffset>641074</wp:posOffset>
                </wp:positionV>
                <wp:extent cx="2947670" cy="2489752"/>
                <wp:effectExtent l="0" t="0" r="5080" b="635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48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1E95FA44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C97CE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2518B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5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C97CE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2518B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0CC41EE6" w14:textId="6EF03731" w:rsidR="00D75908" w:rsidRPr="00CF79AC" w:rsidRDefault="00C042FF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Dowell Elementary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4DFD99A2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Grade</w:t>
                            </w:r>
                            <w:r w:rsidR="00AE05BE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 K-5</w:t>
                            </w:r>
                          </w:p>
                          <w:p w14:paraId="54750254" w14:textId="09F9E07B" w:rsidR="00E87429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</w:p>
                          <w:p w14:paraId="603C3B4D" w14:textId="63438B8F" w:rsidR="005B1B31" w:rsidRDefault="005B1B31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March 14, 2025</w:t>
                            </w:r>
                          </w:p>
                          <w:p w14:paraId="503CDC16" w14:textId="77777777" w:rsidR="005B1B31" w:rsidRPr="00CF79AC" w:rsidRDefault="005B1B31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5E8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3.15pt;margin-top:50.5pt;width:232.1pt;height:196.0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F71FDD9" w14:textId="1E95FA44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C97CE3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2518BB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5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C97CE3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2518BB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6</w:t>
                      </w:r>
                    </w:p>
                    <w:p w14:paraId="0CC41EE6" w14:textId="6EF03731" w:rsidR="00D75908" w:rsidRPr="00CF79AC" w:rsidRDefault="00C042FF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Dowell Elementary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4DFD99A2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Grade</w:t>
                      </w:r>
                      <w:r w:rsidR="00AE05BE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s K-5</w:t>
                      </w:r>
                    </w:p>
                    <w:p w14:paraId="54750254" w14:textId="09F9E07B" w:rsidR="00E87429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</w:p>
                    <w:p w14:paraId="603C3B4D" w14:textId="63438B8F" w:rsidR="005B1B31" w:rsidRDefault="005B1B31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March 14, 2025</w:t>
                      </w:r>
                    </w:p>
                    <w:p w14:paraId="503CDC16" w14:textId="77777777" w:rsidR="005B1B31" w:rsidRPr="00CF79AC" w:rsidRDefault="005B1B31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B6A7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43F1E0BD" wp14:editId="62D150E3">
                <wp:simplePos x="0" y="0"/>
                <wp:positionH relativeFrom="margin">
                  <wp:posOffset>3682243</wp:posOffset>
                </wp:positionH>
                <wp:positionV relativeFrom="paragraph">
                  <wp:posOffset>4568723</wp:posOffset>
                </wp:positionV>
                <wp:extent cx="2259330" cy="2520950"/>
                <wp:effectExtent l="0" t="0" r="26670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815A4" w14:textId="153F5BE5" w:rsidR="009779FE" w:rsidRPr="009779FE" w:rsidRDefault="009779FE" w:rsidP="009779F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9779FE">
                              <w:rPr>
                                <w:noProof/>
                              </w:rPr>
                              <w:drawing>
                                <wp:inline distT="0" distB="0" distL="0" distR="0" wp14:anchorId="2EE5E8FE" wp14:editId="1057C522">
                                  <wp:extent cx="2218158" cy="2527668"/>
                                  <wp:effectExtent l="0" t="0" r="0" b="6350"/>
                                  <wp:docPr id="1885007638" name="Picture 5" descr="A book with colorful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5007638" name="Picture 5" descr="A book with colorful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063" cy="256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F9C22" w14:textId="299A1C6C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1" type="#_x0000_t202" style="position:absolute;margin-left:289.95pt;margin-top:359.75pt;width:177.9pt;height:198.5pt;z-index:-2516581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" fillcolor="white [3201]" strokeweight=".5pt">
                <v:textbox>
                  <w:txbxContent>
                    <w:p w14:paraId="452815A4" w14:textId="153F5BE5" w:rsidR="009779FE" w:rsidRPr="009779FE" w:rsidRDefault="009779FE" w:rsidP="009779FE">
                      <w:pPr>
                        <w:jc w:val="center"/>
                        <w:rPr>
                          <w:noProof/>
                        </w:rPr>
                      </w:pPr>
                      <w:r w:rsidRPr="009779FE">
                        <w:rPr>
                          <w:noProof/>
                        </w:rPr>
                        <w:drawing>
                          <wp:inline distT="0" distB="0" distL="0" distR="0" wp14:anchorId="2EE5E8FE" wp14:editId="1057C522">
                            <wp:extent cx="2218158" cy="2527668"/>
                            <wp:effectExtent l="0" t="0" r="0" b="6350"/>
                            <wp:docPr id="1885007638" name="Picture 5" descr="A book with colorful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5007638" name="Picture 5" descr="A book with colorful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063" cy="256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F9C22" w14:textId="299A1C6C" w:rsidR="00BE0B4B" w:rsidRDefault="00BE0B4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A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5" behindDoc="0" locked="0" layoutInCell="1" allowOverlap="1" wp14:anchorId="438B176F" wp14:editId="65BCEBA3">
                <wp:simplePos x="0" y="0"/>
                <wp:positionH relativeFrom="margin">
                  <wp:posOffset>3383692</wp:posOffset>
                </wp:positionH>
                <wp:positionV relativeFrom="margin">
                  <wp:posOffset>2069757</wp:posOffset>
                </wp:positionV>
                <wp:extent cx="3006725" cy="2570205"/>
                <wp:effectExtent l="0" t="0" r="3175" b="1905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5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110F0753" w:rsidR="00E36F8B" w:rsidRPr="00BD7EFF" w:rsidRDefault="008F4D6E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1B6AE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Dowell Elementary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D02BF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Esther Islam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D02BF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678-595-8069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D02BF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esther.islam</w:t>
                            </w:r>
                            <w:r w:rsidR="007A61EB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@cobbk12.org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3" type="#_x0000_t202" style="position:absolute;margin-left:266.45pt;margin-top:162.95pt;width:236.75pt;height:202.4pt;z-index:25165827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110F0753" w:rsidR="00E36F8B" w:rsidRPr="00BD7EFF" w:rsidRDefault="008F4D6E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1B6AE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Dowell Elementary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D02BFC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Esther Islam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D02BFC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678-595-8069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or </w:t>
                      </w:r>
                      <w:r w:rsidR="00D02BFC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esther.islam</w:t>
                      </w:r>
                      <w:r w:rsidR="007A61EB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@cobbk12.org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58311" behindDoc="0" locked="0" layoutInCell="1" allowOverlap="1" wp14:anchorId="4891925D" wp14:editId="44D44375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2E13B631" w:rsidR="00575F02" w:rsidRPr="00D23C8F" w:rsidRDefault="001B6AED" w:rsidP="001B6A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Amasis MT Pro Light" w:hAnsi="Amasis MT Pro Light"/>
                                <w:noProof/>
                                <w:color w:val="242424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B855E87" wp14:editId="47745119">
                                  <wp:extent cx="1583962" cy="1521715"/>
                                  <wp:effectExtent l="0" t="0" r="0" b="2540"/>
                                  <wp:docPr id="1159182839" name="Picture 1" descr="A white and blu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9182839" name="Picture 1" descr="A white and blue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546" cy="153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4" type="#_x0000_t202" style="position:absolute;margin-left:0;margin-top:214.5pt;width:235.1pt;height:168.5pt;z-index:25165831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D7SuLu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2E13B631" w:rsidR="00575F02" w:rsidRPr="00D23C8F" w:rsidRDefault="001B6AED" w:rsidP="001B6AE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color w:val="242424"/>
                          <w:sz w:val="22"/>
                          <w:szCs w:val="22"/>
                        </w:rPr>
                        <w:drawing>
                          <wp:inline distT="0" distB="0" distL="0" distR="0" wp14:anchorId="7B855E87" wp14:editId="47745119">
                            <wp:extent cx="1583962" cy="1521715"/>
                            <wp:effectExtent l="0" t="0" r="0" b="2540"/>
                            <wp:docPr id="1159182839" name="Picture 1" descr="A white and blu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9182839" name="Picture 1" descr="A white and blue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r:link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546" cy="153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7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6AF836A7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4F558E51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</w:p>
                          <w:p w14:paraId="204197C3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Weekly Folders</w:t>
                            </w:r>
                          </w:p>
                          <w:p w14:paraId="0F67E19E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Student Agendas</w:t>
                            </w:r>
                          </w:p>
                          <w:p w14:paraId="1F4732B5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09710819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50505F5A" w14:textId="77777777" w:rsidR="002F7F19" w:rsidRPr="000907A6" w:rsidRDefault="002F7F19" w:rsidP="002F7F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6AF836A7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4F558E51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</w:p>
                    <w:p w14:paraId="204197C3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Weekly Folders</w:t>
                      </w:r>
                    </w:p>
                    <w:p w14:paraId="0F67E19E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Student Agendas</w:t>
                      </w:r>
                    </w:p>
                    <w:p w14:paraId="1F4732B5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09710819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50505F5A" w14:textId="77777777" w:rsidR="002F7F19" w:rsidRPr="000907A6" w:rsidRDefault="002F7F19" w:rsidP="002F7F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8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666FEEC1" w14:textId="77777777" w:rsidR="00BB2CB8" w:rsidRPr="000907A6" w:rsidRDefault="00BB2CB8" w:rsidP="00BB2C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6F276144" w14:textId="77777777" w:rsidR="00BB2CB8" w:rsidRPr="000907A6" w:rsidRDefault="00BB2CB8" w:rsidP="00BB2C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54CB50E8" w14:textId="77777777" w:rsidR="00BB2CB8" w:rsidRPr="000907A6" w:rsidRDefault="00BB2CB8" w:rsidP="00BB2C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6EBC101" w14:textId="77777777" w:rsidR="00BB2CB8" w:rsidRPr="000907A6" w:rsidRDefault="00BB2CB8" w:rsidP="00BB2C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D580C57" w14:textId="77777777" w:rsidR="00BB2CB8" w:rsidRPr="000907A6" w:rsidRDefault="00BB2CB8" w:rsidP="00BB2C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907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583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666FEEC1" w14:textId="77777777" w:rsidR="00BB2CB8" w:rsidRPr="000907A6" w:rsidRDefault="00BB2CB8" w:rsidP="00BB2C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6F276144" w14:textId="77777777" w:rsidR="00BB2CB8" w:rsidRPr="000907A6" w:rsidRDefault="00BB2CB8" w:rsidP="00BB2C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54CB50E8" w14:textId="77777777" w:rsidR="00BB2CB8" w:rsidRPr="000907A6" w:rsidRDefault="00BB2CB8" w:rsidP="00BB2C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6EBC101" w14:textId="77777777" w:rsidR="00BB2CB8" w:rsidRPr="000907A6" w:rsidRDefault="00BB2CB8" w:rsidP="00BB2C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D580C57" w14:textId="77777777" w:rsidR="00BB2CB8" w:rsidRPr="000907A6" w:rsidRDefault="00BB2CB8" w:rsidP="00BB2C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907A6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B134E" w14:textId="77777777" w:rsidR="005376BA" w:rsidRPr="00BD7EFF" w:rsidRDefault="005376BA" w:rsidP="005376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more information, please contact:</w:t>
                            </w:r>
                          </w:p>
                          <w:p w14:paraId="2D8073CD" w14:textId="77777777" w:rsidR="005376BA" w:rsidRPr="00BD7EFF" w:rsidRDefault="005376BA" w:rsidP="005376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3E7387F" w14:textId="0B41531F" w:rsidR="005376BA" w:rsidRPr="00A45E74" w:rsidRDefault="00444483" w:rsidP="005376B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Esther Islam</w:t>
                            </w:r>
                          </w:p>
                          <w:p w14:paraId="2B228397" w14:textId="58FC049C" w:rsidR="00632EC9" w:rsidRPr="002518BB" w:rsidRDefault="00444483" w:rsidP="005376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Esther.islam@cobbk12.org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58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56DB134E" w14:textId="77777777" w:rsidR="005376BA" w:rsidRPr="00BD7EFF" w:rsidRDefault="005376BA" w:rsidP="005376B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more information, please contact:</w:t>
                      </w:r>
                    </w:p>
                    <w:p w14:paraId="2D8073CD" w14:textId="77777777" w:rsidR="005376BA" w:rsidRPr="00BD7EFF" w:rsidRDefault="005376BA" w:rsidP="005376B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3E7387F" w14:textId="0B41531F" w:rsidR="005376BA" w:rsidRPr="00A45E74" w:rsidRDefault="00444483" w:rsidP="005376B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Esther Islam</w:t>
                      </w:r>
                    </w:p>
                    <w:p w14:paraId="2B228397" w14:textId="58FC049C" w:rsidR="00632EC9" w:rsidRPr="002518BB" w:rsidRDefault="00444483" w:rsidP="005376B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Esther.islam@cobbk12.org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5" behindDoc="0" locked="0" layoutInCell="1" allowOverlap="1" wp14:anchorId="4B9690DE" wp14:editId="3AF0F020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0802" id="Rectangle 155" o:spid="_x0000_s1026" style="position:absolute;margin-left:260pt;margin-top:161.5pt;width:245pt;height:8pt;z-index:25165825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58312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0EF908F8" w14:textId="20C14179" w:rsidR="001D42D6" w:rsidRPr="00E576F6" w:rsidRDefault="00444483" w:rsidP="001D42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Dr. Pamela Cain</w:t>
                            </w:r>
                            <w:r w:rsidR="001D42D6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02D9D648" w14:textId="77777777" w:rsidR="001D42D6" w:rsidRPr="00E576F6" w:rsidRDefault="001D42D6" w:rsidP="001D42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FE46DE" w14:textId="427037D8" w:rsidR="001D42D6" w:rsidRPr="00E576F6" w:rsidRDefault="00444483" w:rsidP="001D42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Pamela.cain@cobbk12.org</w:t>
                            </w:r>
                          </w:p>
                          <w:p w14:paraId="2AF1B421" w14:textId="77777777" w:rsidR="001D42D6" w:rsidRDefault="001D42D6" w:rsidP="001D42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15981BC0" w14:textId="1A485B88" w:rsidR="001D42D6" w:rsidRDefault="00444483" w:rsidP="001D42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2121 West Sandtown RD</w:t>
                            </w:r>
                          </w:p>
                          <w:p w14:paraId="076D4C5A" w14:textId="38610CD0" w:rsidR="001D42D6" w:rsidRPr="00765488" w:rsidRDefault="00444483" w:rsidP="001D42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 30064</w:t>
                            </w:r>
                          </w:p>
                          <w:p w14:paraId="0716C3A2" w14:textId="14444FBE" w:rsidR="001D42D6" w:rsidRDefault="00444483" w:rsidP="001D42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678-594-8059</w:t>
                            </w:r>
                          </w:p>
                          <w:p w14:paraId="1F02CE45" w14:textId="2925C225" w:rsidR="00444483" w:rsidRPr="00765488" w:rsidRDefault="00444483" w:rsidP="001D42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www.cobbk12.org/dowell</w:t>
                            </w:r>
                          </w:p>
                          <w:p w14:paraId="35F89047" w14:textId="4420D549" w:rsidR="00E87429" w:rsidRPr="00765488" w:rsidRDefault="00E87429" w:rsidP="00444483">
                            <w:pPr>
                              <w:widowControl w:val="0"/>
                              <w:spacing w:line="36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58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0EF908F8" w14:textId="20C14179" w:rsidR="001D42D6" w:rsidRPr="00E576F6" w:rsidRDefault="00444483" w:rsidP="001D42D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Dr. Pamela Cain</w:t>
                      </w:r>
                      <w:r w:rsidR="001D42D6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02D9D648" w14:textId="77777777" w:rsidR="001D42D6" w:rsidRPr="00E576F6" w:rsidRDefault="001D42D6" w:rsidP="001D42D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FE46DE" w14:textId="427037D8" w:rsidR="001D42D6" w:rsidRPr="00E576F6" w:rsidRDefault="00444483" w:rsidP="001D42D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Pamela.cain@cobbk12.org</w:t>
                      </w:r>
                    </w:p>
                    <w:p w14:paraId="2AF1B421" w14:textId="77777777" w:rsidR="001D42D6" w:rsidRDefault="001D42D6" w:rsidP="001D42D6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15981BC0" w14:textId="1A485B88" w:rsidR="001D42D6" w:rsidRDefault="00444483" w:rsidP="001D42D6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2121 West Sandtown RD</w:t>
                      </w:r>
                    </w:p>
                    <w:p w14:paraId="076D4C5A" w14:textId="38610CD0" w:rsidR="001D42D6" w:rsidRPr="00765488" w:rsidRDefault="00444483" w:rsidP="001D42D6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 30064</w:t>
                      </w:r>
                    </w:p>
                    <w:p w14:paraId="0716C3A2" w14:textId="14444FBE" w:rsidR="001D42D6" w:rsidRDefault="00444483" w:rsidP="001D42D6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678-594-8059</w:t>
                      </w:r>
                    </w:p>
                    <w:p w14:paraId="1F02CE45" w14:textId="2925C225" w:rsidR="00444483" w:rsidRPr="00765488" w:rsidRDefault="00444483" w:rsidP="001D42D6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www.cobbk12.org/dowell</w:t>
                      </w:r>
                    </w:p>
                    <w:p w14:paraId="35F89047" w14:textId="4420D549" w:rsidR="00E87429" w:rsidRPr="00765488" w:rsidRDefault="00E87429" w:rsidP="00444483">
                      <w:pPr>
                        <w:widowControl w:val="0"/>
                        <w:spacing w:line="360" w:lineRule="exact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all of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58313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64476BF8" w:rsidR="005358FF" w:rsidRPr="00B66969" w:rsidRDefault="007A61EB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Dowell</w:t>
                            </w:r>
                            <w:r w:rsidR="00282943"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2829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2EAB7BE4" w14:textId="64476BF8" w:rsidR="005358FF" w:rsidRPr="00B66969" w:rsidRDefault="007A61EB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Dowell</w:t>
                      </w:r>
                      <w:r w:rsidR="00282943"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2829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583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6E43" id="Line 161" o:spid="_x0000_s1026" style="position:absolute;flip:x y;z-index:2516582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1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08E16" id="Line 162" o:spid="_x0000_s1026" style="position:absolute;flip:x y;z-index:25165826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58256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FD8A" id="Rectangle 156" o:spid="_x0000_s1026" style="position:absolute;margin-left:-1.5pt;margin-top:375.75pt;width:243.35pt;height:0;z-index:251658256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7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0B6A" id="Rectangle 157" o:spid="_x0000_s1026" style="position:absolute;margin-left:0;margin-top:397.55pt;width:241.9pt;height:0;z-index:251658257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EFB8" id="Line 165" o:spid="_x0000_s1026" style="position:absolute;flip:x;z-index:25165826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B2222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B4E5BF" wp14:editId="648C6CA7">
                <wp:simplePos x="0" y="0"/>
                <wp:positionH relativeFrom="column">
                  <wp:posOffset>31115</wp:posOffset>
                </wp:positionH>
                <wp:positionV relativeFrom="paragraph">
                  <wp:posOffset>2282190</wp:posOffset>
                </wp:positionV>
                <wp:extent cx="3039745" cy="3741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3741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8ADD" w14:textId="1C805314" w:rsidR="00D308A9" w:rsidRPr="003A71FA" w:rsidRDefault="00444483" w:rsidP="00D308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Dowell Elementary</w:t>
                            </w:r>
                            <w:r w:rsidR="00D308A9" w:rsidRPr="003A71FA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Goal(s) for Student Achievement</w:t>
                            </w:r>
                          </w:p>
                          <w:p w14:paraId="162A28AA" w14:textId="77777777" w:rsidR="00D308A9" w:rsidRDefault="00D308A9" w:rsidP="00D308A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ADF42ED" w14:textId="77777777" w:rsidR="0016454B" w:rsidRPr="00194C54" w:rsidRDefault="0016454B" w:rsidP="006250E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194C54">
                              <w:t>The K-2 BEACON math scale score in the numerical reasoning domain will increase from 440 on the 2025 spring Math BEACON assessment to 450 on the 2026 Math BEACON assessment.</w:t>
                            </w:r>
                          </w:p>
                          <w:p w14:paraId="2217638D" w14:textId="77777777" w:rsidR="0016454B" w:rsidRDefault="0016454B" w:rsidP="001645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68EECB" w14:textId="53270FD4" w:rsidR="00D308A9" w:rsidRPr="00B22228" w:rsidRDefault="0016454B" w:rsidP="006250E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94C54">
                              <w:t>The percentage of students in grades 3-5 scoring level 3 or 4 will increase from 37% (146) to 42% (166) as measured by the spring 2025 EOG math assessment.</w:t>
                            </w:r>
                          </w:p>
                          <w:p w14:paraId="6BC8A493" w14:textId="77777777" w:rsidR="00B22228" w:rsidRPr="00B22228" w:rsidRDefault="00B22228" w:rsidP="00B22228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010E0E" w14:textId="77777777" w:rsidR="00B22228" w:rsidRDefault="00B22228" w:rsidP="00B2222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F0BBBA" w14:textId="76BF2189" w:rsidR="007968D2" w:rsidRPr="0059606E" w:rsidRDefault="005B3160" w:rsidP="0059606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9606E">
                              <w:rPr>
                                <w:rFonts w:asciiTheme="minorHAnsi" w:hAnsiTheme="minorHAnsi" w:cstheme="minorHAnsi"/>
                              </w:rPr>
                              <w:t>Grades K-5</w:t>
                            </w:r>
                            <w:r w:rsidR="00D308A9" w:rsidRPr="0059606E">
                              <w:rPr>
                                <w:rFonts w:asciiTheme="minorHAnsi" w:hAnsiTheme="minorHAnsi" w:cstheme="minorHAnsi"/>
                              </w:rPr>
                              <w:t xml:space="preserve"> will focus </w:t>
                            </w:r>
                            <w:r w:rsidR="0059606E" w:rsidRPr="0059606E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="00387BBB"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 w:rsidR="0059606E" w:rsidRPr="0059606E">
                              <w:rPr>
                                <w:rFonts w:asciiTheme="minorHAnsi" w:hAnsiTheme="minorHAnsi" w:cstheme="minorHAnsi"/>
                              </w:rPr>
                              <w:t xml:space="preserve"> daily number sense routin</w:t>
                            </w:r>
                            <w:r w:rsidR="00387BBB">
                              <w:rPr>
                                <w:rFonts w:asciiTheme="minorHAnsi" w:hAnsiTheme="minorHAnsi" w:cstheme="minorHAnsi"/>
                              </w:rPr>
                              <w:t>e,</w:t>
                            </w:r>
                            <w:r w:rsidR="0059606E" w:rsidRPr="0059606E">
                              <w:rPr>
                                <w:rFonts w:asciiTheme="minorHAnsi" w:hAnsiTheme="minorHAnsi" w:cstheme="minorHAnsi"/>
                              </w:rPr>
                              <w:t xml:space="preserve"> implementing a problem of the day to reflect grade level math fluency priorities.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margin-left:2.45pt;margin-top:179.7pt;width:239.35pt;height:294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" filled="f" stroked="f">
                <v:textbox>
                  <w:txbxContent>
                    <w:p w14:paraId="3EA68ADD" w14:textId="1C805314" w:rsidR="00D308A9" w:rsidRPr="003A71FA" w:rsidRDefault="00444483" w:rsidP="00D308A9">
                      <w:pP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Dowell Elementary</w:t>
                      </w:r>
                      <w:r w:rsidR="00D308A9" w:rsidRPr="003A71FA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Goal(s) for Student Achievement</w:t>
                      </w:r>
                    </w:p>
                    <w:p w14:paraId="162A28AA" w14:textId="77777777" w:rsidR="00D308A9" w:rsidRDefault="00D308A9" w:rsidP="00D308A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ADF42ED" w14:textId="77777777" w:rsidR="0016454B" w:rsidRPr="00194C54" w:rsidRDefault="0016454B" w:rsidP="006250EB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194C54">
                        <w:t>The K-2 BEACON math scale score in the numerical reasoning domain will increase from 440 on the 2025 spring Math BEACON assessment to 450 on the 2026 Math BEACON assessment.</w:t>
                      </w:r>
                    </w:p>
                    <w:p w14:paraId="2217638D" w14:textId="77777777" w:rsidR="0016454B" w:rsidRDefault="0016454B" w:rsidP="0016454B">
                      <w:pPr>
                        <w:rPr>
                          <w:b/>
                          <w:bCs/>
                        </w:rPr>
                      </w:pPr>
                    </w:p>
                    <w:p w14:paraId="0168EECB" w14:textId="53270FD4" w:rsidR="00D308A9" w:rsidRPr="00B22228" w:rsidRDefault="0016454B" w:rsidP="006250E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194C54">
                        <w:t>The percentage of students in grades 3-5 scoring level 3 or 4 will increase from 37% (146) to 42% (166) as measured by the spring 2025 EOG math assessment.</w:t>
                      </w:r>
                    </w:p>
                    <w:p w14:paraId="6BC8A493" w14:textId="77777777" w:rsidR="00B22228" w:rsidRPr="00B22228" w:rsidRDefault="00B22228" w:rsidP="00B22228">
                      <w:pPr>
                        <w:pStyle w:val="ListParagraph"/>
                        <w:rPr>
                          <w:rFonts w:asciiTheme="minorHAnsi" w:hAnsiTheme="minorHAnsi" w:cstheme="minorHAnsi"/>
                        </w:rPr>
                      </w:pPr>
                    </w:p>
                    <w:p w14:paraId="3D010E0E" w14:textId="77777777" w:rsidR="00B22228" w:rsidRDefault="00B22228" w:rsidP="00B2222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BF0BBBA" w14:textId="76BF2189" w:rsidR="007968D2" w:rsidRPr="0059606E" w:rsidRDefault="005B3160" w:rsidP="0059606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6"/>
                          <w:szCs w:val="16"/>
                        </w:rPr>
                      </w:pPr>
                      <w:r w:rsidRPr="0059606E">
                        <w:rPr>
                          <w:rFonts w:asciiTheme="minorHAnsi" w:hAnsiTheme="minorHAnsi" w:cstheme="minorHAnsi"/>
                        </w:rPr>
                        <w:t>Grades K-5</w:t>
                      </w:r>
                      <w:r w:rsidR="00D308A9" w:rsidRPr="0059606E">
                        <w:rPr>
                          <w:rFonts w:asciiTheme="minorHAnsi" w:hAnsiTheme="minorHAnsi" w:cstheme="minorHAnsi"/>
                        </w:rPr>
                        <w:t xml:space="preserve"> will focus </w:t>
                      </w:r>
                      <w:r w:rsidR="0059606E" w:rsidRPr="0059606E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="00387BBB"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 w:rsidR="0059606E" w:rsidRPr="0059606E">
                        <w:rPr>
                          <w:rFonts w:asciiTheme="minorHAnsi" w:hAnsiTheme="minorHAnsi" w:cstheme="minorHAnsi"/>
                        </w:rPr>
                        <w:t xml:space="preserve"> daily number sense routin</w:t>
                      </w:r>
                      <w:r w:rsidR="00387BBB">
                        <w:rPr>
                          <w:rFonts w:asciiTheme="minorHAnsi" w:hAnsiTheme="minorHAnsi" w:cstheme="minorHAnsi"/>
                        </w:rPr>
                        <w:t>e,</w:t>
                      </w:r>
                      <w:r w:rsidR="0059606E" w:rsidRPr="0059606E">
                        <w:rPr>
                          <w:rFonts w:asciiTheme="minorHAnsi" w:hAnsiTheme="minorHAnsi" w:cstheme="minorHAnsi"/>
                        </w:rPr>
                        <w:t xml:space="preserve"> implementing a problem of the day to reflect grade level math fluency priorities.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22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7464556" wp14:editId="3DE3A6AF">
                <wp:simplePos x="0" y="0"/>
                <wp:positionH relativeFrom="margin">
                  <wp:posOffset>59690</wp:posOffset>
                </wp:positionH>
                <wp:positionV relativeFrom="paragraph">
                  <wp:posOffset>207010</wp:posOffset>
                </wp:positionV>
                <wp:extent cx="2971800" cy="1891665"/>
                <wp:effectExtent l="0" t="0" r="0" b="0"/>
                <wp:wrapThrough wrapText="bothSides">
                  <wp:wrapPolygon edited="0">
                    <wp:start x="0" y="0"/>
                    <wp:lineTo x="0" y="21317"/>
                    <wp:lineTo x="21462" y="21317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9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1424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70739805" w14:textId="77777777" w:rsidR="00980FC0" w:rsidRPr="00033B8E" w:rsidRDefault="00980FC0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2861E45C" w14:textId="77777777" w:rsidR="000D1BBC" w:rsidRDefault="000D1BBC" w:rsidP="000D1BB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E320A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By SY26, increase growth by 2 percentage points, for students scoring at the proficient and distinguished levels, as evidenced by state assessments. </w:t>
                            </w:r>
                          </w:p>
                          <w:p w14:paraId="4E8277A3" w14:textId="77777777" w:rsidR="000D1BBC" w:rsidRDefault="000D1BBC" w:rsidP="000D1BBC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E34765D" w14:textId="77777777" w:rsidR="000D1BBC" w:rsidRPr="001E320A" w:rsidRDefault="000D1BBC" w:rsidP="000D1BBC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DADB8EF" w14:textId="77777777" w:rsidR="000D1BBC" w:rsidRPr="001E320A" w:rsidRDefault="000D1BBC" w:rsidP="000D1BB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1E320A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By SY28, increase graduation rate from 87% to 88% as measured by GaDOE adjusted cohort graduation rate. </w:t>
                            </w: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4.7pt;margin-top:16.3pt;width:234pt;height:148.9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D1424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70739805" w14:textId="77777777" w:rsidR="00980FC0" w:rsidRPr="00033B8E" w:rsidRDefault="00980FC0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</w:p>
                    <w:p w14:paraId="2861E45C" w14:textId="77777777" w:rsidR="000D1BBC" w:rsidRDefault="000D1BBC" w:rsidP="000D1BBC">
                      <w:pPr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E320A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By SY26, increase growth by 2 percentage points, for students scoring at the proficient and distinguished levels, as evidenced by state assessments. </w:t>
                      </w:r>
                    </w:p>
                    <w:p w14:paraId="4E8277A3" w14:textId="77777777" w:rsidR="000D1BBC" w:rsidRDefault="000D1BBC" w:rsidP="000D1BBC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E34765D" w14:textId="77777777" w:rsidR="000D1BBC" w:rsidRPr="001E320A" w:rsidRDefault="000D1BBC" w:rsidP="000D1BBC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DADB8EF" w14:textId="77777777" w:rsidR="000D1BBC" w:rsidRPr="001E320A" w:rsidRDefault="000D1BBC" w:rsidP="000D1BBC">
                      <w:pPr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1E320A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By SY28, increase graduation rate from 87% to 88% as measured by GaDOE adjusted cohort graduation rate. </w:t>
                      </w: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2222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2E6259" wp14:editId="0B283E28">
                <wp:simplePos x="0" y="0"/>
                <wp:positionH relativeFrom="margin">
                  <wp:align>left</wp:align>
                </wp:positionH>
                <wp:positionV relativeFrom="paragraph">
                  <wp:posOffset>2024185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6ACCC" id="Rectangle 25" o:spid="_x0000_s1026" style="position:absolute;margin-left:0;margin-top:159.4pt;width:246.75pt;height:7.2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08B489" wp14:editId="5A9A2FB4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54C790" w14:textId="6EF4AFE8" w:rsidR="00FA79AE" w:rsidRPr="00EB06EB" w:rsidRDefault="00883A89" w:rsidP="00FA79AE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Dowell</w:t>
                            </w:r>
                            <w:r w:rsidR="00FA79AE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 w:rsidR="00FA79AE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E7899E8" w14:textId="77777777" w:rsidR="00FA79AE" w:rsidRDefault="00FA79AE" w:rsidP="00FA79A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3B534C6" w14:textId="77777777" w:rsidR="00FA79AE" w:rsidRPr="00B42DA5" w:rsidRDefault="00FA79AE" w:rsidP="00FA79A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9B63B16" w14:textId="4B51E198" w:rsidR="00FA79AE" w:rsidRPr="0079336A" w:rsidRDefault="00505820" w:rsidP="00FA79AE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work with family members </w:t>
                            </w:r>
                            <w:r w:rsidR="00D908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home two times per week, for approximately 15 minutes to practice the math strategies.</w:t>
                            </w:r>
                          </w:p>
                          <w:p w14:paraId="3F05ACCF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C357AA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07061F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82CCA6" w14:textId="77777777" w:rsidR="00FA79AE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8F1B9AC" w14:textId="77777777" w:rsidR="00FA79AE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96B4546" w14:textId="361DBD28" w:rsidR="00FA79AE" w:rsidRPr="0079336A" w:rsidRDefault="00D90897" w:rsidP="00FA79AE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Students will play the math games with familie</w:t>
                            </w:r>
                            <w:r w:rsidR="00EB3E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at home once a week</w:t>
                            </w:r>
                          </w:p>
                          <w:p w14:paraId="434D55B0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DD10D1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3DAC72B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B177AAA" w14:textId="77777777" w:rsidR="00FA79AE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EC98E84" w14:textId="77777777" w:rsidR="00FA79AE" w:rsidRPr="0079336A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56D5816" w14:textId="64CD23C0" w:rsidR="00FA79AE" w:rsidRPr="0079336A" w:rsidRDefault="00EB3EC0" w:rsidP="00FA79AE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Students will use the problem solving strategies weekly to improve math problem solving skills.</w:t>
                            </w:r>
                          </w:p>
                          <w:p w14:paraId="0ED920D5" w14:textId="77777777" w:rsidR="00FA79AE" w:rsidRPr="00EB06EB" w:rsidRDefault="00FA79AE" w:rsidP="00FA79AE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5" type="#_x0000_t202" style="position:absolute;margin-left:600pt;margin-top:48pt;width:148pt;height:40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0B54C790" w14:textId="6EF4AFE8" w:rsidR="00FA79AE" w:rsidRPr="00EB06EB" w:rsidRDefault="00883A89" w:rsidP="00FA79AE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Dowell</w:t>
                      </w:r>
                      <w:r w:rsidR="00FA79AE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 w:rsidR="00FA79AE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4E7899E8" w14:textId="77777777" w:rsidR="00FA79AE" w:rsidRDefault="00FA79AE" w:rsidP="00FA79A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3B534C6" w14:textId="77777777" w:rsidR="00FA79AE" w:rsidRPr="00B42DA5" w:rsidRDefault="00FA79AE" w:rsidP="00FA79A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9B63B16" w14:textId="4B51E198" w:rsidR="00FA79AE" w:rsidRPr="0079336A" w:rsidRDefault="00505820" w:rsidP="00FA79AE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work with family members </w:t>
                      </w:r>
                      <w:r w:rsidR="00D908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home two times per week, for approximately 15 minutes to practice the math strategies.</w:t>
                      </w:r>
                    </w:p>
                    <w:p w14:paraId="3F05ACCF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C357AA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07061F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82CCA6" w14:textId="77777777" w:rsidR="00FA79AE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8F1B9AC" w14:textId="77777777" w:rsidR="00FA79AE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96B4546" w14:textId="361DBD28" w:rsidR="00FA79AE" w:rsidRPr="0079336A" w:rsidRDefault="00D90897" w:rsidP="00FA79AE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Students will play the math games with familie</w:t>
                      </w:r>
                      <w:r w:rsidR="00EB3E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at home once a week</w:t>
                      </w:r>
                    </w:p>
                    <w:p w14:paraId="434D55B0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DD10D1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3DAC72B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B177AAA" w14:textId="77777777" w:rsidR="00FA79AE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EC98E84" w14:textId="77777777" w:rsidR="00FA79AE" w:rsidRPr="0079336A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56D5816" w14:textId="64CD23C0" w:rsidR="00FA79AE" w:rsidRPr="0079336A" w:rsidRDefault="00EB3EC0" w:rsidP="00FA79AE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use the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problem solving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strategies weekly to improve math problem solving skills.</w:t>
                      </w:r>
                    </w:p>
                    <w:p w14:paraId="0ED920D5" w14:textId="77777777" w:rsidR="00FA79AE" w:rsidRPr="00EB06EB" w:rsidRDefault="00FA79AE" w:rsidP="00FA79AE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39D5CD" w14:textId="1A4610E1" w:rsidR="00ED7EE6" w:rsidRPr="00EB06EB" w:rsidRDefault="00883A89" w:rsidP="00ED7EE6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Dowell</w:t>
                            </w:r>
                            <w:r w:rsidR="00ED7EE6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EE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FCBE7C6" w14:textId="77777777" w:rsidR="00ED7EE6" w:rsidRDefault="00ED7EE6" w:rsidP="00ED7EE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C8769A6" w14:textId="77777777" w:rsidR="00ED7EE6" w:rsidRPr="009F366B" w:rsidRDefault="00ED7EE6" w:rsidP="00ED7EE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1ECF387" w14:textId="5CCDDA25" w:rsidR="00ED7EE6" w:rsidRPr="009F366B" w:rsidRDefault="00D90897" w:rsidP="00ED7EE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Families</w:t>
                            </w:r>
                            <w:r w:rsidR="008201F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will utilize </w:t>
                            </w:r>
                            <w:r w:rsidR="00DA5EB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the math strategies at home two times per week, for approximately 15 minutes.</w:t>
                            </w:r>
                          </w:p>
                          <w:p w14:paraId="1A473D04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9FC740E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4FD205E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DCF837A" w14:textId="77777777" w:rsidR="00ED7EE6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CF3A42E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9EE4FC6" w14:textId="2C12203B" w:rsidR="00ED7EE6" w:rsidRPr="0079336A" w:rsidRDefault="00D90897" w:rsidP="00ED7EE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Families</w:t>
                            </w:r>
                            <w:r w:rsidR="00DA5E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play the math games with their child </w:t>
                            </w:r>
                            <w:r w:rsidR="006E41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home once a week</w:t>
                            </w:r>
                            <w:r w:rsidR="005058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7761AD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CEB28A0" w14:textId="77777777" w:rsidR="00ED7EE6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48268DA" w14:textId="77777777" w:rsidR="00ED7EE6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9FD4E28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5AC4200" w14:textId="77777777" w:rsidR="00ED7EE6" w:rsidRPr="0079336A" w:rsidRDefault="00ED7EE6" w:rsidP="00ED7E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3D30A764" w:rsidR="00734486" w:rsidRPr="0079336A" w:rsidRDefault="00D90897" w:rsidP="00ED7EE6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Families</w:t>
                            </w:r>
                            <w:r w:rsidR="005058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use the problem solving strategies weekly to help their child improve with math problem solving.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8pt;margin-top:45.5pt;width:166pt;height:40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2239D5CD" w14:textId="1A4610E1" w:rsidR="00ED7EE6" w:rsidRPr="00EB06EB" w:rsidRDefault="00883A89" w:rsidP="00ED7EE6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Dowell</w:t>
                      </w:r>
                      <w:r w:rsidR="00ED7EE6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ED7EE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FCBE7C6" w14:textId="77777777" w:rsidR="00ED7EE6" w:rsidRDefault="00ED7EE6" w:rsidP="00ED7EE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C8769A6" w14:textId="77777777" w:rsidR="00ED7EE6" w:rsidRPr="009F366B" w:rsidRDefault="00ED7EE6" w:rsidP="00ED7EE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1ECF387" w14:textId="5CCDDA25" w:rsidR="00ED7EE6" w:rsidRPr="009F366B" w:rsidRDefault="00D90897" w:rsidP="00ED7EE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Families</w:t>
                      </w:r>
                      <w:r w:rsidR="008201F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will utilize </w:t>
                      </w:r>
                      <w:r w:rsidR="00DA5EB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the math strategies at home two times per week, for approximately 15 minutes.</w:t>
                      </w:r>
                    </w:p>
                    <w:p w14:paraId="1A473D04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9FC740E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4FD205E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DCF837A" w14:textId="77777777" w:rsidR="00ED7EE6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CF3A42E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9EE4FC6" w14:textId="2C12203B" w:rsidR="00ED7EE6" w:rsidRPr="0079336A" w:rsidRDefault="00D90897" w:rsidP="00ED7EE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Families</w:t>
                      </w:r>
                      <w:r w:rsidR="00DA5E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play the math games with their child </w:t>
                      </w:r>
                      <w:r w:rsidR="006E41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home once a week</w:t>
                      </w:r>
                      <w:r w:rsidR="005058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767761AD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CEB28A0" w14:textId="77777777" w:rsidR="00ED7EE6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48268DA" w14:textId="77777777" w:rsidR="00ED7EE6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9FD4E28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5AC4200" w14:textId="77777777" w:rsidR="00ED7EE6" w:rsidRPr="0079336A" w:rsidRDefault="00ED7EE6" w:rsidP="00ED7EE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A538368" w14:textId="3D30A764" w:rsidR="00734486" w:rsidRPr="0079336A" w:rsidRDefault="00D90897" w:rsidP="00ED7EE6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Families</w:t>
                      </w:r>
                      <w:r w:rsidR="005058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use the </w:t>
                      </w:r>
                      <w:proofErr w:type="gramStart"/>
                      <w:r w:rsidR="005058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problem solving</w:t>
                      </w:r>
                      <w:proofErr w:type="gramEnd"/>
                      <w:r w:rsidR="005058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strategies weekly to help their child improve with math problem solving.</w:t>
                      </w: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10E99F" wp14:editId="736B453A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4AF38" w14:textId="6D02A57B" w:rsidR="00734486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DD775B"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30A7D206" w14:textId="65E1829E" w:rsidR="005B3D99" w:rsidRPr="00C7480A" w:rsidRDefault="00444483" w:rsidP="00C7480A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www.cobbk12.org/dowell</w:t>
                            </w: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A84AF38" w14:textId="6D02A57B" w:rsidR="00734486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 </w:t>
                      </w:r>
                      <w:r w:rsid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="00DD775B"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30A7D206" w14:textId="65E1829E" w:rsidR="005B3D99" w:rsidRPr="00C7480A" w:rsidRDefault="00444483" w:rsidP="00C7480A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  <w:t>www.cobbk12.org/dowell</w:t>
                      </w: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34D385F" wp14:editId="734AE96D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58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BF2F5E" wp14:editId="6805B8E3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01E1" id="Rectangle 25" o:spid="_x0000_s1026" style="position:absolute;margin-left:0;margin-top:461.2pt;width:246.75pt;height:7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C9460" w14:textId="69EF14FB" w:rsidR="001F3CF2" w:rsidRPr="00EB06EB" w:rsidRDefault="00883A89" w:rsidP="001F3CF2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Dowell</w:t>
                            </w:r>
                            <w:r w:rsidR="001F3CF2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Teachers</w:t>
                            </w:r>
                          </w:p>
                          <w:p w14:paraId="12052342" w14:textId="77777777" w:rsidR="001F3CF2" w:rsidRDefault="001F3CF2" w:rsidP="001F3C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A266288" w14:textId="77777777" w:rsidR="001F3CF2" w:rsidRPr="00B30159" w:rsidRDefault="001F3CF2" w:rsidP="001F3C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D9EE727" w14:textId="01C39686" w:rsidR="001F3CF2" w:rsidRPr="0079336A" w:rsidRDefault="00423A18" w:rsidP="001F3CF2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Teachers will provide families with </w:t>
                            </w:r>
                            <w:r w:rsidR="00894F7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weekly communication regarding math </w:t>
                            </w:r>
                            <w:r w:rsidR="0086248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standards </w:t>
                            </w:r>
                            <w:r w:rsidR="00957BE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being taught in class and strategies for helping their child at home.</w:t>
                            </w:r>
                          </w:p>
                          <w:p w14:paraId="3416A4A7" w14:textId="77777777" w:rsidR="001F3CF2" w:rsidRDefault="001F3CF2" w:rsidP="001F3CF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B75A35" w14:textId="77777777" w:rsidR="001F3CF2" w:rsidRDefault="001F3CF2" w:rsidP="001F3CF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655D152" w14:textId="77777777" w:rsidR="001F3CF2" w:rsidRPr="00EB06EB" w:rsidRDefault="001F3CF2" w:rsidP="001F3CF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54C1AF8" w14:textId="6FE406F0" w:rsidR="001F3CF2" w:rsidRPr="0079336A" w:rsidRDefault="009B2689" w:rsidP="001F3CF2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During </w:t>
                            </w:r>
                            <w:r w:rsidR="008201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parent/teacher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conference week, parents will receive free math games </w:t>
                            </w:r>
                            <w:r w:rsidR="002218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and instruction on how to use the games at home with their child.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B37050" w14:textId="77777777" w:rsidR="001F3CF2" w:rsidRDefault="001F3CF2" w:rsidP="001F3C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D72C20F" w14:textId="77777777" w:rsidR="001F3CF2" w:rsidRDefault="001F3CF2" w:rsidP="001F3C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60627E4B" w:rsidR="00734486" w:rsidRPr="0079336A" w:rsidRDefault="001F3CF2" w:rsidP="001F3CF2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06E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18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During math night, parents will have the opportunity to engage in </w:t>
                            </w:r>
                            <w:r w:rsidR="006450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math problem solving with their child.  They will also receive grade level </w:t>
                            </w:r>
                            <w:r w:rsidR="00272E2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appropriate strategies for practicing problem solving at home.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FEC9460" w14:textId="69EF14FB" w:rsidR="001F3CF2" w:rsidRPr="00EB06EB" w:rsidRDefault="00883A89" w:rsidP="001F3CF2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Dowell</w:t>
                      </w:r>
                      <w:r w:rsidR="001F3CF2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Teachers</w:t>
                      </w:r>
                    </w:p>
                    <w:p w14:paraId="12052342" w14:textId="77777777" w:rsidR="001F3CF2" w:rsidRDefault="001F3CF2" w:rsidP="001F3CF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6A266288" w14:textId="77777777" w:rsidR="001F3CF2" w:rsidRPr="00B30159" w:rsidRDefault="001F3CF2" w:rsidP="001F3CF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D9EE727" w14:textId="01C39686" w:rsidR="001F3CF2" w:rsidRPr="0079336A" w:rsidRDefault="00423A18" w:rsidP="001F3CF2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Teachers will provide families with </w:t>
                      </w:r>
                      <w:r w:rsidR="00894F7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weekly communication regarding math </w:t>
                      </w:r>
                      <w:r w:rsidR="0086248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standards </w:t>
                      </w:r>
                      <w:r w:rsidR="00957BE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being taught in class and strategies for helping their child at home.</w:t>
                      </w:r>
                    </w:p>
                    <w:p w14:paraId="3416A4A7" w14:textId="77777777" w:rsidR="001F3CF2" w:rsidRDefault="001F3CF2" w:rsidP="001F3CF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B75A35" w14:textId="77777777" w:rsidR="001F3CF2" w:rsidRDefault="001F3CF2" w:rsidP="001F3CF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655D152" w14:textId="77777777" w:rsidR="001F3CF2" w:rsidRPr="00EB06EB" w:rsidRDefault="001F3CF2" w:rsidP="001F3CF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54C1AF8" w14:textId="6FE406F0" w:rsidR="001F3CF2" w:rsidRPr="0079336A" w:rsidRDefault="009B2689" w:rsidP="001F3CF2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During </w:t>
                      </w:r>
                      <w:r w:rsidR="008201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parent/teacher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conference week, parents will receive free math games </w:t>
                      </w:r>
                      <w:r w:rsidR="002218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and instruction on how to use the games at home with their child.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B37050" w14:textId="77777777" w:rsidR="001F3CF2" w:rsidRDefault="001F3CF2" w:rsidP="001F3CF2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D72C20F" w14:textId="77777777" w:rsidR="001F3CF2" w:rsidRDefault="001F3CF2" w:rsidP="001F3CF2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47033AD" w14:textId="60627E4B" w:rsidR="00734486" w:rsidRPr="0079336A" w:rsidRDefault="001F3CF2" w:rsidP="001F3CF2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EB06E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22180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During math night, parents will have the opportunity to engage in </w:t>
                      </w:r>
                      <w:r w:rsidR="006450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math problem solving with their child.  They will also receive grade level </w:t>
                      </w:r>
                      <w:r w:rsidR="00272E21">
                        <w:rPr>
                          <w:rFonts w:ascii="Calibri" w:hAnsi="Calibri" w:cs="Calibri"/>
                          <w:sz w:val="22"/>
                          <w:szCs w:val="22"/>
                        </w:rPr>
                        <w:t>appropriate strategies for practicing problem solving at home.</w:t>
                      </w: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0" w:name="_Hlk48038480"/>
                            <w:bookmarkStart w:id="1" w:name="_Hlk48038481"/>
                            <w:bookmarkStart w:id="2" w:name="_Hlk48038482"/>
                            <w:bookmarkStart w:id="3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4" w:name="_Hlk48038480"/>
                      <w:bookmarkStart w:id="5" w:name="_Hlk48038481"/>
                      <w:bookmarkStart w:id="6" w:name="_Hlk48038482"/>
                      <w:bookmarkStart w:id="7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F45BC" id="Straight Connector 375" o:spid="_x0000_s1026" style="position:absolute;flip:x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20C60" id="Straight Connector 377" o:spid="_x0000_s1026" style="position:absolute;z-index:2516582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4BA33" id="Straight Connector 401" o:spid="_x0000_s1026" style="position:absolute;z-index:25165829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6CB45" id="Straight Connector 408" o:spid="_x0000_s1026" style="position:absolute;z-index:25165830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6D22" id="Straight Connector 407" o:spid="_x0000_s1026" style="position:absolute;z-index:2516583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2A58" id="Straight Connector 402" o:spid="_x0000_s1026" style="position:absolute;z-index:25165829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33B2" id="Straight Connector 400" o:spid="_x0000_s1026" style="position:absolute;z-index:251658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A2F60" id="Straight Connector 395" o:spid="_x0000_s1026" style="position:absolute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669D8" id="Straight Connector 394" o:spid="_x0000_s1026" style="position:absolute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70A1" id="Straight Connector 380" o:spid="_x0000_s1026" style="position:absolute;z-index:251658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5061B" id="Straight Connector 378" o:spid="_x0000_s1026" style="position:absolute;z-index:251658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5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8403" id="Line 26" o:spid="_x0000_s1026" style="position:absolute;z-index:25165828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3FA1" id="Line 27" o:spid="_x0000_s1026" style="position:absolute;z-index:25165828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7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C733" id="Line 29" o:spid="_x0000_s1026" style="position:absolute;z-index:25165828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8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54A67" id="Line 30" o:spid="_x0000_s1026" style="position:absolute;z-index:25165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9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F2DC8" id="Line 32" o:spid="_x0000_s1026" style="position:absolute;z-index:2516582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8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221B" id="Line 26" o:spid="_x0000_s1026" style="position:absolute;z-index:25165827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9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2C2" id="Line 27" o:spid="_x0000_s1026" style="position:absolute;z-index:25165827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0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B148" id="Line 28" o:spid="_x0000_s1026" style="position:absolute;z-index:251658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2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C898" id="Line 29" o:spid="_x0000_s1026" style="position:absolute;z-index:25165828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3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710" id="Line 30" o:spid="_x0000_s1026" style="position:absolute;z-index:25165828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4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06DF7" id="Line 32" o:spid="_x0000_s1026" style="position:absolute;z-index:2516582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EE7F" w14:textId="77777777" w:rsidR="007E7A52" w:rsidRDefault="007E7A52" w:rsidP="00101AC6">
      <w:r>
        <w:separator/>
      </w:r>
    </w:p>
  </w:endnote>
  <w:endnote w:type="continuationSeparator" w:id="0">
    <w:p w14:paraId="68FC6817" w14:textId="77777777" w:rsidR="007E7A52" w:rsidRDefault="007E7A52" w:rsidP="00101AC6">
      <w:r>
        <w:continuationSeparator/>
      </w:r>
    </w:p>
  </w:endnote>
  <w:endnote w:type="continuationNotice" w:id="1">
    <w:p w14:paraId="3C7C79F9" w14:textId="77777777" w:rsidR="007E7A52" w:rsidRDefault="007E7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4D47" w14:textId="77777777" w:rsidR="007E7A52" w:rsidRDefault="007E7A52" w:rsidP="00101AC6">
      <w:r>
        <w:separator/>
      </w:r>
    </w:p>
  </w:footnote>
  <w:footnote w:type="continuationSeparator" w:id="0">
    <w:p w14:paraId="6F387F81" w14:textId="77777777" w:rsidR="007E7A52" w:rsidRDefault="007E7A52" w:rsidP="00101AC6">
      <w:r>
        <w:continuationSeparator/>
      </w:r>
    </w:p>
  </w:footnote>
  <w:footnote w:type="continuationNotice" w:id="1">
    <w:p w14:paraId="0923FD09" w14:textId="77777777" w:rsidR="007E7A52" w:rsidRDefault="007E7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D5624"/>
    <w:multiLevelType w:val="hybridMultilevel"/>
    <w:tmpl w:val="501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C12A5"/>
    <w:multiLevelType w:val="hybridMultilevel"/>
    <w:tmpl w:val="E23C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B43B9"/>
    <w:multiLevelType w:val="hybridMultilevel"/>
    <w:tmpl w:val="F7E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D29B0"/>
    <w:multiLevelType w:val="hybridMultilevel"/>
    <w:tmpl w:val="FC142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6851">
    <w:abstractNumId w:val="10"/>
  </w:num>
  <w:num w:numId="2" w16cid:durableId="1448112896">
    <w:abstractNumId w:val="5"/>
  </w:num>
  <w:num w:numId="3" w16cid:durableId="167251270">
    <w:abstractNumId w:val="16"/>
  </w:num>
  <w:num w:numId="4" w16cid:durableId="1464500202">
    <w:abstractNumId w:val="22"/>
  </w:num>
  <w:num w:numId="5" w16cid:durableId="394624213">
    <w:abstractNumId w:val="11"/>
  </w:num>
  <w:num w:numId="6" w16cid:durableId="1064716014">
    <w:abstractNumId w:val="21"/>
  </w:num>
  <w:num w:numId="7" w16cid:durableId="1375233416">
    <w:abstractNumId w:val="15"/>
  </w:num>
  <w:num w:numId="8" w16cid:durableId="1303461521">
    <w:abstractNumId w:val="1"/>
  </w:num>
  <w:num w:numId="9" w16cid:durableId="2147116528">
    <w:abstractNumId w:val="17"/>
  </w:num>
  <w:num w:numId="10" w16cid:durableId="134883992">
    <w:abstractNumId w:val="19"/>
  </w:num>
  <w:num w:numId="11" w16cid:durableId="1323894000">
    <w:abstractNumId w:val="0"/>
  </w:num>
  <w:num w:numId="12" w16cid:durableId="614601994">
    <w:abstractNumId w:val="18"/>
  </w:num>
  <w:num w:numId="13" w16cid:durableId="1639918556">
    <w:abstractNumId w:val="6"/>
  </w:num>
  <w:num w:numId="14" w16cid:durableId="1260523295">
    <w:abstractNumId w:val="8"/>
  </w:num>
  <w:num w:numId="15" w16cid:durableId="1140732189">
    <w:abstractNumId w:val="4"/>
  </w:num>
  <w:num w:numId="16" w16cid:durableId="1410274255">
    <w:abstractNumId w:val="12"/>
  </w:num>
  <w:num w:numId="17" w16cid:durableId="686520750">
    <w:abstractNumId w:val="2"/>
  </w:num>
  <w:num w:numId="18" w16cid:durableId="1462187044">
    <w:abstractNumId w:val="13"/>
  </w:num>
  <w:num w:numId="19" w16cid:durableId="198591318">
    <w:abstractNumId w:val="14"/>
  </w:num>
  <w:num w:numId="20" w16cid:durableId="1434862066">
    <w:abstractNumId w:val="7"/>
  </w:num>
  <w:num w:numId="21" w16cid:durableId="1158375129">
    <w:abstractNumId w:val="3"/>
  </w:num>
  <w:num w:numId="22" w16cid:durableId="562258572">
    <w:abstractNumId w:val="20"/>
  </w:num>
  <w:num w:numId="23" w16cid:durableId="1335378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hideSpellingErrors/>
  <w:hideGrammaticalErrors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12E47"/>
    <w:rsid w:val="0002177C"/>
    <w:rsid w:val="0002286D"/>
    <w:rsid w:val="00033B8E"/>
    <w:rsid w:val="00034552"/>
    <w:rsid w:val="00035DEC"/>
    <w:rsid w:val="00035EF6"/>
    <w:rsid w:val="000458C2"/>
    <w:rsid w:val="00055D85"/>
    <w:rsid w:val="00065A13"/>
    <w:rsid w:val="0007229E"/>
    <w:rsid w:val="00074661"/>
    <w:rsid w:val="00075953"/>
    <w:rsid w:val="000762F1"/>
    <w:rsid w:val="000809F2"/>
    <w:rsid w:val="000907A6"/>
    <w:rsid w:val="00093902"/>
    <w:rsid w:val="000A3285"/>
    <w:rsid w:val="000C6372"/>
    <w:rsid w:val="000C7A4D"/>
    <w:rsid w:val="000D1BBC"/>
    <w:rsid w:val="000E3316"/>
    <w:rsid w:val="000F4A8B"/>
    <w:rsid w:val="000F518F"/>
    <w:rsid w:val="000F6118"/>
    <w:rsid w:val="000F63AC"/>
    <w:rsid w:val="000F75AC"/>
    <w:rsid w:val="0010017A"/>
    <w:rsid w:val="00101AC6"/>
    <w:rsid w:val="00111A41"/>
    <w:rsid w:val="00112317"/>
    <w:rsid w:val="00115D29"/>
    <w:rsid w:val="00123DAA"/>
    <w:rsid w:val="00141ECD"/>
    <w:rsid w:val="00153947"/>
    <w:rsid w:val="00154C76"/>
    <w:rsid w:val="00155523"/>
    <w:rsid w:val="0015661C"/>
    <w:rsid w:val="00156F50"/>
    <w:rsid w:val="0016454B"/>
    <w:rsid w:val="001672ED"/>
    <w:rsid w:val="00171F5B"/>
    <w:rsid w:val="00172BBD"/>
    <w:rsid w:val="00180563"/>
    <w:rsid w:val="001838A5"/>
    <w:rsid w:val="001854C8"/>
    <w:rsid w:val="001961EA"/>
    <w:rsid w:val="001B33E6"/>
    <w:rsid w:val="001B6AED"/>
    <w:rsid w:val="001C590A"/>
    <w:rsid w:val="001D07C9"/>
    <w:rsid w:val="001D42D6"/>
    <w:rsid w:val="001D49B3"/>
    <w:rsid w:val="001D66A6"/>
    <w:rsid w:val="001F3CF2"/>
    <w:rsid w:val="00201FB0"/>
    <w:rsid w:val="0021162B"/>
    <w:rsid w:val="00214778"/>
    <w:rsid w:val="002147DF"/>
    <w:rsid w:val="00220C79"/>
    <w:rsid w:val="0022180C"/>
    <w:rsid w:val="00223FDA"/>
    <w:rsid w:val="00227910"/>
    <w:rsid w:val="00232B86"/>
    <w:rsid w:val="00234503"/>
    <w:rsid w:val="00236224"/>
    <w:rsid w:val="00236292"/>
    <w:rsid w:val="00244105"/>
    <w:rsid w:val="0024451C"/>
    <w:rsid w:val="002518BB"/>
    <w:rsid w:val="00251AFF"/>
    <w:rsid w:val="00255CD1"/>
    <w:rsid w:val="00262174"/>
    <w:rsid w:val="002626CF"/>
    <w:rsid w:val="00272E21"/>
    <w:rsid w:val="00272F66"/>
    <w:rsid w:val="002736B8"/>
    <w:rsid w:val="00282943"/>
    <w:rsid w:val="00290A24"/>
    <w:rsid w:val="00291C14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2F7F19"/>
    <w:rsid w:val="00300857"/>
    <w:rsid w:val="00301D77"/>
    <w:rsid w:val="00305B77"/>
    <w:rsid w:val="00332FAD"/>
    <w:rsid w:val="0033300D"/>
    <w:rsid w:val="00335E93"/>
    <w:rsid w:val="00341AC4"/>
    <w:rsid w:val="00347058"/>
    <w:rsid w:val="003477C8"/>
    <w:rsid w:val="00350093"/>
    <w:rsid w:val="003747C5"/>
    <w:rsid w:val="003807F9"/>
    <w:rsid w:val="00383F0A"/>
    <w:rsid w:val="00385A88"/>
    <w:rsid w:val="00387BBB"/>
    <w:rsid w:val="0039783F"/>
    <w:rsid w:val="003A134F"/>
    <w:rsid w:val="003A71FA"/>
    <w:rsid w:val="003B5257"/>
    <w:rsid w:val="003B634E"/>
    <w:rsid w:val="003C5F5A"/>
    <w:rsid w:val="003C6AC4"/>
    <w:rsid w:val="003D651E"/>
    <w:rsid w:val="003E2349"/>
    <w:rsid w:val="003E23A0"/>
    <w:rsid w:val="003E685E"/>
    <w:rsid w:val="003F394A"/>
    <w:rsid w:val="003F3A9C"/>
    <w:rsid w:val="003F3E21"/>
    <w:rsid w:val="003F68CC"/>
    <w:rsid w:val="00423A18"/>
    <w:rsid w:val="004355FD"/>
    <w:rsid w:val="00437EFA"/>
    <w:rsid w:val="00444483"/>
    <w:rsid w:val="00444FF2"/>
    <w:rsid w:val="00455D7C"/>
    <w:rsid w:val="004616E0"/>
    <w:rsid w:val="0048382B"/>
    <w:rsid w:val="0048639B"/>
    <w:rsid w:val="00494543"/>
    <w:rsid w:val="00494EDE"/>
    <w:rsid w:val="004964D2"/>
    <w:rsid w:val="004A43F5"/>
    <w:rsid w:val="004B22EC"/>
    <w:rsid w:val="004D5A4D"/>
    <w:rsid w:val="004E227C"/>
    <w:rsid w:val="004E3E5B"/>
    <w:rsid w:val="004E644B"/>
    <w:rsid w:val="004F44A3"/>
    <w:rsid w:val="004F4F79"/>
    <w:rsid w:val="004F58EC"/>
    <w:rsid w:val="0050260C"/>
    <w:rsid w:val="00505820"/>
    <w:rsid w:val="00506891"/>
    <w:rsid w:val="00506AEC"/>
    <w:rsid w:val="00507044"/>
    <w:rsid w:val="00516051"/>
    <w:rsid w:val="00520CAC"/>
    <w:rsid w:val="00521EFD"/>
    <w:rsid w:val="00534E32"/>
    <w:rsid w:val="005358FF"/>
    <w:rsid w:val="005376BA"/>
    <w:rsid w:val="005427F6"/>
    <w:rsid w:val="00564ABB"/>
    <w:rsid w:val="0056500A"/>
    <w:rsid w:val="0057365A"/>
    <w:rsid w:val="00575F02"/>
    <w:rsid w:val="00575F48"/>
    <w:rsid w:val="00575F56"/>
    <w:rsid w:val="00580DE7"/>
    <w:rsid w:val="00586804"/>
    <w:rsid w:val="0058786F"/>
    <w:rsid w:val="0059152C"/>
    <w:rsid w:val="0059606E"/>
    <w:rsid w:val="005A620F"/>
    <w:rsid w:val="005B1B31"/>
    <w:rsid w:val="005B3160"/>
    <w:rsid w:val="005B3D99"/>
    <w:rsid w:val="005C1108"/>
    <w:rsid w:val="005D3BA7"/>
    <w:rsid w:val="005D791B"/>
    <w:rsid w:val="005E34A0"/>
    <w:rsid w:val="005F4F77"/>
    <w:rsid w:val="00602B02"/>
    <w:rsid w:val="0061041E"/>
    <w:rsid w:val="006149CD"/>
    <w:rsid w:val="006250EB"/>
    <w:rsid w:val="00632EC9"/>
    <w:rsid w:val="006338E1"/>
    <w:rsid w:val="0063661F"/>
    <w:rsid w:val="00641FD5"/>
    <w:rsid w:val="006450AC"/>
    <w:rsid w:val="00660AF7"/>
    <w:rsid w:val="00671864"/>
    <w:rsid w:val="0067345B"/>
    <w:rsid w:val="00673E3D"/>
    <w:rsid w:val="00675CC7"/>
    <w:rsid w:val="00690FCF"/>
    <w:rsid w:val="00691169"/>
    <w:rsid w:val="00692CCC"/>
    <w:rsid w:val="006A4542"/>
    <w:rsid w:val="006B1868"/>
    <w:rsid w:val="006B442A"/>
    <w:rsid w:val="006B4D29"/>
    <w:rsid w:val="006D7FE4"/>
    <w:rsid w:val="006E414A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85298"/>
    <w:rsid w:val="00790248"/>
    <w:rsid w:val="0079336A"/>
    <w:rsid w:val="0079585F"/>
    <w:rsid w:val="007968D2"/>
    <w:rsid w:val="00797D66"/>
    <w:rsid w:val="007A5312"/>
    <w:rsid w:val="007A5E54"/>
    <w:rsid w:val="007A61EB"/>
    <w:rsid w:val="007B46E6"/>
    <w:rsid w:val="007B7815"/>
    <w:rsid w:val="007C0341"/>
    <w:rsid w:val="007E7A52"/>
    <w:rsid w:val="008201FF"/>
    <w:rsid w:val="0082291C"/>
    <w:rsid w:val="00830A22"/>
    <w:rsid w:val="00843794"/>
    <w:rsid w:val="00850491"/>
    <w:rsid w:val="0085169B"/>
    <w:rsid w:val="00854281"/>
    <w:rsid w:val="0086248D"/>
    <w:rsid w:val="00870DE6"/>
    <w:rsid w:val="00883A89"/>
    <w:rsid w:val="0089137F"/>
    <w:rsid w:val="00892693"/>
    <w:rsid w:val="00894F71"/>
    <w:rsid w:val="0089745C"/>
    <w:rsid w:val="008A7BFF"/>
    <w:rsid w:val="008B41B0"/>
    <w:rsid w:val="008B4D6D"/>
    <w:rsid w:val="008B74BA"/>
    <w:rsid w:val="008C3036"/>
    <w:rsid w:val="008E4DD2"/>
    <w:rsid w:val="008F4D6E"/>
    <w:rsid w:val="008F7367"/>
    <w:rsid w:val="0090320B"/>
    <w:rsid w:val="00910654"/>
    <w:rsid w:val="0091218D"/>
    <w:rsid w:val="0091561B"/>
    <w:rsid w:val="00932674"/>
    <w:rsid w:val="00944E2D"/>
    <w:rsid w:val="009471A9"/>
    <w:rsid w:val="00957BE3"/>
    <w:rsid w:val="00974B7D"/>
    <w:rsid w:val="009779FE"/>
    <w:rsid w:val="00980FC0"/>
    <w:rsid w:val="009A0E2A"/>
    <w:rsid w:val="009A174A"/>
    <w:rsid w:val="009A41D4"/>
    <w:rsid w:val="009A4D3C"/>
    <w:rsid w:val="009A7B1E"/>
    <w:rsid w:val="009B2689"/>
    <w:rsid w:val="009B5A33"/>
    <w:rsid w:val="009D1933"/>
    <w:rsid w:val="009D52D9"/>
    <w:rsid w:val="009E0575"/>
    <w:rsid w:val="009F366B"/>
    <w:rsid w:val="009F4ADE"/>
    <w:rsid w:val="00A26C0E"/>
    <w:rsid w:val="00A32F9F"/>
    <w:rsid w:val="00A55B69"/>
    <w:rsid w:val="00A6019D"/>
    <w:rsid w:val="00A61307"/>
    <w:rsid w:val="00A701CA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05BE"/>
    <w:rsid w:val="00AE54FB"/>
    <w:rsid w:val="00AF6B98"/>
    <w:rsid w:val="00AF7617"/>
    <w:rsid w:val="00B22228"/>
    <w:rsid w:val="00B25D02"/>
    <w:rsid w:val="00B30159"/>
    <w:rsid w:val="00B32837"/>
    <w:rsid w:val="00B33E34"/>
    <w:rsid w:val="00B33F91"/>
    <w:rsid w:val="00B42D9D"/>
    <w:rsid w:val="00B42DA5"/>
    <w:rsid w:val="00B66969"/>
    <w:rsid w:val="00B7538F"/>
    <w:rsid w:val="00B75CC0"/>
    <w:rsid w:val="00B82E75"/>
    <w:rsid w:val="00B832CF"/>
    <w:rsid w:val="00B863BC"/>
    <w:rsid w:val="00B87581"/>
    <w:rsid w:val="00B9762F"/>
    <w:rsid w:val="00BA2918"/>
    <w:rsid w:val="00BB2CB8"/>
    <w:rsid w:val="00BB3094"/>
    <w:rsid w:val="00BC0FCA"/>
    <w:rsid w:val="00BC16DA"/>
    <w:rsid w:val="00BC35CF"/>
    <w:rsid w:val="00BC5869"/>
    <w:rsid w:val="00BD140B"/>
    <w:rsid w:val="00BD7EFF"/>
    <w:rsid w:val="00BE0B4B"/>
    <w:rsid w:val="00BF2F76"/>
    <w:rsid w:val="00C01909"/>
    <w:rsid w:val="00C01E24"/>
    <w:rsid w:val="00C042FF"/>
    <w:rsid w:val="00C05A4C"/>
    <w:rsid w:val="00C079FD"/>
    <w:rsid w:val="00C14FE7"/>
    <w:rsid w:val="00C16404"/>
    <w:rsid w:val="00C20FF9"/>
    <w:rsid w:val="00C21984"/>
    <w:rsid w:val="00C23AE6"/>
    <w:rsid w:val="00C30034"/>
    <w:rsid w:val="00C35765"/>
    <w:rsid w:val="00C45DF1"/>
    <w:rsid w:val="00C54FD8"/>
    <w:rsid w:val="00C57195"/>
    <w:rsid w:val="00C64EEA"/>
    <w:rsid w:val="00C67E95"/>
    <w:rsid w:val="00C71412"/>
    <w:rsid w:val="00C7480A"/>
    <w:rsid w:val="00C83336"/>
    <w:rsid w:val="00C86282"/>
    <w:rsid w:val="00C97CE3"/>
    <w:rsid w:val="00CA4270"/>
    <w:rsid w:val="00CA534B"/>
    <w:rsid w:val="00CB206F"/>
    <w:rsid w:val="00CC6A8F"/>
    <w:rsid w:val="00CD00AA"/>
    <w:rsid w:val="00CD5B36"/>
    <w:rsid w:val="00CF3584"/>
    <w:rsid w:val="00CF79AC"/>
    <w:rsid w:val="00D02BFC"/>
    <w:rsid w:val="00D1424D"/>
    <w:rsid w:val="00D17A9D"/>
    <w:rsid w:val="00D2200E"/>
    <w:rsid w:val="00D23C8F"/>
    <w:rsid w:val="00D24515"/>
    <w:rsid w:val="00D278CE"/>
    <w:rsid w:val="00D308A9"/>
    <w:rsid w:val="00D35DAE"/>
    <w:rsid w:val="00D40429"/>
    <w:rsid w:val="00D565D8"/>
    <w:rsid w:val="00D64743"/>
    <w:rsid w:val="00D67448"/>
    <w:rsid w:val="00D75908"/>
    <w:rsid w:val="00D8526E"/>
    <w:rsid w:val="00D8693B"/>
    <w:rsid w:val="00D90897"/>
    <w:rsid w:val="00D932D0"/>
    <w:rsid w:val="00DA2203"/>
    <w:rsid w:val="00DA4880"/>
    <w:rsid w:val="00DA5EB3"/>
    <w:rsid w:val="00DB2890"/>
    <w:rsid w:val="00DC505F"/>
    <w:rsid w:val="00DD3DDE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1727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1DDF"/>
    <w:rsid w:val="00EA5F2F"/>
    <w:rsid w:val="00EB06EB"/>
    <w:rsid w:val="00EB162F"/>
    <w:rsid w:val="00EB3EC0"/>
    <w:rsid w:val="00EB6AC3"/>
    <w:rsid w:val="00EC7C39"/>
    <w:rsid w:val="00ED1DD7"/>
    <w:rsid w:val="00ED7EE6"/>
    <w:rsid w:val="00EE0209"/>
    <w:rsid w:val="00EE72D7"/>
    <w:rsid w:val="00EF3DD8"/>
    <w:rsid w:val="00F10241"/>
    <w:rsid w:val="00F346E1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E55"/>
    <w:rsid w:val="00FA79AE"/>
    <w:rsid w:val="00FB6A75"/>
    <w:rsid w:val="00FC2922"/>
    <w:rsid w:val="00FC7A89"/>
    <w:rsid w:val="00FD1E8D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FDC17272-29DE-4972-963B-4329298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customStyle="1" w:styleId="TableGrid1">
    <w:name w:val="Table Grid1"/>
    <w:rsid w:val="001645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C0871.4A6FA6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C0871.4A6FA6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b589c72-91c7-4d62-9c77-fa98e6850be2" xsi:nil="true"/>
    <_activity xmlns="2b589c72-91c7-4d62-9c77-fa98e6850b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4F9E6119B044DB574DDF87E9DC8AC" ma:contentTypeVersion="20" ma:contentTypeDescription="Create a new document." ma:contentTypeScope="" ma:versionID="13e1ee6688900058dc9a0ccfce073c3a">
  <xsd:schema xmlns:xsd="http://www.w3.org/2001/XMLSchema" xmlns:xs="http://www.w3.org/2001/XMLSchema" xmlns:p="http://schemas.microsoft.com/office/2006/metadata/properties" xmlns:ns3="9dbddf7d-2df7-4fa6-9ef2-f6613ac7706b" xmlns:ns4="2b589c72-91c7-4d62-9c77-fa98e6850be2" targetNamespace="http://schemas.microsoft.com/office/2006/metadata/properties" ma:root="true" ma:fieldsID="9ee02938d8d3acc3f831544af44c5bf7" ns3:_="" ns4:_="">
    <xsd:import namespace="9dbddf7d-2df7-4fa6-9ef2-f6613ac7706b"/>
    <xsd:import namespace="2b589c72-91c7-4d62-9c77-fa98e6850b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df7d-2df7-4fa6-9ef2-f6613ac77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9c72-91c7-4d62-9c77-fa98e6850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2b589c72-91c7-4d62-9c77-fa98e6850be2"/>
  </ds:schemaRefs>
</ds:datastoreItem>
</file>

<file path=customXml/itemProps4.xml><?xml version="1.0" encoding="utf-8"?>
<ds:datastoreItem xmlns:ds="http://schemas.openxmlformats.org/officeDocument/2006/customXml" ds:itemID="{F1945DC5-3BF4-4136-A46E-30CCFDA8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df7d-2df7-4fa6-9ef2-f6613ac7706b"/>
    <ds:schemaRef ds:uri="2b589c72-91c7-4d62-9c77-fa98e6850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0</TotalTime>
  <Pages>2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Crystal Olszyk</cp:lastModifiedBy>
  <cp:revision>2</cp:revision>
  <cp:lastPrinted>2022-03-28T18:32:00Z</cp:lastPrinted>
  <dcterms:created xsi:type="dcterms:W3CDTF">2025-10-13T10:57:00Z</dcterms:created>
  <dcterms:modified xsi:type="dcterms:W3CDTF">2025-10-13T10:57:00Z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0x0101005D74F9E6119B044DB574DDF87E9DC8AC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