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1467" w14:textId="77777777" w:rsidR="009D7A8F" w:rsidRDefault="008D0196">
      <w:pPr>
        <w:ind w:left="720"/>
        <w:jc w:val="center"/>
        <w:rPr>
          <w:b/>
          <w:bCs/>
        </w:rPr>
      </w:pPr>
      <w:r>
        <w:rPr>
          <w:b/>
          <w:bCs/>
        </w:rPr>
        <w:t>Starry Night 8th Grade Dance</w:t>
      </w:r>
    </w:p>
    <w:p w14:paraId="7BA17F8B" w14:textId="77777777" w:rsidR="009D7A8F" w:rsidRDefault="008D0196">
      <w:pPr>
        <w:ind w:left="720"/>
        <w:jc w:val="center"/>
        <w:rPr>
          <w:b/>
          <w:bCs/>
        </w:rPr>
      </w:pPr>
      <w:r>
        <w:rPr>
          <w:b/>
          <w:bCs/>
        </w:rPr>
        <w:t>Permission Form</w:t>
      </w:r>
    </w:p>
    <w:p w14:paraId="7DA6E650" w14:textId="77777777" w:rsidR="009D7A8F" w:rsidRDefault="008D0196">
      <w:pPr>
        <w:ind w:left="720"/>
        <w:jc w:val="center"/>
      </w:pPr>
      <w:r>
        <w:rPr>
          <w:b/>
          <w:bCs/>
        </w:rPr>
        <w:t>Date: Friday, May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   Time: 6:00 PM – 8:00 PM</w:t>
      </w:r>
    </w:p>
    <w:p w14:paraId="06DE7DC8" w14:textId="77777777" w:rsidR="009D7A8F" w:rsidRDefault="009D7A8F">
      <w:pPr>
        <w:rPr>
          <w:b/>
          <w:bCs/>
        </w:rPr>
      </w:pPr>
    </w:p>
    <w:p w14:paraId="208C18BB" w14:textId="77777777" w:rsidR="009D7A8F" w:rsidRDefault="008D0196">
      <w:r>
        <w:rPr>
          <w:b/>
          <w:bCs/>
        </w:rPr>
        <w:t>To participate in the dance, please ensure you meet the following requirements</w:t>
      </w:r>
      <w:r>
        <w:t>:</w:t>
      </w:r>
    </w:p>
    <w:p w14:paraId="399D84D1" w14:textId="77777777" w:rsidR="009D7A8F" w:rsidRDefault="008D0196">
      <w:pPr>
        <w:pStyle w:val="ListParagraph"/>
        <w:numPr>
          <w:ilvl w:val="0"/>
          <w:numId w:val="1"/>
        </w:numPr>
        <w:suppressAutoHyphens w:val="0"/>
        <w:spacing w:line="256" w:lineRule="auto"/>
      </w:pPr>
      <w:r>
        <w:t xml:space="preserve">To be eligible to attend the dance, students must meet the </w:t>
      </w:r>
      <w:r>
        <w:t xml:space="preserve">behavior expectations outlined in this notice, return a permission slip, and buy a ticket.  </w:t>
      </w:r>
    </w:p>
    <w:p w14:paraId="6AFD1952" w14:textId="77777777" w:rsidR="009D7A8F" w:rsidRDefault="008D0196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textAlignment w:val="baseline"/>
      </w:pPr>
      <w:r>
        <w:t xml:space="preserve">Behavior criteria:  </w:t>
      </w:r>
      <w:r>
        <w:rPr>
          <w:rFonts w:eastAsia="Times New Roman" w:cs="Aptos"/>
          <w:color w:val="000000"/>
        </w:rPr>
        <w:t>Students may not have been assigned any out of school suspension (OSS) or three or more days of in school suspension (ISS) from March 24, 2025,</w:t>
      </w:r>
      <w:r>
        <w:rPr>
          <w:rFonts w:eastAsia="Times New Roman" w:cs="Aptos"/>
          <w:color w:val="000000"/>
        </w:rPr>
        <w:t xml:space="preserve"> until the date of the dance.</w:t>
      </w:r>
    </w:p>
    <w:p w14:paraId="0AC13F00" w14:textId="77777777" w:rsidR="009D7A8F" w:rsidRDefault="008D0196">
      <w:pPr>
        <w:pStyle w:val="ListParagraph"/>
        <w:numPr>
          <w:ilvl w:val="0"/>
          <w:numId w:val="1"/>
        </w:numPr>
        <w:suppressAutoHyphens w:val="0"/>
        <w:spacing w:line="256" w:lineRule="auto"/>
      </w:pPr>
      <w:r>
        <w:t xml:space="preserve">Tickets will be sold during lunch April 30, May 1, and May 2 until 10 am for $20 </w:t>
      </w:r>
    </w:p>
    <w:p w14:paraId="329A9F2B" w14:textId="77777777" w:rsidR="009D7A8F" w:rsidRDefault="008D0196">
      <w:pPr>
        <w:pStyle w:val="ListParagraph"/>
        <w:numPr>
          <w:ilvl w:val="0"/>
          <w:numId w:val="1"/>
        </w:numPr>
        <w:suppressAutoHyphens w:val="0"/>
        <w:spacing w:line="256" w:lineRule="auto"/>
      </w:pPr>
      <w:r>
        <w:t xml:space="preserve">A parent or guardian permission slip is required for admission into the dance.  Permission slips will need to be returned at the time the dance </w:t>
      </w:r>
      <w:r>
        <w:t xml:space="preserve">ticket is sold.  </w:t>
      </w:r>
    </w:p>
    <w:p w14:paraId="70D908FD" w14:textId="77777777" w:rsidR="009D7A8F" w:rsidRDefault="008D0196">
      <w:pPr>
        <w:pStyle w:val="ListParagraph"/>
        <w:numPr>
          <w:ilvl w:val="0"/>
          <w:numId w:val="1"/>
        </w:numPr>
        <w:suppressAutoHyphens w:val="0"/>
        <w:spacing w:line="256" w:lineRule="auto"/>
      </w:pPr>
      <w:r>
        <w:t>Students must be present on the day of the dance.  Check outs before 1:30 pm will be considered absent.</w:t>
      </w:r>
    </w:p>
    <w:p w14:paraId="513ABFFB" w14:textId="77777777" w:rsidR="009D7A8F" w:rsidRDefault="008D0196">
      <w:pPr>
        <w:pStyle w:val="ListParagraph"/>
        <w:numPr>
          <w:ilvl w:val="0"/>
          <w:numId w:val="1"/>
        </w:numPr>
        <w:suppressAutoHyphens w:val="0"/>
        <w:spacing w:line="256" w:lineRule="auto"/>
      </w:pPr>
      <w:r>
        <w:t>Tickets will be sold until 10 am the day of the dance.</w:t>
      </w:r>
    </w:p>
    <w:p w14:paraId="55E3D394" w14:textId="77777777" w:rsidR="009D7A8F" w:rsidRDefault="008D0196">
      <w:pPr>
        <w:pStyle w:val="ListParagraph"/>
        <w:numPr>
          <w:ilvl w:val="0"/>
          <w:numId w:val="1"/>
        </w:numPr>
        <w:suppressAutoHyphens w:val="0"/>
        <w:spacing w:line="256" w:lineRule="auto"/>
      </w:pPr>
      <w:r>
        <w:t xml:space="preserve">Tickets are non-refundable. </w:t>
      </w:r>
    </w:p>
    <w:p w14:paraId="2038B4FA" w14:textId="77777777" w:rsidR="009D7A8F" w:rsidRDefault="008D0196">
      <w:pPr>
        <w:rPr>
          <w:b/>
          <w:bCs/>
        </w:rPr>
      </w:pPr>
      <w:r>
        <w:rPr>
          <w:b/>
          <w:bCs/>
        </w:rPr>
        <w:t>Dress Code:</w:t>
      </w:r>
    </w:p>
    <w:p w14:paraId="3A8396FD" w14:textId="77777777" w:rsidR="009D7A8F" w:rsidRDefault="008D0196">
      <w:pPr>
        <w:numPr>
          <w:ilvl w:val="0"/>
          <w:numId w:val="2"/>
        </w:numPr>
      </w:pPr>
      <w:r>
        <w:t xml:space="preserve">Boys: Please wear slacks, a </w:t>
      </w:r>
      <w:r>
        <w:t>shirt, and a tie (no tuxedos).</w:t>
      </w:r>
    </w:p>
    <w:p w14:paraId="65443C47" w14:textId="77777777" w:rsidR="009D7A8F" w:rsidRDefault="008D0196">
      <w:pPr>
        <w:numPr>
          <w:ilvl w:val="0"/>
          <w:numId w:val="2"/>
        </w:numPr>
      </w:pPr>
      <w:r>
        <w:t>Girls: Attire should consist of nice dresses; evening gowns or prom dresses are not allowed. Strapless and spaghetti strap dresses must be accompanied by a wrap.</w:t>
      </w:r>
    </w:p>
    <w:p w14:paraId="05C95DDE" w14:textId="77777777" w:rsidR="009D7A8F" w:rsidRDefault="008D0196">
      <w:pPr>
        <w:numPr>
          <w:ilvl w:val="0"/>
          <w:numId w:val="2"/>
        </w:numPr>
      </w:pPr>
      <w:r>
        <w:t>Footwear: Wear comfortable shoes for dancing.</w:t>
      </w:r>
    </w:p>
    <w:p w14:paraId="1922BA9C" w14:textId="77777777" w:rsidR="009D7A8F" w:rsidRDefault="008D0196">
      <w:pPr>
        <w:rPr>
          <w:b/>
          <w:bCs/>
        </w:rPr>
      </w:pPr>
      <w:r>
        <w:rPr>
          <w:b/>
          <w:bCs/>
        </w:rPr>
        <w:t>Capture the Memor</w:t>
      </w:r>
      <w:r>
        <w:rPr>
          <w:b/>
          <w:bCs/>
        </w:rPr>
        <w:t>ies:</w:t>
      </w:r>
    </w:p>
    <w:p w14:paraId="645DA58C" w14:textId="77777777" w:rsidR="009D7A8F" w:rsidRDefault="008D0196">
      <w:r>
        <w:t>We will have a photo booth available for fun group photos, or you may bring your own camera or phone. Students are responsible for their personal belongings.</w:t>
      </w:r>
    </w:p>
    <w:p w14:paraId="77A4D282" w14:textId="77777777" w:rsidR="009D7A8F" w:rsidRDefault="008D0196">
      <w:r>
        <w:rPr>
          <w:b/>
          <w:bCs/>
        </w:rPr>
        <w:t>Dismissal from the dance:</w:t>
      </w:r>
      <w:r>
        <w:t xml:space="preserve"> Students will be dismissed from the front of the school starting at</w:t>
      </w:r>
      <w:r>
        <w:t xml:space="preserve"> 8:00 PM, with staff available to assist students in reaching their cars.</w:t>
      </w:r>
    </w:p>
    <w:p w14:paraId="092CBF97" w14:textId="77777777" w:rsidR="009D7A8F" w:rsidRDefault="008D0196">
      <w:pPr>
        <w:rPr>
          <w:b/>
          <w:bCs/>
        </w:rPr>
      </w:pPr>
      <w:r>
        <w:rPr>
          <w:b/>
          <w:bCs/>
        </w:rPr>
        <w:t>Student Information:</w:t>
      </w:r>
    </w:p>
    <w:p w14:paraId="14BEA8CC" w14:textId="77777777" w:rsidR="009D7A8F" w:rsidRDefault="008D0196">
      <w:pPr>
        <w:ind w:left="720"/>
      </w:pPr>
      <w:r>
        <w:t>Student Name: _________________________________________________________________</w:t>
      </w:r>
    </w:p>
    <w:p w14:paraId="715E62A3" w14:textId="77777777" w:rsidR="009D7A8F" w:rsidRDefault="008D0196">
      <w:pPr>
        <w:ind w:left="720"/>
      </w:pPr>
      <w:r>
        <w:t>Homeroom Teacher: _____________________________________________________________</w:t>
      </w:r>
    </w:p>
    <w:p w14:paraId="4CFB00D3" w14:textId="77777777" w:rsidR="009D7A8F" w:rsidRDefault="008D0196">
      <w:pPr>
        <w:ind w:left="720"/>
      </w:pPr>
      <w:r>
        <w:t>P</w:t>
      </w:r>
      <w:r>
        <w:t>arent Name: __________________________________________________________________</w:t>
      </w:r>
    </w:p>
    <w:p w14:paraId="545B70FF" w14:textId="77777777" w:rsidR="009D7A8F" w:rsidRDefault="008D0196">
      <w:pPr>
        <w:ind w:left="720"/>
      </w:pPr>
      <w:r>
        <w:t>Parent Phone Number during the time of the dance: ____________________________________________</w:t>
      </w:r>
    </w:p>
    <w:p w14:paraId="530AD861" w14:textId="77777777" w:rsidR="009D7A8F" w:rsidRDefault="009D7A8F">
      <w:pPr>
        <w:ind w:left="720"/>
      </w:pPr>
    </w:p>
    <w:p w14:paraId="621BD0BC" w14:textId="77777777" w:rsidR="009D7A8F" w:rsidRDefault="008D0196">
      <w:pPr>
        <w:pStyle w:val="ListParagraph"/>
      </w:pPr>
      <w:r>
        <w:rPr>
          <w:rFonts w:eastAsia="Times New Roman" w:cs="Aptos"/>
          <w:color w:val="000000"/>
        </w:rPr>
        <w:t>By signing this form, I acknowledge receipt of criteria to attend the dance and g</w:t>
      </w:r>
      <w:r>
        <w:rPr>
          <w:rFonts w:eastAsia="Times New Roman" w:cs="Aptos"/>
          <w:color w:val="000000"/>
        </w:rPr>
        <w:t>rant permission for my Daniell 8</w:t>
      </w:r>
      <w:r>
        <w:rPr>
          <w:rFonts w:eastAsia="Times New Roman" w:cs="Aptos"/>
          <w:color w:val="000000"/>
          <w:vertAlign w:val="superscript"/>
        </w:rPr>
        <w:t>th</w:t>
      </w:r>
      <w:r>
        <w:rPr>
          <w:rFonts w:eastAsia="Times New Roman" w:cs="Aptos"/>
          <w:color w:val="000000"/>
        </w:rPr>
        <w:t xml:space="preserve"> grader to attend the dance.  I understand that by violating the terms of behavior, I will not be allowed to attend the dance, even if this form is returned on time.  </w:t>
      </w:r>
      <w:r>
        <w:t xml:space="preserve">To be eligible to attend the dance, students must meet </w:t>
      </w:r>
      <w:r>
        <w:t xml:space="preserve">the behavior expectations outlined in this notice, return a permission slip, and buy a ticket.  Tickets are non-refundable due to behavior disqualifications.  </w:t>
      </w:r>
    </w:p>
    <w:p w14:paraId="6023B1C8" w14:textId="77777777" w:rsidR="009D7A8F" w:rsidRDefault="008D0196">
      <w:pPr>
        <w:ind w:left="720"/>
      </w:pPr>
      <w:r>
        <w:t>Parent Signature _______________________________________________________________</w:t>
      </w:r>
    </w:p>
    <w:sectPr w:rsidR="009D7A8F">
      <w:pgSz w:w="12240" w:h="15840"/>
      <w:pgMar w:top="720" w:right="720" w:bottom="720" w:left="72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5B2E" w14:textId="77777777" w:rsidR="008D0196" w:rsidRDefault="008D0196">
      <w:pPr>
        <w:spacing w:after="0" w:line="240" w:lineRule="auto"/>
      </w:pPr>
      <w:r>
        <w:separator/>
      </w:r>
    </w:p>
  </w:endnote>
  <w:endnote w:type="continuationSeparator" w:id="0">
    <w:p w14:paraId="48717969" w14:textId="77777777" w:rsidR="008D0196" w:rsidRDefault="008D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EA6E" w14:textId="77777777" w:rsidR="008D0196" w:rsidRDefault="008D01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1D57F7" w14:textId="77777777" w:rsidR="008D0196" w:rsidRDefault="008D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D46A6"/>
    <w:multiLevelType w:val="multilevel"/>
    <w:tmpl w:val="127682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EC6C30"/>
    <w:multiLevelType w:val="multilevel"/>
    <w:tmpl w:val="7924D11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7A8F"/>
    <w:rsid w:val="008D0196"/>
    <w:rsid w:val="009D7A8F"/>
    <w:rsid w:val="00A3511B"/>
    <w:rsid w:val="00D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455B"/>
  <w15:docId w15:val="{FBC2F659-A05B-4F59-B429-3B2616DA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>Cobb County School District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Meriaux</dc:creator>
  <dc:description/>
  <cp:lastModifiedBy>Shannon Thompson</cp:lastModifiedBy>
  <cp:revision>2</cp:revision>
  <dcterms:created xsi:type="dcterms:W3CDTF">2025-04-21T13:31:00Z</dcterms:created>
  <dcterms:modified xsi:type="dcterms:W3CDTF">2025-04-21T13:31:00Z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f7f011c1-e3e9-45b5-b7b9-8014c9095412</vt:lpwstr>
  </property>
</Properties>
</file>