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8C85" w14:textId="05C8914D" w:rsidR="00734486" w:rsidRPr="003207B5" w:rsidRDefault="00A55B69">
      <w:r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889693" wp14:editId="23279201">
                <wp:simplePos x="0" y="0"/>
                <wp:positionH relativeFrom="margin">
                  <wp:align>right</wp:align>
                </wp:positionH>
                <wp:positionV relativeFrom="page">
                  <wp:posOffset>234950</wp:posOffset>
                </wp:positionV>
                <wp:extent cx="3072130" cy="3175000"/>
                <wp:effectExtent l="0" t="0" r="13970" b="2540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317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C4C18" w14:textId="03F618BB" w:rsidR="003E2349" w:rsidRPr="00A55B69" w:rsidRDefault="00523CC4" w:rsidP="003E234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Tapp Middle School</w:t>
                            </w:r>
                            <w:r w:rsidR="003E2349" w:rsidRPr="00A55B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Activities to Build Partnerships</w:t>
                            </w:r>
                          </w:p>
                          <w:p w14:paraId="185DEBFE" w14:textId="77777777" w:rsidR="002A0A72" w:rsidRPr="005358FF" w:rsidRDefault="002A0A72" w:rsidP="00D278C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14:paraId="65B88821" w14:textId="2C3B0E73" w:rsidR="00036014" w:rsidRPr="00036014" w:rsidRDefault="00641FD5" w:rsidP="00036014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4440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Volunteer Opportunities: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7"/>
                              <w:gridCol w:w="2268"/>
                            </w:tblGrid>
                            <w:tr w:rsidR="00036014" w:rsidRPr="003207B5" w14:paraId="2DE2EFA8" w14:textId="77777777" w:rsidTr="0086457E">
                              <w:tc>
                                <w:tcPr>
                                  <w:tcW w:w="2267" w:type="dxa"/>
                                </w:tcPr>
                                <w:p w14:paraId="6B1213BD" w14:textId="40810272" w:rsidR="00036014" w:rsidRPr="003207B5" w:rsidRDefault="00A5386A" w:rsidP="0086457E">
                                  <w:pPr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</w:pPr>
                                  <w:r w:rsidRPr="003207B5"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>Mentors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F8C2136" w14:textId="60367C4C" w:rsidR="00036014" w:rsidRPr="003207B5" w:rsidRDefault="00BE1DA4" w:rsidP="0086457E">
                                  <w:pPr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 xml:space="preserve">Honor </w:t>
                                  </w:r>
                                  <w:r w:rsidR="00F6509C"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>Party Support</w:t>
                                  </w:r>
                                </w:p>
                              </w:tc>
                            </w:tr>
                            <w:tr w:rsidR="00036014" w:rsidRPr="003207B5" w14:paraId="241C3F9C" w14:textId="77777777" w:rsidTr="0086457E">
                              <w:tc>
                                <w:tcPr>
                                  <w:tcW w:w="2267" w:type="dxa"/>
                                </w:tcPr>
                                <w:p w14:paraId="4424C5D0" w14:textId="61374016" w:rsidR="00036014" w:rsidRPr="003207B5" w:rsidRDefault="00A5386A" w:rsidP="0086457E">
                                  <w:pPr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</w:pPr>
                                  <w:r w:rsidRPr="003207B5"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>SERVE Day</w:t>
                                  </w:r>
                                  <w:r w:rsidR="00036014" w:rsidRPr="003207B5"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1C5961A" w14:textId="4E5BC29D" w:rsidR="00036014" w:rsidRPr="003207B5" w:rsidRDefault="00A149BB" w:rsidP="0086457E">
                                  <w:pPr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</w:pPr>
                                  <w:r w:rsidRPr="003207B5"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>PTSA</w:t>
                                  </w:r>
                                </w:p>
                              </w:tc>
                            </w:tr>
                          </w:tbl>
                          <w:p w14:paraId="17838D0A" w14:textId="77777777" w:rsidR="007A5E54" w:rsidRPr="003207B5" w:rsidRDefault="007A5E54" w:rsidP="00FD3B37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48152C9A" w14:textId="77777777" w:rsidR="003B5257" w:rsidRPr="003207B5" w:rsidRDefault="00641FD5" w:rsidP="00641FD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3207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Partnership Meetings: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7"/>
                              <w:gridCol w:w="2268"/>
                            </w:tblGrid>
                            <w:tr w:rsidR="005B2E5E" w:rsidRPr="003207B5" w14:paraId="0F765391" w14:textId="77777777" w:rsidTr="0086457E">
                              <w:tc>
                                <w:tcPr>
                                  <w:tcW w:w="2267" w:type="dxa"/>
                                </w:tcPr>
                                <w:p w14:paraId="1B64BD7F" w14:textId="45C1A18B" w:rsidR="005B2E5E" w:rsidRPr="003207B5" w:rsidRDefault="000D786F" w:rsidP="0086457E">
                                  <w:r w:rsidRPr="003207B5">
                                    <w:t xml:space="preserve">Parent Teacher Conference Week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2C660A5" w14:textId="2099FECC" w:rsidR="005B2E5E" w:rsidRPr="003207B5" w:rsidRDefault="005B2E5E" w:rsidP="0086457E">
                                  <w:proofErr w:type="gramStart"/>
                                  <w:r w:rsidRPr="003207B5">
                                    <w:t>Title</w:t>
                                  </w:r>
                                  <w:proofErr w:type="gramEnd"/>
                                  <w:r w:rsidRPr="003207B5">
                                    <w:t xml:space="preserve"> I Parent</w:t>
                                  </w:r>
                                  <w:r w:rsidR="003B57A0" w:rsidRPr="003207B5">
                                    <w:t xml:space="preserve"> Spring </w:t>
                                  </w:r>
                                  <w:r w:rsidRPr="003207B5">
                                    <w:t xml:space="preserve"> Input Meeting</w:t>
                                  </w:r>
                                  <w:r w:rsidR="003B57A0" w:rsidRPr="003207B5">
                                    <w:t xml:space="preserve"> </w:t>
                                  </w:r>
                                </w:p>
                              </w:tc>
                            </w:tr>
                            <w:tr w:rsidR="000D786F" w:rsidRPr="003207B5" w14:paraId="750D7F9C" w14:textId="77777777" w:rsidTr="0086457E">
                              <w:tc>
                                <w:tcPr>
                                  <w:tcW w:w="4535" w:type="dxa"/>
                                  <w:gridSpan w:val="2"/>
                                </w:tcPr>
                                <w:p w14:paraId="7D4256EB" w14:textId="36B9124C" w:rsidR="000D786F" w:rsidRPr="003207B5" w:rsidRDefault="000D786F" w:rsidP="0086457E">
                                  <w:pPr>
                                    <w:jc w:val="center"/>
                                  </w:pPr>
                                  <w:r w:rsidRPr="003207B5">
                                    <w:t>Annual Title I Parent Informational Meeting</w:t>
                                  </w:r>
                                </w:p>
                              </w:tc>
                            </w:tr>
                          </w:tbl>
                          <w:p w14:paraId="54A9AEC6" w14:textId="77777777" w:rsidR="007A5E54" w:rsidRPr="003207B5" w:rsidRDefault="007A5E54" w:rsidP="00641FD5">
                            <w:pPr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8"/>
                                <w:szCs w:val="8"/>
                              </w:rPr>
                            </w:pPr>
                          </w:p>
                          <w:p w14:paraId="06B4EDCC" w14:textId="77777777" w:rsidR="00641FD5" w:rsidRPr="003207B5" w:rsidRDefault="00341AC4" w:rsidP="00F8350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3207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Family</w:t>
                            </w:r>
                            <w:r w:rsidR="00641FD5" w:rsidRPr="003207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 Engagement Opportunities: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0"/>
                              <w:gridCol w:w="2195"/>
                            </w:tblGrid>
                            <w:tr w:rsidR="004A23D1" w:rsidRPr="003207B5" w14:paraId="600E2DB9" w14:textId="77777777" w:rsidTr="00C156E9">
                              <w:tc>
                                <w:tcPr>
                                  <w:tcW w:w="2340" w:type="dxa"/>
                                </w:tcPr>
                                <w:p w14:paraId="21E35F4C" w14:textId="4D9D9011" w:rsidR="000D786F" w:rsidRPr="003207B5" w:rsidRDefault="000D786F" w:rsidP="0086457E">
                                  <w:pPr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</w:pPr>
                                  <w:r w:rsidRPr="003207B5"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>PRIDE Celebration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14:paraId="2ACB9B36" w14:textId="534B26DE" w:rsidR="000D786F" w:rsidRPr="003207B5" w:rsidRDefault="00C156E9" w:rsidP="0086457E">
                                  <w:pPr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>STEAM Family Day</w:t>
                                  </w:r>
                                </w:p>
                              </w:tc>
                            </w:tr>
                            <w:tr w:rsidR="00EB6035" w:rsidRPr="003207B5" w14:paraId="3CB89332" w14:textId="77777777" w:rsidTr="0086457E">
                              <w:tc>
                                <w:tcPr>
                                  <w:tcW w:w="4535" w:type="dxa"/>
                                  <w:gridSpan w:val="2"/>
                                </w:tcPr>
                                <w:p w14:paraId="46D8DCFE" w14:textId="6DC1D2B4" w:rsidR="009E2446" w:rsidRDefault="00D467ED" w:rsidP="00B103C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 xml:space="preserve">Secrets to High School, </w:t>
                                  </w:r>
                                </w:p>
                                <w:p w14:paraId="2EF19B22" w14:textId="3C489069" w:rsidR="001459DA" w:rsidRDefault="00D467ED" w:rsidP="00B103C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>Get Ready here comes 8</w:t>
                                  </w:r>
                                  <w:r w:rsidRPr="00D467ED">
                                    <w:rPr>
                                      <w:rFonts w:asciiTheme="minorHAnsi" w:hAnsiTheme="minorHAnsi" w:cstheme="minorHAnsi"/>
                                      <w:color w:val="auto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 xml:space="preserve"> Grade, </w:t>
                                  </w:r>
                                </w:p>
                                <w:p w14:paraId="76232111" w14:textId="08A2D5BE" w:rsidR="00EB6035" w:rsidRPr="003207B5" w:rsidRDefault="00656616" w:rsidP="00B103C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>Finish school Strong</w:t>
                                  </w:r>
                                </w:p>
                              </w:tc>
                            </w:tr>
                            <w:tr w:rsidR="004A23D1" w:rsidRPr="003207B5" w14:paraId="04A890D8" w14:textId="77777777" w:rsidTr="00C156E9">
                              <w:tc>
                                <w:tcPr>
                                  <w:tcW w:w="2340" w:type="dxa"/>
                                </w:tcPr>
                                <w:p w14:paraId="0FF3AF1F" w14:textId="195DF81B" w:rsidR="000D786F" w:rsidRPr="003207B5" w:rsidRDefault="00C156E9" w:rsidP="00FB4FB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</w:pPr>
                                  <w:r w:rsidRPr="003207B5"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>Community Resource Fair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14:paraId="1291F675" w14:textId="14A72775" w:rsidR="000D786F" w:rsidRPr="003207B5" w:rsidRDefault="00640F21" w:rsidP="0086457E">
                                  <w:pPr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 xml:space="preserve"> </w:t>
                                  </w:r>
                                  <w:r w:rsidR="002A7F7C"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>Counselor Conversation</w:t>
                                  </w:r>
                                </w:p>
                              </w:tc>
                            </w:tr>
                            <w:tr w:rsidR="008C62FF" w:rsidRPr="00D22408" w14:paraId="41471CC4" w14:textId="77777777" w:rsidTr="0086457E">
                              <w:tc>
                                <w:tcPr>
                                  <w:tcW w:w="4535" w:type="dxa"/>
                                  <w:gridSpan w:val="2"/>
                                </w:tcPr>
                                <w:p w14:paraId="339A4B4A" w14:textId="7D4CAEB2" w:rsidR="008C62FF" w:rsidRPr="0086457E" w:rsidRDefault="008C62FF" w:rsidP="00B103C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D158E7" w14:textId="2BC78FC6" w:rsidR="00845331" w:rsidRPr="000D786F" w:rsidRDefault="00845331" w:rsidP="000D786F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89693" id="_x0000_t202" coordsize="21600,21600" o:spt="202" path="m,l,21600r21600,l21600,xe">
                <v:stroke joinstyle="miter"/>
                <v:path gradientshapeok="t" o:connecttype="rect"/>
              </v:shapetype>
              <v:shape id="Text Box 345" o:spid="_x0000_s1026" type="#_x0000_t202" style="position:absolute;margin-left:190.7pt;margin-top:18.5pt;width:241.9pt;height:250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" fillcolor="white [3201]" strokeweight=".5pt">
                <v:textbox>
                  <w:txbxContent>
                    <w:p w14:paraId="4BBC4C18" w14:textId="03F618BB" w:rsidR="003E2349" w:rsidRPr="00A55B69" w:rsidRDefault="00523CC4" w:rsidP="003E234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Tapp Middle School</w:t>
                      </w:r>
                      <w:r w:rsidR="003E2349" w:rsidRPr="00A55B69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Activities to Build Partnerships</w:t>
                      </w:r>
                    </w:p>
                    <w:p w14:paraId="185DEBFE" w14:textId="77777777" w:rsidR="002A0A72" w:rsidRPr="005358FF" w:rsidRDefault="002A0A72" w:rsidP="00D278CE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2"/>
                          <w:szCs w:val="12"/>
                        </w:rPr>
                      </w:pPr>
                    </w:p>
                    <w:p w14:paraId="65B88821" w14:textId="2C3B0E73" w:rsidR="00036014" w:rsidRPr="00036014" w:rsidRDefault="00641FD5" w:rsidP="00036014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444015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Volunteer Opportunities: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67"/>
                        <w:gridCol w:w="2268"/>
                      </w:tblGrid>
                      <w:tr w:rsidR="00036014" w:rsidRPr="003207B5" w14:paraId="2DE2EFA8" w14:textId="77777777" w:rsidTr="0086457E">
                        <w:tc>
                          <w:tcPr>
                            <w:tcW w:w="2267" w:type="dxa"/>
                          </w:tcPr>
                          <w:p w14:paraId="6B1213BD" w14:textId="40810272" w:rsidR="00036014" w:rsidRPr="003207B5" w:rsidRDefault="00A5386A" w:rsidP="0086457E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3207B5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Mentors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F8C2136" w14:textId="60367C4C" w:rsidR="00036014" w:rsidRPr="003207B5" w:rsidRDefault="00BE1DA4" w:rsidP="0086457E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Honor </w:t>
                            </w:r>
                            <w:r w:rsidR="00F6509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Party Support</w:t>
                            </w:r>
                          </w:p>
                        </w:tc>
                      </w:tr>
                      <w:tr w:rsidR="00036014" w:rsidRPr="003207B5" w14:paraId="241C3F9C" w14:textId="77777777" w:rsidTr="0086457E">
                        <w:tc>
                          <w:tcPr>
                            <w:tcW w:w="2267" w:type="dxa"/>
                          </w:tcPr>
                          <w:p w14:paraId="4424C5D0" w14:textId="61374016" w:rsidR="00036014" w:rsidRPr="003207B5" w:rsidRDefault="00A5386A" w:rsidP="0086457E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3207B5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SERVE Day</w:t>
                            </w:r>
                            <w:r w:rsidR="00036014" w:rsidRPr="003207B5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1C5961A" w14:textId="4E5BC29D" w:rsidR="00036014" w:rsidRPr="003207B5" w:rsidRDefault="00A149BB" w:rsidP="0086457E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3207B5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PTSA</w:t>
                            </w:r>
                          </w:p>
                        </w:tc>
                      </w:tr>
                    </w:tbl>
                    <w:p w14:paraId="17838D0A" w14:textId="77777777" w:rsidR="007A5E54" w:rsidRPr="003207B5" w:rsidRDefault="007A5E54" w:rsidP="00FD3B37">
                      <w:pPr>
                        <w:rPr>
                          <w:rFonts w:asciiTheme="minorHAnsi" w:hAnsiTheme="minorHAnsi" w:cstheme="minorHAnsi"/>
                          <w:color w:val="auto"/>
                          <w:sz w:val="12"/>
                          <w:szCs w:val="12"/>
                        </w:rPr>
                      </w:pPr>
                    </w:p>
                    <w:p w14:paraId="48152C9A" w14:textId="77777777" w:rsidR="003B5257" w:rsidRPr="003207B5" w:rsidRDefault="00641FD5" w:rsidP="00641FD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3207B5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Partnership Meetings: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67"/>
                        <w:gridCol w:w="2268"/>
                      </w:tblGrid>
                      <w:tr w:rsidR="005B2E5E" w:rsidRPr="003207B5" w14:paraId="0F765391" w14:textId="77777777" w:rsidTr="0086457E">
                        <w:tc>
                          <w:tcPr>
                            <w:tcW w:w="2267" w:type="dxa"/>
                          </w:tcPr>
                          <w:p w14:paraId="1B64BD7F" w14:textId="45C1A18B" w:rsidR="005B2E5E" w:rsidRPr="003207B5" w:rsidRDefault="000D786F" w:rsidP="0086457E">
                            <w:r w:rsidRPr="003207B5">
                              <w:t xml:space="preserve">Parent Teacher Conference Week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2C660A5" w14:textId="2099FECC" w:rsidR="005B2E5E" w:rsidRPr="003207B5" w:rsidRDefault="005B2E5E" w:rsidP="0086457E">
                            <w:proofErr w:type="gramStart"/>
                            <w:r w:rsidRPr="003207B5">
                              <w:t>Title</w:t>
                            </w:r>
                            <w:proofErr w:type="gramEnd"/>
                            <w:r w:rsidRPr="003207B5">
                              <w:t xml:space="preserve"> I Parent</w:t>
                            </w:r>
                            <w:r w:rsidR="003B57A0" w:rsidRPr="003207B5">
                              <w:t xml:space="preserve"> Spring </w:t>
                            </w:r>
                            <w:r w:rsidRPr="003207B5">
                              <w:t xml:space="preserve"> Input Meeting</w:t>
                            </w:r>
                            <w:r w:rsidR="003B57A0" w:rsidRPr="003207B5">
                              <w:t xml:space="preserve"> </w:t>
                            </w:r>
                          </w:p>
                        </w:tc>
                      </w:tr>
                      <w:tr w:rsidR="000D786F" w:rsidRPr="003207B5" w14:paraId="750D7F9C" w14:textId="77777777" w:rsidTr="0086457E">
                        <w:tc>
                          <w:tcPr>
                            <w:tcW w:w="4535" w:type="dxa"/>
                            <w:gridSpan w:val="2"/>
                          </w:tcPr>
                          <w:p w14:paraId="7D4256EB" w14:textId="36B9124C" w:rsidR="000D786F" w:rsidRPr="003207B5" w:rsidRDefault="000D786F" w:rsidP="0086457E">
                            <w:pPr>
                              <w:jc w:val="center"/>
                            </w:pPr>
                            <w:r w:rsidRPr="003207B5">
                              <w:t>Annual Title I Parent Informational Meeting</w:t>
                            </w:r>
                          </w:p>
                        </w:tc>
                      </w:tr>
                    </w:tbl>
                    <w:p w14:paraId="54A9AEC6" w14:textId="77777777" w:rsidR="007A5E54" w:rsidRPr="003207B5" w:rsidRDefault="007A5E54" w:rsidP="00641FD5">
                      <w:pPr>
                        <w:rPr>
                          <w:rFonts w:asciiTheme="minorHAnsi" w:hAnsiTheme="minorHAnsi" w:cstheme="minorHAnsi"/>
                          <w:color w:val="2F5496" w:themeColor="accent1" w:themeShade="BF"/>
                          <w:sz w:val="8"/>
                          <w:szCs w:val="8"/>
                        </w:rPr>
                      </w:pPr>
                    </w:p>
                    <w:p w14:paraId="06B4EDCC" w14:textId="77777777" w:rsidR="00641FD5" w:rsidRPr="003207B5" w:rsidRDefault="00341AC4" w:rsidP="00F8350D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3207B5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Family</w:t>
                      </w:r>
                      <w:r w:rsidR="00641FD5" w:rsidRPr="003207B5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 Engagement Opportunities: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340"/>
                        <w:gridCol w:w="2195"/>
                      </w:tblGrid>
                      <w:tr w:rsidR="004A23D1" w:rsidRPr="003207B5" w14:paraId="600E2DB9" w14:textId="77777777" w:rsidTr="00C156E9">
                        <w:tc>
                          <w:tcPr>
                            <w:tcW w:w="2340" w:type="dxa"/>
                          </w:tcPr>
                          <w:p w14:paraId="21E35F4C" w14:textId="4D9D9011" w:rsidR="000D786F" w:rsidRPr="003207B5" w:rsidRDefault="000D786F" w:rsidP="0086457E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3207B5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PRIDE Celebration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14:paraId="2ACB9B36" w14:textId="534B26DE" w:rsidR="000D786F" w:rsidRPr="003207B5" w:rsidRDefault="00C156E9" w:rsidP="0086457E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STEAM Family Day</w:t>
                            </w:r>
                          </w:p>
                        </w:tc>
                      </w:tr>
                      <w:tr w:rsidR="00EB6035" w:rsidRPr="003207B5" w14:paraId="3CB89332" w14:textId="77777777" w:rsidTr="0086457E">
                        <w:tc>
                          <w:tcPr>
                            <w:tcW w:w="4535" w:type="dxa"/>
                            <w:gridSpan w:val="2"/>
                          </w:tcPr>
                          <w:p w14:paraId="46D8DCFE" w14:textId="6DC1D2B4" w:rsidR="009E2446" w:rsidRDefault="00D467ED" w:rsidP="00B103C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Secrets to High School, </w:t>
                            </w:r>
                          </w:p>
                          <w:p w14:paraId="2EF19B22" w14:textId="3C489069" w:rsidR="001459DA" w:rsidRDefault="00D467ED" w:rsidP="00B103C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Get Ready here comes 8</w:t>
                            </w:r>
                            <w:r w:rsidRPr="00D467ED">
                              <w:rPr>
                                <w:rFonts w:asciiTheme="minorHAnsi" w:hAnsiTheme="minorHAnsi" w:cstheme="minorHAnsi"/>
                                <w:color w:val="auto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Grade, </w:t>
                            </w:r>
                          </w:p>
                          <w:p w14:paraId="76232111" w14:textId="08A2D5BE" w:rsidR="00EB6035" w:rsidRPr="003207B5" w:rsidRDefault="00656616" w:rsidP="00B103C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Finish school Strong</w:t>
                            </w:r>
                          </w:p>
                        </w:tc>
                      </w:tr>
                      <w:tr w:rsidR="004A23D1" w:rsidRPr="003207B5" w14:paraId="04A890D8" w14:textId="77777777" w:rsidTr="00C156E9">
                        <w:tc>
                          <w:tcPr>
                            <w:tcW w:w="2340" w:type="dxa"/>
                          </w:tcPr>
                          <w:p w14:paraId="0FF3AF1F" w14:textId="195DF81B" w:rsidR="000D786F" w:rsidRPr="003207B5" w:rsidRDefault="00C156E9" w:rsidP="00FB4FB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3207B5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Community Resource Fair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14:paraId="1291F675" w14:textId="14A72775" w:rsidR="000D786F" w:rsidRPr="003207B5" w:rsidRDefault="00640F21" w:rsidP="0086457E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2A7F7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Counselor Conversation</w:t>
                            </w:r>
                          </w:p>
                        </w:tc>
                      </w:tr>
                      <w:tr w:rsidR="008C62FF" w:rsidRPr="00D22408" w14:paraId="41471CC4" w14:textId="77777777" w:rsidTr="0086457E">
                        <w:tc>
                          <w:tcPr>
                            <w:tcW w:w="4535" w:type="dxa"/>
                            <w:gridSpan w:val="2"/>
                          </w:tcPr>
                          <w:p w14:paraId="339A4B4A" w14:textId="7D4CAEB2" w:rsidR="008C62FF" w:rsidRPr="0086457E" w:rsidRDefault="008C62FF" w:rsidP="00B103C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14:paraId="56D158E7" w14:textId="2BC78FC6" w:rsidR="00845331" w:rsidRPr="000D786F" w:rsidRDefault="00845331" w:rsidP="000D786F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7229E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6496" behindDoc="0" locked="0" layoutInCell="1" allowOverlap="1" wp14:anchorId="75459B03" wp14:editId="0DF5638B">
                <wp:simplePos x="0" y="0"/>
                <wp:positionH relativeFrom="margin">
                  <wp:posOffset>3429000</wp:posOffset>
                </wp:positionH>
                <wp:positionV relativeFrom="margin">
                  <wp:posOffset>-6350</wp:posOffset>
                </wp:positionV>
                <wp:extent cx="2733675" cy="336550"/>
                <wp:effectExtent l="0" t="0" r="9525" b="635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3F2F75" w14:textId="77777777" w:rsidR="00D75908" w:rsidRPr="00BD7EFF" w:rsidRDefault="00AF6B98" w:rsidP="00AF6B98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7A6F30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What is a School-Parent Compact?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59B03" id="Text Box 24" o:spid="_x0000_s1027" type="#_x0000_t202" style="position:absolute;margin-left:270pt;margin-top:-.5pt;width:215.25pt;height:26.5pt;z-index:25162649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" filled="f" fillcolor="#fffffe" stroked="f" strokecolor="#212120" insetpen="t">
                <v:textbox inset="2.88pt,2.88pt,2.88pt,2.88pt">
                  <w:txbxContent>
                    <w:p w14:paraId="1E3F2F75" w14:textId="77777777" w:rsidR="00D75908" w:rsidRPr="00BD7EFF" w:rsidRDefault="00AF6B98" w:rsidP="00AF6B98">
                      <w:pPr>
                        <w:widowControl w:val="0"/>
                        <w:spacing w:line="480" w:lineRule="exact"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color w:val="7A6F30"/>
                          <w:w w:val="80"/>
                          <w:sz w:val="28"/>
                          <w:szCs w:val="28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What is a School-Parent Compact?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60025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17280" behindDoc="0" locked="0" layoutInCell="1" allowOverlap="1" wp14:anchorId="11332F53" wp14:editId="7F883784">
                <wp:simplePos x="0" y="0"/>
                <wp:positionH relativeFrom="margin">
                  <wp:posOffset>-146050</wp:posOffset>
                </wp:positionH>
                <wp:positionV relativeFrom="margin">
                  <wp:align>bottom</wp:align>
                </wp:positionV>
                <wp:extent cx="3308985" cy="7258050"/>
                <wp:effectExtent l="0" t="0" r="5715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985" cy="7258050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0DA31" id="Rectangle 7" o:spid="_x0000_s1026" style="position:absolute;margin-left:-11.5pt;margin-top:0;width:260.55pt;height:571.5pt;z-index:251617280;visibility:visible;mso-wrap-style:none;mso-width-percent:0;mso-height-percent:0;mso-wrap-distance-left:2.88pt;mso-wrap-distance-top:2.88pt;mso-wrap-distance-right:2.88pt;mso-wrap-distance-bottom:2.88pt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" fillcolor="#f4ede2" stroked="f" insetpen="t">
                <v:shadow color="#dcd6d4"/>
                <v:textbox inset="2.88pt,2.88pt,2.88pt,2.88pt"/>
                <w10:wrap anchorx="margin" anchory="margin"/>
              </v:rect>
            </w:pict>
          </mc:Fallback>
        </mc:AlternateContent>
      </w:r>
      <w:r w:rsidR="00034552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6B1BD7D2" wp14:editId="51F3AA6C">
                <wp:simplePos x="0" y="0"/>
                <wp:positionH relativeFrom="column">
                  <wp:posOffset>8352263</wp:posOffset>
                </wp:positionH>
                <wp:positionV relativeFrom="page">
                  <wp:posOffset>7014117</wp:posOffset>
                </wp:positionV>
                <wp:extent cx="1028700" cy="256478"/>
                <wp:effectExtent l="0" t="0" r="0" b="0"/>
                <wp:wrapNone/>
                <wp:docPr id="17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6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94709C" w14:textId="77777777" w:rsidR="00D75908" w:rsidRDefault="00D75908" w:rsidP="00D75908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BD7D2" id="Text Box 181" o:spid="_x0000_s1028" type="#_x0000_t202" style="position:absolute;margin-left:657.65pt;margin-top:552.3pt;width:81pt;height:20.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7394709C" w14:textId="77777777" w:rsidR="00D75908" w:rsidRDefault="00D75908" w:rsidP="00D75908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34552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5472" behindDoc="0" locked="0" layoutInCell="1" allowOverlap="1" wp14:anchorId="2024A32F" wp14:editId="0EA05C75">
                <wp:simplePos x="0" y="0"/>
                <wp:positionH relativeFrom="margin">
                  <wp:align>right</wp:align>
                </wp:positionH>
                <wp:positionV relativeFrom="page">
                  <wp:posOffset>4348976</wp:posOffset>
                </wp:positionV>
                <wp:extent cx="3161371" cy="0"/>
                <wp:effectExtent l="0" t="0" r="0" b="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37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C9ACF" id="Line 23" o:spid="_x0000_s1026" style="position:absolute;z-index:25162547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" from="197.75pt,342.45pt" to="446.7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" strokecolor="#fffffe" strokeweight="1pt">
                <v:shadow color="#dcd6d4"/>
                <w10:wrap anchorx="margin" anchory="page"/>
              </v:line>
            </w:pict>
          </mc:Fallback>
        </mc:AlternateContent>
      </w:r>
      <w:r w:rsidR="006B442A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A5CDD30" wp14:editId="3907A7FB">
                <wp:simplePos x="0" y="0"/>
                <wp:positionH relativeFrom="column">
                  <wp:posOffset>6450965</wp:posOffset>
                </wp:positionH>
                <wp:positionV relativeFrom="page">
                  <wp:posOffset>5836920</wp:posOffset>
                </wp:positionV>
                <wp:extent cx="869950" cy="0"/>
                <wp:effectExtent l="12065" t="7620" r="13335" b="11430"/>
                <wp:wrapNone/>
                <wp:docPr id="297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744B4" id="Line 299" o:spid="_x0000_s1026" style="position:absolute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07.95pt,459.6pt" to="576.45pt,4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433BB520" wp14:editId="75C419DA">
                <wp:simplePos x="0" y="0"/>
                <wp:positionH relativeFrom="column">
                  <wp:posOffset>8533130</wp:posOffset>
                </wp:positionH>
                <wp:positionV relativeFrom="page">
                  <wp:posOffset>7203440</wp:posOffset>
                </wp:positionV>
                <wp:extent cx="657225" cy="200025"/>
                <wp:effectExtent l="0" t="2540" r="1270" b="0"/>
                <wp:wrapNone/>
                <wp:docPr id="17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5764EA" w14:textId="77777777" w:rsidR="00D75908" w:rsidRDefault="00D75908" w:rsidP="00632EC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B520" id="Text Box 180" o:spid="_x0000_s1029" type="#_x0000_t202" style="position:absolute;margin-left:671.9pt;margin-top:567.2pt;width:51.75pt;height:15.7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" filled="f" fillcolor="#fffffe" stroked="f" strokecolor="#212120" insetpen="t">
                <v:textbox inset="2.88pt,2.88pt,2.88pt,2.88pt">
                  <w:txbxContent>
                    <w:p w14:paraId="425764EA" w14:textId="77777777" w:rsidR="00D75908" w:rsidRDefault="00D75908" w:rsidP="00632EC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73624A"/>
                          <w:w w:val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776561F6" wp14:editId="128E0F96">
                <wp:simplePos x="0" y="0"/>
                <wp:positionH relativeFrom="column">
                  <wp:posOffset>5715</wp:posOffset>
                </wp:positionH>
                <wp:positionV relativeFrom="page">
                  <wp:posOffset>6059170</wp:posOffset>
                </wp:positionV>
                <wp:extent cx="0" cy="0"/>
                <wp:effectExtent l="0" t="0" r="0" b="0"/>
                <wp:wrapNone/>
                <wp:docPr id="17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A0B7A" id="Line 179" o:spid="_x0000_s1026" style="position:absolute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45pt,477.1pt" to=".45pt,4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58558F72" wp14:editId="26709B94">
                <wp:simplePos x="0" y="0"/>
                <wp:positionH relativeFrom="column">
                  <wp:posOffset>9496425</wp:posOffset>
                </wp:positionH>
                <wp:positionV relativeFrom="page">
                  <wp:posOffset>6065520</wp:posOffset>
                </wp:positionV>
                <wp:extent cx="0" cy="1485900"/>
                <wp:effectExtent l="9525" t="7620" r="9525" b="11430"/>
                <wp:wrapNone/>
                <wp:docPr id="176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ECE29" id="Line 178" o:spid="_x0000_s1026" style="position:absolute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7.75pt,477.6pt" to="747.75pt,5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1CA3CFA0" wp14:editId="490D4F90">
                <wp:simplePos x="0" y="0"/>
                <wp:positionH relativeFrom="column">
                  <wp:posOffset>9507855</wp:posOffset>
                </wp:positionH>
                <wp:positionV relativeFrom="page">
                  <wp:posOffset>7304405</wp:posOffset>
                </wp:positionV>
                <wp:extent cx="99060" cy="0"/>
                <wp:effectExtent l="11430" t="8255" r="13335" b="10795"/>
                <wp:wrapNone/>
                <wp:docPr id="17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4DB8B" id="Line 177" o:spid="_x0000_s1026" style="position:absolute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75.15pt" to="756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l+cOu+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480814EF" wp14:editId="1EB21624">
                <wp:simplePos x="0" y="0"/>
                <wp:positionH relativeFrom="column">
                  <wp:posOffset>9507855</wp:posOffset>
                </wp:positionH>
                <wp:positionV relativeFrom="page">
                  <wp:posOffset>7056120</wp:posOffset>
                </wp:positionV>
                <wp:extent cx="99060" cy="0"/>
                <wp:effectExtent l="11430" t="7620" r="13335" b="11430"/>
                <wp:wrapNone/>
                <wp:docPr id="174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EB82A" id="Line 176" o:spid="_x0000_s1026" style="position:absolute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55.6pt" to="756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2o8D7O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26EC58C4" wp14:editId="310819DA">
                <wp:simplePos x="0" y="0"/>
                <wp:positionH relativeFrom="column">
                  <wp:posOffset>9507855</wp:posOffset>
                </wp:positionH>
                <wp:positionV relativeFrom="page">
                  <wp:posOffset>6808470</wp:posOffset>
                </wp:positionV>
                <wp:extent cx="99060" cy="0"/>
                <wp:effectExtent l="11430" t="7620" r="13335" b="11430"/>
                <wp:wrapNone/>
                <wp:docPr id="17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CAD50" id="Line 175" o:spid="_x0000_s1026" style="position:absolute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36.1pt" to="756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HX+2DT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3904" behindDoc="0" locked="0" layoutInCell="1" allowOverlap="1" wp14:anchorId="71339260" wp14:editId="1ED49192">
                <wp:simplePos x="0" y="0"/>
                <wp:positionH relativeFrom="column">
                  <wp:posOffset>9507855</wp:posOffset>
                </wp:positionH>
                <wp:positionV relativeFrom="page">
                  <wp:posOffset>6560820</wp:posOffset>
                </wp:positionV>
                <wp:extent cx="99060" cy="0"/>
                <wp:effectExtent l="11430" t="7620" r="13335" b="11430"/>
                <wp:wrapNone/>
                <wp:docPr id="172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379AB" id="Line 174" o:spid="_x0000_s1026" style="position:absolute;z-index: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16.6pt" to="756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Mkdvvr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1856" behindDoc="0" locked="0" layoutInCell="1" allowOverlap="1" wp14:anchorId="63649365" wp14:editId="5BE14B8E">
                <wp:simplePos x="0" y="0"/>
                <wp:positionH relativeFrom="column">
                  <wp:posOffset>9507855</wp:posOffset>
                </wp:positionH>
                <wp:positionV relativeFrom="page">
                  <wp:posOffset>6313170</wp:posOffset>
                </wp:positionV>
                <wp:extent cx="99060" cy="0"/>
                <wp:effectExtent l="11430" t="7620" r="13335" b="11430"/>
                <wp:wrapNone/>
                <wp:docPr id="17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C55E1" id="Line 173" o:spid="_x0000_s1026" style="position:absolute;z-index:251641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497.1pt" to="756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n5yBleEAAAAN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5712" behindDoc="0" locked="0" layoutInCell="1" allowOverlap="1" wp14:anchorId="483C7DBA" wp14:editId="65F9A6F9">
                <wp:simplePos x="0" y="0"/>
                <wp:positionH relativeFrom="column">
                  <wp:posOffset>2520315</wp:posOffset>
                </wp:positionH>
                <wp:positionV relativeFrom="page">
                  <wp:posOffset>5085080</wp:posOffset>
                </wp:positionV>
                <wp:extent cx="545465" cy="0"/>
                <wp:effectExtent l="15240" t="8255" r="10795" b="10795"/>
                <wp:wrapNone/>
                <wp:docPr id="157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6E21E" id="Line 159" o:spid="_x0000_s1026" style="position:absolute;z-index:251635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00.4pt" to="241.4pt,4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KFDyKXgAAAACwEAAA8AAABkcnMvZG93bnJldi54&#10;bWxMj0tPwzAQhO9I/AdrkbhRm4BKGuJUlIfohQNtpYqbk2zjiNiObOfBv2eRkOC2uzOa/SZfz6Zj&#10;I/rQOivheiGAoa1c3dpGwmH/cpUCC1HZWnXOooQvDLAuzs9yldVusu847mLDKMSGTEnQMfYZ56HS&#10;aFRYuB4taSfnjYq0+obXXk0UbjqeCLHkRrWWPmjV46PG6nM3GAl+enLbzWncJB/a75/Lu9ehfztK&#10;eXkxP9wDizjHPzP84BM6FMRUusHWgXUSblbLFVklpEJQB3LcpgkN5e+FFzn/36H4Bg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KFDyKX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3664" behindDoc="0" locked="0" layoutInCell="1" allowOverlap="1" wp14:anchorId="28A056BF" wp14:editId="20C3F481">
                <wp:simplePos x="0" y="0"/>
                <wp:positionH relativeFrom="column">
                  <wp:posOffset>2520315</wp:posOffset>
                </wp:positionH>
                <wp:positionV relativeFrom="page">
                  <wp:posOffset>4839970</wp:posOffset>
                </wp:positionV>
                <wp:extent cx="545465" cy="0"/>
                <wp:effectExtent l="15240" t="10795" r="10795" b="8255"/>
                <wp:wrapNone/>
                <wp:docPr id="15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85EFB" id="Line 158" o:spid="_x0000_s1026" style="position:absolute;z-index:251633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81.1pt" to="241.4pt,3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EQG6gLgAAAACwEAAA8AAABkcnMvZG93bnJldi54&#10;bWxMj8tOwzAQRfdI/IM1SOyog0FpG+JUlIdgw4IWqerOSaZxRDyObOfB32MkJFjOzNGdc/PNbDo2&#10;ovOtJQnXiwQYUmXrlhoJH/vnqxUwHxTVqrOEEr7Qw6Y4P8tVVtuJ3nHchYbFEPKZkqBD6DPOfaXR&#10;KL+wPVK8nawzKsTRNbx2aorhpuMiSVJuVEvxg1Y9PmisPneDkeCmR/u6PY1bcdRu/1QuX4b+7SDl&#10;5cV8fwcs4Bz+YPjRj+pQRKfSDlR71km4WafriEpYpkIAi8TtSsQy5e+GFzn/36H4Bg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EQG6gL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9568" behindDoc="0" locked="0" layoutInCell="1" allowOverlap="1" wp14:anchorId="074F9CFA" wp14:editId="0207F6A3">
                <wp:simplePos x="0" y="0"/>
                <wp:positionH relativeFrom="column">
                  <wp:posOffset>6235065</wp:posOffset>
                </wp:positionH>
                <wp:positionV relativeFrom="page">
                  <wp:posOffset>-1592580</wp:posOffset>
                </wp:positionV>
                <wp:extent cx="2743200" cy="0"/>
                <wp:effectExtent l="15240" t="7620" r="13335" b="1143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72882" id="Line 32" o:spid="_x0000_s1026" style="position:absolute;z-index:251629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90.95pt,-125.4pt" to="706.95pt,-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CLTBfb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8544" behindDoc="0" locked="0" layoutInCell="1" allowOverlap="1" wp14:anchorId="567470B2" wp14:editId="263DF5DC">
                <wp:simplePos x="0" y="0"/>
                <wp:positionH relativeFrom="column">
                  <wp:posOffset>5434965</wp:posOffset>
                </wp:positionH>
                <wp:positionV relativeFrom="page">
                  <wp:posOffset>-1821180</wp:posOffset>
                </wp:positionV>
                <wp:extent cx="2743200" cy="0"/>
                <wp:effectExtent l="15240" t="7620" r="13335" b="1143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02339" id="Line 31" o:spid="_x0000_s1026" style="position:absolute;z-index:251628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27.95pt,-143.4pt" to="643.95pt,-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NP1tzr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7520" behindDoc="0" locked="0" layoutInCell="1" allowOverlap="1" wp14:anchorId="3D900F24" wp14:editId="320DADE6">
                <wp:simplePos x="0" y="0"/>
                <wp:positionH relativeFrom="column">
                  <wp:posOffset>13031470</wp:posOffset>
                </wp:positionH>
                <wp:positionV relativeFrom="page">
                  <wp:posOffset>1972945</wp:posOffset>
                </wp:positionV>
                <wp:extent cx="2114550" cy="2000250"/>
                <wp:effectExtent l="1270" t="1270" r="0" b="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777FA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Congue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nihil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doming id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quod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mazim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facer minim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veni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minimeniam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nostr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uexe</w:t>
                            </w:r>
                            <w:proofErr w:type="spellEnd"/>
                          </w:p>
                          <w:p w14:paraId="1532946E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nostru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ullam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dig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nissim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lupta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Tummer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delenit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074F4EF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augue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duis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dolore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te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feugait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nulla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facilisi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erattis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sectetuer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adip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iscing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diam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00F24" id="Text Box 30" o:spid="_x0000_s1030" type="#_x0000_t202" style="position:absolute;margin-left:1026.1pt;margin-top:155.35pt;width:166.5pt;height:157.5pt;z-index:251627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502777FA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Congue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nihil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imperdiet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doming id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quod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mazim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facer minim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veni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am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wisi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enim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minimeniam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quis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nostr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uexe</w:t>
                      </w:r>
                      <w:proofErr w:type="spellEnd"/>
                    </w:p>
                    <w:p w14:paraId="1532946E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rci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ullamcorper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nostru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exerci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ullam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corper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et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iusto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odio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dig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nissim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qui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blandit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praesent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lupta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Tummer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delenit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074F4EF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augue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duis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dolore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te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feugait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nulla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facilisi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. </w:t>
                      </w:r>
                      <w:r>
                        <w:rPr>
                          <w:sz w:val="16"/>
                          <w:szCs w:val="16"/>
                        </w:rPr>
                        <w:t xml:space="preserve">Con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erattis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sectetuer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adip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iscing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elit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sed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diam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nonummy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nibh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magna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3424" behindDoc="0" locked="0" layoutInCell="1" allowOverlap="1" wp14:anchorId="0708637F" wp14:editId="51D51424">
                <wp:simplePos x="0" y="0"/>
                <wp:positionH relativeFrom="column">
                  <wp:posOffset>3060700</wp:posOffset>
                </wp:positionH>
                <wp:positionV relativeFrom="page">
                  <wp:posOffset>7304405</wp:posOffset>
                </wp:positionV>
                <wp:extent cx="120015" cy="0"/>
                <wp:effectExtent l="12700" t="8255" r="10160" b="1079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8AF1D" id="Line 19" o:spid="_x0000_s1026" style="position:absolute;z-index:251623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75.15pt" to="250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IlcHBr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2400" behindDoc="0" locked="0" layoutInCell="1" allowOverlap="1" wp14:anchorId="4005B81A" wp14:editId="76727CC5">
                <wp:simplePos x="0" y="0"/>
                <wp:positionH relativeFrom="column">
                  <wp:posOffset>3060700</wp:posOffset>
                </wp:positionH>
                <wp:positionV relativeFrom="page">
                  <wp:posOffset>7056120</wp:posOffset>
                </wp:positionV>
                <wp:extent cx="120015" cy="0"/>
                <wp:effectExtent l="12700" t="7620" r="10160" b="1143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DE87D" id="Line 18" o:spid="_x0000_s1026" style="position:absolute;z-index:251622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55.6pt" to="250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0352" behindDoc="0" locked="0" layoutInCell="1" allowOverlap="1" wp14:anchorId="32E5114B" wp14:editId="21298DA6">
                <wp:simplePos x="0" y="0"/>
                <wp:positionH relativeFrom="column">
                  <wp:posOffset>3060700</wp:posOffset>
                </wp:positionH>
                <wp:positionV relativeFrom="page">
                  <wp:posOffset>6808470</wp:posOffset>
                </wp:positionV>
                <wp:extent cx="120015" cy="0"/>
                <wp:effectExtent l="12700" t="7620" r="10160" b="1143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40D7B" id="Line 17" o:spid="_x0000_s1026" style="position:absolute;z-index:251620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36.1pt" to="250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D6XqYn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19328" behindDoc="0" locked="0" layoutInCell="1" allowOverlap="1" wp14:anchorId="493D0AAE" wp14:editId="522BEB5A">
                <wp:simplePos x="0" y="0"/>
                <wp:positionH relativeFrom="column">
                  <wp:posOffset>3060700</wp:posOffset>
                </wp:positionH>
                <wp:positionV relativeFrom="page">
                  <wp:posOffset>6560820</wp:posOffset>
                </wp:positionV>
                <wp:extent cx="120015" cy="0"/>
                <wp:effectExtent l="12700" t="7620" r="10160" b="1143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5E34F" id="Line 16" o:spid="_x0000_s1026" style="position:absolute;z-index:251619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16.6pt" to="250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LXgP2D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18304" behindDoc="0" locked="0" layoutInCell="1" allowOverlap="1" wp14:anchorId="47C3AAFB" wp14:editId="3C41502F">
                <wp:simplePos x="0" y="0"/>
                <wp:positionH relativeFrom="column">
                  <wp:posOffset>3060700</wp:posOffset>
                </wp:positionH>
                <wp:positionV relativeFrom="page">
                  <wp:posOffset>6313170</wp:posOffset>
                </wp:positionV>
                <wp:extent cx="120015" cy="0"/>
                <wp:effectExtent l="12700" t="7620" r="10160" b="1143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B8A59" id="Line 15" o:spid="_x0000_s1026" style="position:absolute;z-index:251618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497.1pt" to="250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HUfowHgAAAACw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</w:p>
    <w:p w14:paraId="373E712D" w14:textId="431F17DD" w:rsidR="004E644B" w:rsidRDefault="00FB4FB5" w:rsidP="004F58EC">
      <w:r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4448" behindDoc="0" locked="0" layoutInCell="1" allowOverlap="1" wp14:anchorId="7B41D58A" wp14:editId="7A2BBD7F">
                <wp:simplePos x="0" y="0"/>
                <wp:positionH relativeFrom="margin">
                  <wp:posOffset>3213100</wp:posOffset>
                </wp:positionH>
                <wp:positionV relativeFrom="page">
                  <wp:posOffset>565150</wp:posOffset>
                </wp:positionV>
                <wp:extent cx="3206750" cy="1574800"/>
                <wp:effectExtent l="0" t="0" r="0" b="635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AFBF2C" w14:textId="02F4C4C8" w:rsidR="00E36F8B" w:rsidRPr="006149CD" w:rsidRDefault="00AF6B98" w:rsidP="006149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3207B5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>School-Parent Compact is an agreement that parents</w:t>
                            </w:r>
                            <w:r w:rsidR="00316A14" w:rsidRPr="003207B5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>/guardians</w:t>
                            </w:r>
                            <w:r w:rsidRPr="003207B5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, students, and teachers, develop together. It explains how </w:t>
                            </w:r>
                            <w:r w:rsidR="00316A14" w:rsidRPr="003207B5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>parents/guardians</w:t>
                            </w:r>
                            <w:r w:rsidRPr="003207B5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and teachers will work together to make sure all of our students </w:t>
                            </w:r>
                            <w:r w:rsidR="006149CD" w:rsidRPr="003207B5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>succeed.  This compact includes strategies to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help connect learning at school to learning at home.</w:t>
                            </w:r>
                          </w:p>
                          <w:p w14:paraId="2245E563" w14:textId="4B645DA0" w:rsidR="00E36F8B" w:rsidRDefault="00E36F8B" w:rsidP="00D75908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1D58A" id="Text Box 20" o:spid="_x0000_s1031" type="#_x0000_t202" style="position:absolute;margin-left:253pt;margin-top:44.5pt;width:252.5pt;height:124pt;z-index:2516244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65AFBF2C" w14:textId="02F4C4C8" w:rsidR="00E36F8B" w:rsidRPr="006149CD" w:rsidRDefault="00AF6B98" w:rsidP="006149CD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 xml:space="preserve">A </w:t>
                      </w:r>
                      <w:r w:rsidRPr="003207B5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>School-Parent Compact is an agreement that parents</w:t>
                      </w:r>
                      <w:r w:rsidR="00316A14" w:rsidRPr="003207B5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>/guardians</w:t>
                      </w:r>
                      <w:r w:rsidRPr="003207B5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 xml:space="preserve">, students, and teachers, develop together. It explains how </w:t>
                      </w:r>
                      <w:r w:rsidR="00316A14" w:rsidRPr="003207B5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>parents/guardians</w:t>
                      </w:r>
                      <w:r w:rsidRPr="003207B5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 xml:space="preserve"> and teachers will work together to make sure all of our students </w:t>
                      </w:r>
                      <w:r w:rsidR="006149CD" w:rsidRPr="003207B5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>succeed.  This compact includes strategies to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 xml:space="preserve"> help connect learning at school to learning at home.</w:t>
                      </w:r>
                    </w:p>
                    <w:p w14:paraId="2245E563" w14:textId="4B645DA0" w:rsidR="00E36F8B" w:rsidRDefault="00E36F8B" w:rsidP="00D75908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42561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6E5D6C" wp14:editId="5858D275">
                <wp:simplePos x="0" y="0"/>
                <wp:positionH relativeFrom="margin">
                  <wp:posOffset>6521450</wp:posOffset>
                </wp:positionH>
                <wp:positionV relativeFrom="paragraph">
                  <wp:posOffset>5911850</wp:posOffset>
                </wp:positionV>
                <wp:extent cx="3021330" cy="895350"/>
                <wp:effectExtent l="0" t="0" r="26670" b="19050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58F5C" w14:textId="77777777" w:rsidR="00632EC9" w:rsidRPr="00BD7EFF" w:rsidRDefault="006D7FE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</w:rPr>
                              <w:t>If you would like mo</w:t>
                            </w:r>
                            <w:r w:rsidR="00632EC9" w:rsidRPr="00BD7EFF">
                              <w:rPr>
                                <w:rFonts w:asciiTheme="minorHAnsi" w:hAnsiTheme="minorHAnsi" w:cstheme="minorHAnsi"/>
                              </w:rPr>
                              <w:t>r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</w:rPr>
                              <w:t>e information</w:t>
                            </w:r>
                            <w:r w:rsidR="00632EC9" w:rsidRPr="00BD7EFF">
                              <w:rPr>
                                <w:rFonts w:asciiTheme="minorHAnsi" w:hAnsiTheme="minorHAnsi" w:cstheme="minorHAnsi"/>
                              </w:rPr>
                              <w:t>, please contact:</w:t>
                            </w:r>
                          </w:p>
                          <w:p w14:paraId="62996D20" w14:textId="77777777" w:rsidR="00632EC9" w:rsidRPr="0048029B" w:rsidRDefault="00632EC9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3CE0FCDD" w14:textId="1AA95B29" w:rsidR="0048029B" w:rsidRPr="0048029B" w:rsidRDefault="0048029B" w:rsidP="0048029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VE"/>
                              </w:rPr>
                            </w:pPr>
                            <w:proofErr w:type="spellStart"/>
                            <w:r w:rsidRPr="0048029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VE"/>
                              </w:rPr>
                              <w:t>Our</w:t>
                            </w:r>
                            <w:proofErr w:type="spellEnd"/>
                            <w:r w:rsidRPr="0048029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="005358FF" w:rsidRPr="0048029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VE"/>
                              </w:rPr>
                              <w:t>Parent</w:t>
                            </w:r>
                            <w:proofErr w:type="spellEnd"/>
                            <w:r w:rsidR="005358FF" w:rsidRPr="0048029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="005358FF" w:rsidRPr="0048029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VE"/>
                              </w:rPr>
                              <w:t>Facilitator</w:t>
                            </w:r>
                            <w:proofErr w:type="spellEnd"/>
                            <w:r w:rsidR="005358FF" w:rsidRPr="0048029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VE"/>
                              </w:rPr>
                              <w:t xml:space="preserve"> </w:t>
                            </w:r>
                            <w:r w:rsidRPr="0048029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VE"/>
                              </w:rPr>
                              <w:t>Laura Shyman</w:t>
                            </w:r>
                          </w:p>
                          <w:p w14:paraId="59437F7A" w14:textId="6E1AFCCC" w:rsidR="0048029B" w:rsidRPr="0048029B" w:rsidRDefault="00D660B0" w:rsidP="0048029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VE"/>
                              </w:rPr>
                            </w:pPr>
                            <w:hyperlink r:id="rId11" w:history="1">
                              <w:r w:rsidR="0048029B" w:rsidRPr="0048029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  <w:lang w:val="es-VE"/>
                                </w:rPr>
                                <w:t>Laura.Shyman@cobbk12.org</w:t>
                              </w:r>
                            </w:hyperlink>
                          </w:p>
                          <w:p w14:paraId="1C611433" w14:textId="4C38C9A5" w:rsidR="0048029B" w:rsidRPr="0048029B" w:rsidRDefault="0048029B" w:rsidP="0048029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48029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VE"/>
                              </w:rPr>
                              <w:t>770-222-3758 x 074</w:t>
                            </w:r>
                          </w:p>
                          <w:p w14:paraId="4887488F" w14:textId="77777777" w:rsidR="0048029B" w:rsidRPr="00BD7EFF" w:rsidRDefault="0048029B" w:rsidP="0048029B">
                            <w:pP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5D6C" id="Text Box 350" o:spid="_x0000_s1032" type="#_x0000_t202" style="position:absolute;margin-left:513.5pt;margin-top:465.5pt;width:237.9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" fillcolor="white [3201]" strokeweight=".5pt">
                <v:textbox>
                  <w:txbxContent>
                    <w:p w14:paraId="17458F5C" w14:textId="77777777" w:rsidR="00632EC9" w:rsidRPr="00BD7EFF" w:rsidRDefault="006D7FE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</w:rPr>
                        <w:t>If you would like mo</w:t>
                      </w:r>
                      <w:r w:rsidR="00632EC9" w:rsidRPr="00BD7EFF">
                        <w:rPr>
                          <w:rFonts w:asciiTheme="minorHAnsi" w:hAnsiTheme="minorHAnsi" w:cstheme="minorHAnsi"/>
                        </w:rPr>
                        <w:t>r</w:t>
                      </w:r>
                      <w:r w:rsidRPr="00BD7EFF">
                        <w:rPr>
                          <w:rFonts w:asciiTheme="minorHAnsi" w:hAnsiTheme="minorHAnsi" w:cstheme="minorHAnsi"/>
                        </w:rPr>
                        <w:t>e information</w:t>
                      </w:r>
                      <w:r w:rsidR="00632EC9" w:rsidRPr="00BD7EFF">
                        <w:rPr>
                          <w:rFonts w:asciiTheme="minorHAnsi" w:hAnsiTheme="minorHAnsi" w:cstheme="minorHAnsi"/>
                        </w:rPr>
                        <w:t>, please contact:</w:t>
                      </w:r>
                    </w:p>
                    <w:p w14:paraId="62996D20" w14:textId="77777777" w:rsidR="00632EC9" w:rsidRPr="0048029B" w:rsidRDefault="00632EC9">
                      <w:pP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</w:p>
                    <w:p w14:paraId="3CE0FCDD" w14:textId="1AA95B29" w:rsidR="0048029B" w:rsidRPr="0048029B" w:rsidRDefault="0048029B" w:rsidP="0048029B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VE"/>
                        </w:rPr>
                      </w:pPr>
                      <w:proofErr w:type="spellStart"/>
                      <w:r w:rsidRPr="0048029B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VE"/>
                        </w:rPr>
                        <w:t>Our</w:t>
                      </w:r>
                      <w:proofErr w:type="spellEnd"/>
                      <w:r w:rsidRPr="0048029B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VE"/>
                        </w:rPr>
                        <w:t xml:space="preserve"> </w:t>
                      </w:r>
                      <w:proofErr w:type="spellStart"/>
                      <w:r w:rsidR="005358FF" w:rsidRPr="0048029B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VE"/>
                        </w:rPr>
                        <w:t>Parent</w:t>
                      </w:r>
                      <w:proofErr w:type="spellEnd"/>
                      <w:r w:rsidR="005358FF" w:rsidRPr="0048029B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VE"/>
                        </w:rPr>
                        <w:t xml:space="preserve"> </w:t>
                      </w:r>
                      <w:proofErr w:type="spellStart"/>
                      <w:r w:rsidR="005358FF" w:rsidRPr="0048029B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VE"/>
                        </w:rPr>
                        <w:t>Facilitator</w:t>
                      </w:r>
                      <w:proofErr w:type="spellEnd"/>
                      <w:r w:rsidR="005358FF" w:rsidRPr="0048029B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VE"/>
                        </w:rPr>
                        <w:t xml:space="preserve"> </w:t>
                      </w:r>
                      <w:r w:rsidRPr="0048029B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VE"/>
                        </w:rPr>
                        <w:t>Laura Shyman</w:t>
                      </w:r>
                    </w:p>
                    <w:p w14:paraId="59437F7A" w14:textId="6E1AFCCC" w:rsidR="0048029B" w:rsidRPr="0048029B" w:rsidRDefault="00D660B0" w:rsidP="0048029B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VE"/>
                        </w:rPr>
                      </w:pPr>
                      <w:hyperlink r:id="rId12" w:history="1">
                        <w:r w:rsidR="0048029B" w:rsidRPr="0048029B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s-VE"/>
                          </w:rPr>
                          <w:t>Laura.Shyman@cobbk12.org</w:t>
                        </w:r>
                      </w:hyperlink>
                    </w:p>
                    <w:p w14:paraId="1C611433" w14:textId="4C38C9A5" w:rsidR="0048029B" w:rsidRPr="0048029B" w:rsidRDefault="0048029B" w:rsidP="0048029B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VE"/>
                        </w:rPr>
                      </w:pPr>
                      <w:r w:rsidRPr="0048029B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VE"/>
                        </w:rPr>
                        <w:t>770-222-3758 x 074</w:t>
                      </w:r>
                    </w:p>
                    <w:p w14:paraId="4887488F" w14:textId="77777777" w:rsidR="0048029B" w:rsidRPr="00BD7EFF" w:rsidRDefault="0048029B" w:rsidP="0048029B">
                      <w:pPr>
                        <w:rPr>
                          <w:rFonts w:asciiTheme="minorHAnsi" w:hAnsiTheme="minorHAnsi" w:cstheme="minorHAnsi"/>
                          <w:lang w:val="es-V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2561" w:rsidRPr="003207B5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D19C396" wp14:editId="7666282B">
                <wp:simplePos x="0" y="0"/>
                <wp:positionH relativeFrom="margin">
                  <wp:posOffset>8192135</wp:posOffset>
                </wp:positionH>
                <wp:positionV relativeFrom="paragraph">
                  <wp:posOffset>4314190</wp:posOffset>
                </wp:positionV>
                <wp:extent cx="1337945" cy="1181100"/>
                <wp:effectExtent l="0" t="0" r="14605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40437" w14:textId="77777777" w:rsidR="00135C4E" w:rsidRPr="007C70F8" w:rsidRDefault="00135C4E" w:rsidP="00135C4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C70F8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Parent/Teacher Conferences</w:t>
                            </w:r>
                          </w:p>
                          <w:p w14:paraId="1AAD531B" w14:textId="77777777" w:rsidR="00135C4E" w:rsidRPr="007C70F8" w:rsidRDefault="00135C4E" w:rsidP="00135C4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C70F8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District Website</w:t>
                            </w:r>
                          </w:p>
                          <w:p w14:paraId="0659F4E6" w14:textId="7D85BAA9" w:rsidR="00135C4E" w:rsidRPr="007C70F8" w:rsidRDefault="00135C4E" w:rsidP="00135C4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C70F8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School Marquee</w:t>
                            </w:r>
                          </w:p>
                          <w:p w14:paraId="21B5ED09" w14:textId="77777777" w:rsidR="00135C4E" w:rsidRPr="007C70F8" w:rsidRDefault="00135C4E" w:rsidP="00135C4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C70F8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Principal Weekly Call Out</w:t>
                            </w:r>
                          </w:p>
                          <w:p w14:paraId="0E56F064" w14:textId="77777777" w:rsidR="00135C4E" w:rsidRPr="00135C4E" w:rsidRDefault="00135C4E" w:rsidP="00135C4E">
                            <w:pPr>
                              <w:pStyle w:val="ListParagraph"/>
                              <w:ind w:left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4414D6F9" w14:textId="77777777" w:rsidR="00135C4E" w:rsidRPr="00BD7EFF" w:rsidRDefault="00135C4E" w:rsidP="00135C4E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6E87E9DE" w14:textId="77777777" w:rsidR="00135C4E" w:rsidRDefault="00135C4E" w:rsidP="00135C4E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F23DA90" w14:textId="77777777" w:rsidR="00135C4E" w:rsidRDefault="00135C4E" w:rsidP="00135C4E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4D84BC53" w14:textId="77777777" w:rsidR="00135C4E" w:rsidRDefault="00135C4E" w:rsidP="00135C4E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8399949" w14:textId="77777777" w:rsidR="00135C4E" w:rsidRDefault="00135C4E" w:rsidP="00135C4E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4BA7D41" w14:textId="77777777" w:rsidR="00135C4E" w:rsidRDefault="00135C4E" w:rsidP="00135C4E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11640AA5" w14:textId="77777777" w:rsidR="00135C4E" w:rsidRDefault="00135C4E" w:rsidP="00135C4E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45F92239" w14:textId="77777777" w:rsidR="00135C4E" w:rsidRPr="00AA7332" w:rsidRDefault="00135C4E" w:rsidP="00135C4E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01A2CD16" w14:textId="77777777" w:rsidR="00135C4E" w:rsidRDefault="00135C4E" w:rsidP="00135C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9C396" id="Text Box 2" o:spid="_x0000_s1033" type="#_x0000_t202" style="position:absolute;margin-left:645.05pt;margin-top:339.7pt;width:105.35pt;height:9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">
                <v:textbox>
                  <w:txbxContent>
                    <w:p w14:paraId="4B540437" w14:textId="77777777" w:rsidR="00135C4E" w:rsidRPr="007C70F8" w:rsidRDefault="00135C4E" w:rsidP="00135C4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7C70F8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Parent/Teacher Conferences</w:t>
                      </w:r>
                    </w:p>
                    <w:p w14:paraId="1AAD531B" w14:textId="77777777" w:rsidR="00135C4E" w:rsidRPr="007C70F8" w:rsidRDefault="00135C4E" w:rsidP="00135C4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7C70F8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District Website</w:t>
                      </w:r>
                    </w:p>
                    <w:p w14:paraId="0659F4E6" w14:textId="7D85BAA9" w:rsidR="00135C4E" w:rsidRPr="007C70F8" w:rsidRDefault="00135C4E" w:rsidP="00135C4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7C70F8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School Marquee</w:t>
                      </w:r>
                    </w:p>
                    <w:p w14:paraId="21B5ED09" w14:textId="77777777" w:rsidR="00135C4E" w:rsidRPr="007C70F8" w:rsidRDefault="00135C4E" w:rsidP="00135C4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7C70F8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Principal Weekly Call Out</w:t>
                      </w:r>
                    </w:p>
                    <w:p w14:paraId="0E56F064" w14:textId="77777777" w:rsidR="00135C4E" w:rsidRPr="00135C4E" w:rsidRDefault="00135C4E" w:rsidP="00135C4E">
                      <w:pPr>
                        <w:pStyle w:val="ListParagraph"/>
                        <w:ind w:left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4414D6F9" w14:textId="77777777" w:rsidR="00135C4E" w:rsidRPr="00BD7EFF" w:rsidRDefault="00135C4E" w:rsidP="00135C4E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6E87E9DE" w14:textId="77777777" w:rsidR="00135C4E" w:rsidRDefault="00135C4E" w:rsidP="00135C4E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F23DA90" w14:textId="77777777" w:rsidR="00135C4E" w:rsidRDefault="00135C4E" w:rsidP="00135C4E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4D84BC53" w14:textId="77777777" w:rsidR="00135C4E" w:rsidRDefault="00135C4E" w:rsidP="00135C4E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8399949" w14:textId="77777777" w:rsidR="00135C4E" w:rsidRDefault="00135C4E" w:rsidP="00135C4E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4BA7D41" w14:textId="77777777" w:rsidR="00135C4E" w:rsidRDefault="00135C4E" w:rsidP="00135C4E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11640AA5" w14:textId="77777777" w:rsidR="00135C4E" w:rsidRDefault="00135C4E" w:rsidP="00135C4E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45F92239" w14:textId="77777777" w:rsidR="00135C4E" w:rsidRPr="00AA7332" w:rsidRDefault="00135C4E" w:rsidP="00135C4E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01A2CD16" w14:textId="77777777" w:rsidR="00135C4E" w:rsidRDefault="00135C4E" w:rsidP="00135C4E"/>
                  </w:txbxContent>
                </v:textbox>
                <w10:wrap type="square" anchorx="margin"/>
              </v:shape>
            </w:pict>
          </mc:Fallback>
        </mc:AlternateContent>
      </w:r>
      <w:r w:rsidR="00742561" w:rsidRPr="003207B5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7C12C37" wp14:editId="5E6E8320">
                <wp:simplePos x="0" y="0"/>
                <wp:positionH relativeFrom="page">
                  <wp:posOffset>6877050</wp:posOffset>
                </wp:positionH>
                <wp:positionV relativeFrom="paragraph">
                  <wp:posOffset>4293870</wp:posOffset>
                </wp:positionV>
                <wp:extent cx="1439545" cy="1162050"/>
                <wp:effectExtent l="0" t="0" r="2730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0A489" w14:textId="77777777" w:rsidR="00210B48" w:rsidRPr="007C70F8" w:rsidRDefault="00210B48" w:rsidP="00210B4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C70F8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CTLS Parent</w:t>
                            </w:r>
                          </w:p>
                          <w:p w14:paraId="0724C369" w14:textId="77777777" w:rsidR="00210B48" w:rsidRPr="003207B5" w:rsidRDefault="00210B48" w:rsidP="00210B4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207B5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ParentVUE</w:t>
                            </w:r>
                            <w:proofErr w:type="spellEnd"/>
                          </w:p>
                          <w:p w14:paraId="77A1FFCA" w14:textId="77777777" w:rsidR="00210B48" w:rsidRPr="003207B5" w:rsidRDefault="00210B48" w:rsidP="00210B4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07B5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School Website</w:t>
                            </w:r>
                          </w:p>
                          <w:p w14:paraId="1CDEEDD5" w14:textId="1EE8792E" w:rsidR="00210B48" w:rsidRPr="003207B5" w:rsidRDefault="006B243F" w:rsidP="00210B4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07B5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Weekly </w:t>
                            </w:r>
                            <w:r w:rsidR="00210B48" w:rsidRPr="003207B5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Newsletters</w:t>
                            </w:r>
                            <w:r w:rsidR="00120E8F" w:rsidRPr="003207B5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(The Shyman Share)</w:t>
                            </w:r>
                          </w:p>
                          <w:p w14:paraId="06A91095" w14:textId="55DCDB8B" w:rsidR="009E7886" w:rsidRPr="003207B5" w:rsidRDefault="009E7886" w:rsidP="00210B4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07B5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Twitter</w:t>
                            </w:r>
                          </w:p>
                          <w:p w14:paraId="2FBDBCDE" w14:textId="77777777" w:rsidR="00210B48" w:rsidRPr="007C70F8" w:rsidRDefault="00210B48" w:rsidP="00210B48">
                            <w:pPr>
                              <w:pStyle w:val="ListParagraph"/>
                              <w:ind w:left="144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1D034E9E" w14:textId="77777777" w:rsidR="00210B48" w:rsidRDefault="00210B48" w:rsidP="00210B48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22EBBF31" w14:textId="77777777" w:rsidR="00210B48" w:rsidRDefault="00210B48" w:rsidP="00210B48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491292B1" w14:textId="77777777" w:rsidR="00210B48" w:rsidRDefault="00210B48" w:rsidP="00210B48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8926C9C" w14:textId="77777777" w:rsidR="00210B48" w:rsidRDefault="00210B48" w:rsidP="00210B48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45D947B" w14:textId="77777777" w:rsidR="00210B48" w:rsidRDefault="00210B48" w:rsidP="00210B48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25161D89" w14:textId="77777777" w:rsidR="00210B48" w:rsidRDefault="00210B48" w:rsidP="00210B48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C77C4FE" w14:textId="77777777" w:rsidR="00210B48" w:rsidRDefault="00210B48" w:rsidP="00210B48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9CD3543" w14:textId="77777777" w:rsidR="00210B48" w:rsidRDefault="00210B48" w:rsidP="00210B48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081483F" w14:textId="77777777" w:rsidR="00210B48" w:rsidRDefault="00210B48" w:rsidP="00210B48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0ABD6AF0" w14:textId="77777777" w:rsidR="00210B48" w:rsidRDefault="00210B48" w:rsidP="00210B48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1FBC28B2" w14:textId="77777777" w:rsidR="00210B48" w:rsidRDefault="00210B48" w:rsidP="00210B48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1071EE4A" w14:textId="77777777" w:rsidR="00210B48" w:rsidRPr="00AA7332" w:rsidRDefault="00210B48" w:rsidP="00210B48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DCF3424" w14:textId="77777777" w:rsidR="00210B48" w:rsidRDefault="00210B48" w:rsidP="00210B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12C37" id="_x0000_s1034" type="#_x0000_t202" style="position:absolute;margin-left:541.5pt;margin-top:338.1pt;width:113.35pt;height:91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">
                <v:textbox>
                  <w:txbxContent>
                    <w:p w14:paraId="0A30A489" w14:textId="77777777" w:rsidR="00210B48" w:rsidRPr="007C70F8" w:rsidRDefault="00210B48" w:rsidP="00210B4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7C70F8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CTLS Parent</w:t>
                      </w:r>
                    </w:p>
                    <w:p w14:paraId="0724C369" w14:textId="77777777" w:rsidR="00210B48" w:rsidRPr="003207B5" w:rsidRDefault="00210B48" w:rsidP="00210B4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proofErr w:type="spellStart"/>
                      <w:r w:rsidRPr="003207B5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ParentVUE</w:t>
                      </w:r>
                      <w:proofErr w:type="spellEnd"/>
                    </w:p>
                    <w:p w14:paraId="77A1FFCA" w14:textId="77777777" w:rsidR="00210B48" w:rsidRPr="003207B5" w:rsidRDefault="00210B48" w:rsidP="00210B4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3207B5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School Website</w:t>
                      </w:r>
                    </w:p>
                    <w:p w14:paraId="1CDEEDD5" w14:textId="1EE8792E" w:rsidR="00210B48" w:rsidRPr="003207B5" w:rsidRDefault="006B243F" w:rsidP="00210B4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3207B5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Weekly </w:t>
                      </w:r>
                      <w:r w:rsidR="00210B48" w:rsidRPr="003207B5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Newsletters</w:t>
                      </w:r>
                      <w:r w:rsidR="00120E8F" w:rsidRPr="003207B5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(The Shyman Share)</w:t>
                      </w:r>
                    </w:p>
                    <w:p w14:paraId="06A91095" w14:textId="55DCDB8B" w:rsidR="009E7886" w:rsidRPr="003207B5" w:rsidRDefault="009E7886" w:rsidP="00210B4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3207B5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Twitter</w:t>
                      </w:r>
                    </w:p>
                    <w:p w14:paraId="2FBDBCDE" w14:textId="77777777" w:rsidR="00210B48" w:rsidRPr="007C70F8" w:rsidRDefault="00210B48" w:rsidP="00210B48">
                      <w:pPr>
                        <w:pStyle w:val="ListParagraph"/>
                        <w:ind w:left="144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</w:p>
                    <w:p w14:paraId="1D034E9E" w14:textId="77777777" w:rsidR="00210B48" w:rsidRDefault="00210B48" w:rsidP="00210B48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22EBBF31" w14:textId="77777777" w:rsidR="00210B48" w:rsidRDefault="00210B48" w:rsidP="00210B48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491292B1" w14:textId="77777777" w:rsidR="00210B48" w:rsidRDefault="00210B48" w:rsidP="00210B48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8926C9C" w14:textId="77777777" w:rsidR="00210B48" w:rsidRDefault="00210B48" w:rsidP="00210B48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45D947B" w14:textId="77777777" w:rsidR="00210B48" w:rsidRDefault="00210B48" w:rsidP="00210B48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25161D89" w14:textId="77777777" w:rsidR="00210B48" w:rsidRDefault="00210B48" w:rsidP="00210B48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C77C4FE" w14:textId="77777777" w:rsidR="00210B48" w:rsidRDefault="00210B48" w:rsidP="00210B48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9CD3543" w14:textId="77777777" w:rsidR="00210B48" w:rsidRDefault="00210B48" w:rsidP="00210B48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081483F" w14:textId="77777777" w:rsidR="00210B48" w:rsidRDefault="00210B48" w:rsidP="00210B48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0ABD6AF0" w14:textId="77777777" w:rsidR="00210B48" w:rsidRDefault="00210B48" w:rsidP="00210B48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1FBC28B2" w14:textId="77777777" w:rsidR="00210B48" w:rsidRDefault="00210B48" w:rsidP="00210B48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1071EE4A" w14:textId="77777777" w:rsidR="00210B48" w:rsidRPr="00AA7332" w:rsidRDefault="00210B48" w:rsidP="00210B48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DCF3424" w14:textId="77777777" w:rsidR="00210B48" w:rsidRDefault="00210B48" w:rsidP="00210B48"/>
                  </w:txbxContent>
                </v:textbox>
                <w10:wrap type="square" anchorx="page"/>
              </v:shape>
            </w:pict>
          </mc:Fallback>
        </mc:AlternateContent>
      </w:r>
      <w:r w:rsidR="00742561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5DD4CB" wp14:editId="2118247A">
                <wp:simplePos x="0" y="0"/>
                <wp:positionH relativeFrom="column">
                  <wp:posOffset>6614160</wp:posOffset>
                </wp:positionH>
                <wp:positionV relativeFrom="paragraph">
                  <wp:posOffset>3886200</wp:posOffset>
                </wp:positionV>
                <wp:extent cx="2896870" cy="247650"/>
                <wp:effectExtent l="0" t="0" r="1778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10E4E7" w14:textId="50067EE9" w:rsidR="00F2370E" w:rsidRDefault="00C102A0" w:rsidP="00DC0A95">
                            <w:pPr>
                              <w:jc w:val="center"/>
                            </w:pPr>
                            <w:r w:rsidRPr="003207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to Build </w:t>
                            </w:r>
                            <w:r w:rsidR="00DC0A95" w:rsidRPr="003207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Community and Partnership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DD4CB" id="_x0000_s1035" type="#_x0000_t202" style="position:absolute;margin-left:520.8pt;margin-top:306pt;width:228.1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" fillcolor="white [3201]" strokeweight=".5pt">
                <v:textbox>
                  <w:txbxContent>
                    <w:p w14:paraId="5310E4E7" w14:textId="50067EE9" w:rsidR="00F2370E" w:rsidRDefault="00C102A0" w:rsidP="00DC0A95">
                      <w:pPr>
                        <w:jc w:val="center"/>
                      </w:pPr>
                      <w:r w:rsidRPr="003207B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to Build </w:t>
                      </w:r>
                      <w:r w:rsidR="00DC0A95" w:rsidRPr="003207B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Community and Partnership</w:t>
                      </w:r>
                    </w:p>
                  </w:txbxContent>
                </v:textbox>
              </v:shape>
            </w:pict>
          </mc:Fallback>
        </mc:AlternateContent>
      </w:r>
      <w:r w:rsidR="00742561" w:rsidRPr="003207B5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590FA78" wp14:editId="0106BDD7">
                <wp:simplePos x="0" y="0"/>
                <wp:positionH relativeFrom="margin">
                  <wp:posOffset>6606540</wp:posOffset>
                </wp:positionH>
                <wp:positionV relativeFrom="paragraph">
                  <wp:posOffset>3213100</wp:posOffset>
                </wp:positionV>
                <wp:extent cx="2914650" cy="568960"/>
                <wp:effectExtent l="0" t="0" r="19050" b="2159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B7BE4" w14:textId="2E3D46C7" w:rsidR="005358FF" w:rsidRPr="00B66969" w:rsidRDefault="00D22408" w:rsidP="005358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Tapp Middle School</w:t>
                            </w:r>
                            <w:r w:rsidR="005358FF" w:rsidRPr="00B669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Activities </w:t>
                            </w:r>
                            <w:r w:rsidR="00CB37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are </w:t>
                            </w:r>
                            <w:r w:rsidR="00CB37D5" w:rsidRPr="003207B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shared the following </w:t>
                            </w:r>
                            <w:r w:rsidR="00DC0A95" w:rsidRPr="003207B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Ways….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0FA78" id="_x0000_s1036" type="#_x0000_t202" style="position:absolute;margin-left:520.2pt;margin-top:253pt;width:229.5pt;height:44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">
                <v:textbox>
                  <w:txbxContent>
                    <w:p w14:paraId="2EAB7BE4" w14:textId="2E3D46C7" w:rsidR="005358FF" w:rsidRPr="00B66969" w:rsidRDefault="00D22408" w:rsidP="005358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Tapp Middle School</w:t>
                      </w:r>
                      <w:r w:rsidR="005358FF" w:rsidRPr="00B6696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Activities </w:t>
                      </w:r>
                      <w:r w:rsidR="00CB37D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are </w:t>
                      </w:r>
                      <w:r w:rsidR="00CB37D5" w:rsidRPr="003207B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shared the following </w:t>
                      </w:r>
                      <w:r w:rsidR="00DC0A95" w:rsidRPr="003207B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Ways….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2561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5C78E6" wp14:editId="6B346F31">
                <wp:simplePos x="0" y="0"/>
                <wp:positionH relativeFrom="margin">
                  <wp:align>right</wp:align>
                </wp:positionH>
                <wp:positionV relativeFrom="paragraph">
                  <wp:posOffset>3132455</wp:posOffset>
                </wp:positionV>
                <wp:extent cx="3052313" cy="2463800"/>
                <wp:effectExtent l="0" t="0" r="1524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313" cy="24638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9AA63" w14:textId="39A4DDC4" w:rsidR="00F346E1" w:rsidRDefault="00F346E1" w:rsidP="00F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C78E6" id="Rectangle 5" o:spid="_x0000_s1037" style="position:absolute;margin-left:189.15pt;margin-top:246.65pt;width:240.35pt;height:194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" fillcolor="#ed7d31 [3205]" strokecolor="#1f3763 [1604]" strokeweight="1pt">
                <v:textbox>
                  <w:txbxContent>
                    <w:p w14:paraId="7B69AA63" w14:textId="39A4DDC4" w:rsidR="00F346E1" w:rsidRDefault="00F346E1" w:rsidP="00F346E1"/>
                  </w:txbxContent>
                </v:textbox>
                <w10:wrap anchorx="margin"/>
              </v:rect>
            </w:pict>
          </mc:Fallback>
        </mc:AlternateContent>
      </w:r>
      <w:r w:rsidR="00412810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438B176F" wp14:editId="22356394">
                <wp:simplePos x="0" y="0"/>
                <wp:positionH relativeFrom="margin">
                  <wp:posOffset>3385751</wp:posOffset>
                </wp:positionH>
                <wp:positionV relativeFrom="margin">
                  <wp:posOffset>2069757</wp:posOffset>
                </wp:positionV>
                <wp:extent cx="3006725" cy="2650524"/>
                <wp:effectExtent l="0" t="0" r="3175" b="0"/>
                <wp:wrapNone/>
                <wp:docPr id="300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2650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8D2A69" w14:textId="4A9ACF37" w:rsidR="006149CD" w:rsidRPr="006149CD" w:rsidRDefault="006149CD" w:rsidP="00BA2918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149C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Jointly Developed</w:t>
                            </w:r>
                          </w:p>
                          <w:p w14:paraId="300C4D4B" w14:textId="77777777" w:rsidR="006149CD" w:rsidRPr="002A7992" w:rsidRDefault="006149CD" w:rsidP="00BA2918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150AF67" w14:textId="29FBC089" w:rsidR="00E36F8B" w:rsidRPr="00BD7EFF" w:rsidRDefault="00E36F8B" w:rsidP="006149C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The parents, students, and staff of </w:t>
                            </w:r>
                            <w:r w:rsidR="00D94E07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Tapp Middle School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worked together and shared ideas to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develop th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e school-parent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compact for achievement. Teachers suggested home learning strategies, parents added ideas to make them more specific, and students told us what would help them learn. </w:t>
                            </w:r>
                            <w:r w:rsidR="004D5A4D" w:rsidRPr="004D5A4D">
                              <w:rPr>
                                <w:rFonts w:ascii="Calibri" w:eastAsia="Calibri" w:hAnsi="Calibri" w:cs="Times New Roman"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Parents are encouraged </w:t>
                            </w:r>
                            <w:r w:rsidR="004D5A4D">
                              <w:rPr>
                                <w:rFonts w:ascii="Calibri" w:eastAsia="Calibri" w:hAnsi="Calibri" w:cs="Times New Roman"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to participate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5A4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in the 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annual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review</w:t>
                            </w:r>
                            <w:r w:rsidR="004D5A4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process of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the compact and make changes based on students’ needs.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Parents are welcome to contribute comments at any time. </w:t>
                            </w:r>
                            <w:r w:rsidR="00575F02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Please contact </w:t>
                            </w:r>
                            <w:r w:rsidR="00412810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Laura Shyman </w:t>
                            </w:r>
                            <w:r w:rsidR="00575F02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at </w:t>
                            </w:r>
                            <w:r w:rsidR="00412810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770-222-3758 x 074</w:t>
                            </w:r>
                            <w:r w:rsidR="00575F02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hyperlink r:id="rId13" w:history="1">
                              <w:r w:rsidR="00412810" w:rsidRPr="00F34C6B">
                                <w:rPr>
                                  <w:rStyle w:val="Hyperlink"/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>Laura.Shyman@cobbk12.org</w:t>
                              </w:r>
                            </w:hyperlink>
                            <w:r w:rsidR="00412810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5F02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to provide feedback.</w:t>
                            </w:r>
                          </w:p>
                          <w:p w14:paraId="7F65D403" w14:textId="77777777" w:rsidR="00D75908" w:rsidRPr="002A7992" w:rsidRDefault="00D75908" w:rsidP="00D75908">
                            <w:pPr>
                              <w:widowControl w:val="0"/>
                              <w:spacing w:line="300" w:lineRule="exact"/>
                              <w:jc w:val="right"/>
                              <w:rPr>
                                <w:rFonts w:ascii="Arial" w:hAnsi="Arial" w:cs="Arial"/>
                                <w:color w:val="BE783B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B176F" id="Text Box 302" o:spid="_x0000_s1038" type="#_x0000_t202" style="position:absolute;margin-left:266.6pt;margin-top:162.95pt;width:236.75pt;height:208.7pt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588D2A69" w14:textId="4A9ACF37" w:rsidR="006149CD" w:rsidRPr="006149CD" w:rsidRDefault="006149CD" w:rsidP="00BA2918">
                      <w:pPr>
                        <w:widowControl w:val="0"/>
                        <w:spacing w:line="240" w:lineRule="exact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6149C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Jointly Developed</w:t>
                      </w:r>
                    </w:p>
                    <w:p w14:paraId="300C4D4B" w14:textId="77777777" w:rsidR="006149CD" w:rsidRPr="002A7992" w:rsidRDefault="006149CD" w:rsidP="00BA2918">
                      <w:pPr>
                        <w:widowControl w:val="0"/>
                        <w:spacing w:line="240" w:lineRule="exact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3150AF67" w14:textId="29FBC089" w:rsidR="00E36F8B" w:rsidRPr="00BD7EFF" w:rsidRDefault="00E36F8B" w:rsidP="006149CD">
                      <w:pPr>
                        <w:pStyle w:val="Default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The parents, students, and staff of </w:t>
                      </w:r>
                      <w:r w:rsidR="00D94E07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Tapp Middle School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worked together and shared ideas to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develop th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e school-parent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compact for achievement. Teachers suggested home learning strategies, parents added ideas to make them more specific, and students told us what would help them learn. </w:t>
                      </w:r>
                      <w:r w:rsidR="004D5A4D" w:rsidRPr="004D5A4D">
                        <w:rPr>
                          <w:rFonts w:ascii="Calibri" w:eastAsia="Calibri" w:hAnsi="Calibri" w:cs="Times New Roman"/>
                          <w:iCs/>
                          <w:color w:val="auto"/>
                          <w:sz w:val="22"/>
                          <w:szCs w:val="22"/>
                        </w:rPr>
                        <w:t xml:space="preserve">Parents are encouraged </w:t>
                      </w:r>
                      <w:r w:rsidR="004D5A4D">
                        <w:rPr>
                          <w:rFonts w:ascii="Calibri" w:eastAsia="Calibri" w:hAnsi="Calibri" w:cs="Times New Roman"/>
                          <w:iCs/>
                          <w:color w:val="auto"/>
                          <w:sz w:val="22"/>
                          <w:szCs w:val="22"/>
                        </w:rPr>
                        <w:t xml:space="preserve">to participate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D5A4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in the 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annual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review</w:t>
                      </w:r>
                      <w:r w:rsidR="004D5A4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process of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the compact and make changes based on students’ needs. </w:t>
                      </w:r>
                      <w:r w:rsidRPr="00BD7EFF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Parents are welcome to contribute comments at any time. </w:t>
                      </w:r>
                      <w:r w:rsidR="00575F02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Please contact </w:t>
                      </w:r>
                      <w:r w:rsidR="00412810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Laura Shyman </w:t>
                      </w:r>
                      <w:r w:rsidR="00575F02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at </w:t>
                      </w:r>
                      <w:r w:rsidR="00412810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770-222-3758 x 074</w:t>
                      </w:r>
                      <w:r w:rsidR="00575F02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or </w:t>
                      </w:r>
                      <w:hyperlink r:id="rId14" w:history="1">
                        <w:r w:rsidR="00412810" w:rsidRPr="00F34C6B">
                          <w:rPr>
                            <w:rStyle w:val="Hyperlink"/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>Laura.Shyman@cobbk12.org</w:t>
                        </w:r>
                      </w:hyperlink>
                      <w:r w:rsidR="00412810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575F02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to provide feedback.</w:t>
                      </w:r>
                    </w:p>
                    <w:p w14:paraId="7F65D403" w14:textId="77777777" w:rsidR="00D75908" w:rsidRPr="002A7992" w:rsidRDefault="00D75908" w:rsidP="00D75908">
                      <w:pPr>
                        <w:widowControl w:val="0"/>
                        <w:spacing w:line="300" w:lineRule="exact"/>
                        <w:jc w:val="right"/>
                        <w:rPr>
                          <w:rFonts w:ascii="Arial" w:hAnsi="Arial" w:cs="Arial"/>
                          <w:color w:val="BE783B"/>
                          <w:w w:val="8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23C8F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0592" behindDoc="0" locked="0" layoutInCell="1" allowOverlap="1" wp14:anchorId="34105E88" wp14:editId="12D68BE4">
                <wp:simplePos x="0" y="0"/>
                <wp:positionH relativeFrom="column">
                  <wp:posOffset>38100</wp:posOffset>
                </wp:positionH>
                <wp:positionV relativeFrom="page">
                  <wp:posOffset>641350</wp:posOffset>
                </wp:positionV>
                <wp:extent cx="2947670" cy="2254250"/>
                <wp:effectExtent l="0" t="0" r="508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71FDD9" w14:textId="31B44335" w:rsidR="00B863BC" w:rsidRPr="00705305" w:rsidRDefault="00B863BC" w:rsidP="0021477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70530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20</w:t>
                            </w:r>
                            <w:r w:rsidR="00B91CD6" w:rsidRPr="0070530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</w:t>
                            </w:r>
                            <w:r w:rsidR="00C17A08" w:rsidRPr="0070530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4</w:t>
                            </w:r>
                            <w:r w:rsidR="00D33CDB" w:rsidRPr="0070530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 xml:space="preserve"> - 2025 </w:t>
                            </w:r>
                          </w:p>
                          <w:p w14:paraId="0CC41EE6" w14:textId="63A9D8D1" w:rsidR="00D75908" w:rsidRPr="00705305" w:rsidRDefault="00B91CD6" w:rsidP="0021477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70530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Tapp Middle School</w:t>
                            </w:r>
                          </w:p>
                          <w:p w14:paraId="5AE2118E" w14:textId="780CD1E1" w:rsidR="000F4A8B" w:rsidRPr="00705305" w:rsidRDefault="000F4A8B" w:rsidP="0021477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70530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School-Parent Compact for Achievement</w:t>
                            </w:r>
                          </w:p>
                          <w:p w14:paraId="08AAB5D5" w14:textId="77777777" w:rsidR="00214778" w:rsidRPr="00705305" w:rsidRDefault="00214778" w:rsidP="00214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57C5A5C3" w14:textId="4258EDBD" w:rsidR="00E87429" w:rsidRPr="00705305" w:rsidRDefault="00E87429" w:rsidP="00214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705305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Grade </w:t>
                            </w:r>
                            <w:r w:rsidR="00B91CD6" w:rsidRPr="00705305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6</w:t>
                            </w:r>
                            <w:r w:rsidR="00567A33" w:rsidRPr="00705305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67A33" w:rsidRPr="00705305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, 7</w:t>
                            </w:r>
                            <w:r w:rsidR="00567A33" w:rsidRPr="00705305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67A33" w:rsidRPr="00705305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r w:rsidR="00B91CD6" w:rsidRPr="00705305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8</w:t>
                            </w:r>
                            <w:r w:rsidR="00567A33" w:rsidRPr="00705305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67A33" w:rsidRPr="00705305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750254" w14:textId="62FC6CB7" w:rsidR="00E87429" w:rsidRPr="00CF79AC" w:rsidRDefault="00E87429" w:rsidP="00214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70530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Revised </w:t>
                            </w:r>
                            <w:r w:rsidR="00D33CDB" w:rsidRPr="0070530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July 2</w:t>
                            </w:r>
                            <w:r w:rsidR="00BE1DA4" w:rsidRPr="0070530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4</w:t>
                            </w:r>
                            <w:r w:rsidR="00D33CDB" w:rsidRPr="0070530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, 2024</w:t>
                            </w:r>
                          </w:p>
                          <w:p w14:paraId="2DC850AD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78CBB96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A94022D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B2451E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664DA1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EBCDD00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E7715B9" w14:textId="57EE8084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9895A68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55E3FE4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C5EE30" w14:textId="77777777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05E88" id="Text Box 25" o:spid="_x0000_s1039" type="#_x0000_t202" style="position:absolute;margin-left:3pt;margin-top:50.5pt;width:232.1pt;height:177.5pt;z-index:251630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5F71FDD9" w14:textId="31B44335" w:rsidR="00B863BC" w:rsidRPr="00705305" w:rsidRDefault="00B863BC" w:rsidP="00214778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 w:rsidRPr="00705305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20</w:t>
                      </w:r>
                      <w:r w:rsidR="00B91CD6" w:rsidRPr="00705305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</w:t>
                      </w:r>
                      <w:r w:rsidR="00C17A08" w:rsidRPr="00705305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4</w:t>
                      </w:r>
                      <w:r w:rsidR="00D33CDB" w:rsidRPr="00705305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 xml:space="preserve"> - 2025 </w:t>
                      </w:r>
                    </w:p>
                    <w:p w14:paraId="0CC41EE6" w14:textId="63A9D8D1" w:rsidR="00D75908" w:rsidRPr="00705305" w:rsidRDefault="00B91CD6" w:rsidP="00214778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 w:rsidRPr="00705305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Tapp Middle School</w:t>
                      </w:r>
                    </w:p>
                    <w:p w14:paraId="5AE2118E" w14:textId="780CD1E1" w:rsidR="000F4A8B" w:rsidRPr="00705305" w:rsidRDefault="000F4A8B" w:rsidP="00214778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 w:rsidRPr="00705305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School-Parent Compact for Achievement</w:t>
                      </w:r>
                    </w:p>
                    <w:p w14:paraId="08AAB5D5" w14:textId="77777777" w:rsidR="00214778" w:rsidRPr="00705305" w:rsidRDefault="00214778" w:rsidP="00214778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57C5A5C3" w14:textId="4258EDBD" w:rsidR="00E87429" w:rsidRPr="00705305" w:rsidRDefault="00E87429" w:rsidP="00214778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705305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Grade </w:t>
                      </w:r>
                      <w:r w:rsidR="00B91CD6" w:rsidRPr="00705305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>6</w:t>
                      </w:r>
                      <w:r w:rsidR="00567A33" w:rsidRPr="00705305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67A33" w:rsidRPr="00705305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>, 7</w:t>
                      </w:r>
                      <w:r w:rsidR="00567A33" w:rsidRPr="00705305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67A33" w:rsidRPr="00705305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&amp; </w:t>
                      </w:r>
                      <w:r w:rsidR="00B91CD6" w:rsidRPr="00705305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>8</w:t>
                      </w:r>
                      <w:r w:rsidR="00567A33" w:rsidRPr="00705305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67A33" w:rsidRPr="00705305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750254" w14:textId="62FC6CB7" w:rsidR="00E87429" w:rsidRPr="00CF79AC" w:rsidRDefault="00E87429" w:rsidP="0021477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705305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 xml:space="preserve">Revised </w:t>
                      </w:r>
                      <w:r w:rsidR="00D33CDB" w:rsidRPr="00705305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July 2</w:t>
                      </w:r>
                      <w:r w:rsidR="00BE1DA4" w:rsidRPr="00705305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4</w:t>
                      </w:r>
                      <w:r w:rsidR="00D33CDB" w:rsidRPr="00705305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, 2024</w:t>
                      </w:r>
                    </w:p>
                    <w:p w14:paraId="2DC850AD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78CBB96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A94022D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B2451E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664DA1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EBCDD00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E7715B9" w14:textId="57EE8084" w:rsidR="000F4A8B" w:rsidRPr="00CF79AC" w:rsidRDefault="000F4A8B" w:rsidP="00214778">
                      <w:pPr>
                        <w:widowControl w:val="0"/>
                        <w:jc w:val="center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9895A68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55E3FE4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C5EE30" w14:textId="77777777" w:rsidR="000F4A8B" w:rsidRPr="00CF79AC" w:rsidRDefault="000F4A8B" w:rsidP="00214778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23C8F" w:rsidRPr="003207B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891925D" wp14:editId="553B53A3">
                <wp:simplePos x="0" y="0"/>
                <wp:positionH relativeFrom="margin">
                  <wp:align>left</wp:align>
                </wp:positionH>
                <wp:positionV relativeFrom="paragraph">
                  <wp:posOffset>2724150</wp:posOffset>
                </wp:positionV>
                <wp:extent cx="2985770" cy="2139950"/>
                <wp:effectExtent l="0" t="0" r="2413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213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4E57585D" w14:textId="77777777" w:rsidR="00575F02" w:rsidRDefault="00575F02" w:rsidP="00575F02">
                            <w:pPr>
                              <w:jc w:val="center"/>
                            </w:pPr>
                          </w:p>
                          <w:p w14:paraId="14F700A7" w14:textId="247651BD" w:rsidR="00575F02" w:rsidRDefault="007E69DB" w:rsidP="00575F0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2A7A7A" wp14:editId="1814761D">
                                  <wp:extent cx="2701925" cy="2039620"/>
                                  <wp:effectExtent l="0" t="0" r="3175" b="0"/>
                                  <wp:docPr id="1" name="Picture 1" descr="A picture containing 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1925" cy="2039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925D" id="_x0000_s1040" type="#_x0000_t202" style="position:absolute;margin-left:0;margin-top:214.5pt;width:235.1pt;height:168.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" filled="f">
                <v:textbox>
                  <w:txbxContent>
                    <w:p w14:paraId="4E57585D" w14:textId="77777777" w:rsidR="00575F02" w:rsidRDefault="00575F02" w:rsidP="00575F02">
                      <w:pPr>
                        <w:jc w:val="center"/>
                      </w:pPr>
                    </w:p>
                    <w:p w14:paraId="14F700A7" w14:textId="247651BD" w:rsidR="00575F02" w:rsidRDefault="007E69DB" w:rsidP="00575F0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2A7A7A" wp14:editId="1814761D">
                            <wp:extent cx="2701925" cy="2039620"/>
                            <wp:effectExtent l="0" t="0" r="3175" b="0"/>
                            <wp:docPr id="1" name="Picture 1" descr="A picture containing 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icon&#10;&#10;Description automatically generated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01925" cy="2039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3C8F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1E0BD" wp14:editId="12ACD2C8">
                <wp:simplePos x="0" y="0"/>
                <wp:positionH relativeFrom="margin">
                  <wp:posOffset>3378200</wp:posOffset>
                </wp:positionH>
                <wp:positionV relativeFrom="paragraph">
                  <wp:posOffset>4622800</wp:posOffset>
                </wp:positionV>
                <wp:extent cx="3013075" cy="2520950"/>
                <wp:effectExtent l="0" t="0" r="15875" b="1270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252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1ADE6" w14:textId="7C563881" w:rsidR="00BE0B4B" w:rsidRDefault="00D33CD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C2A846" wp14:editId="267EF7EE">
                                  <wp:extent cx="2823845" cy="2355850"/>
                                  <wp:effectExtent l="0" t="0" r="0" b="6350"/>
                                  <wp:docPr id="9" name="Picture 9" descr="A group of people standing around a table with foo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A group of people standing around a table with food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" t="24463" r="-3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3845" cy="235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897BDB" w14:textId="77777777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43E53124" w14:textId="49961B9A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3816D433" w14:textId="77777777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0D2F9C22" w14:textId="6DC01A31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1E0BD" id="Text Box 47" o:spid="_x0000_s1041" type="#_x0000_t202" style="position:absolute;margin-left:266pt;margin-top:364pt;width:237.25pt;height:19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" fillcolor="white [3201]" strokeweight=".5pt">
                <v:textbox>
                  <w:txbxContent>
                    <w:p w14:paraId="63E1ADE6" w14:textId="7C563881" w:rsidR="00BE0B4B" w:rsidRDefault="00D33CDB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C2A846" wp14:editId="267EF7EE">
                            <wp:extent cx="2823845" cy="2355850"/>
                            <wp:effectExtent l="0" t="0" r="0" b="6350"/>
                            <wp:docPr id="9" name="Picture 9" descr="A group of people standing around a table with foo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A group of people standing around a table with food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" t="24463" r="-38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23845" cy="23558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897BDB" w14:textId="77777777" w:rsidR="00BE0B4B" w:rsidRDefault="00BE0B4B">
                      <w:pPr>
                        <w:rPr>
                          <w:noProof/>
                        </w:rPr>
                      </w:pPr>
                    </w:p>
                    <w:p w14:paraId="43E53124" w14:textId="49961B9A" w:rsidR="00BE0B4B" w:rsidRDefault="00BE0B4B">
                      <w:pPr>
                        <w:rPr>
                          <w:noProof/>
                        </w:rPr>
                      </w:pPr>
                    </w:p>
                    <w:p w14:paraId="3816D433" w14:textId="77777777" w:rsidR="00BE0B4B" w:rsidRDefault="00BE0B4B">
                      <w:pPr>
                        <w:rPr>
                          <w:noProof/>
                        </w:rPr>
                      </w:pPr>
                    </w:p>
                    <w:p w14:paraId="0D2F9C22" w14:textId="6DC01A31" w:rsidR="00BE0B4B" w:rsidRDefault="00BE0B4B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837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5AEF7" wp14:editId="7885B4D5">
                <wp:simplePos x="0" y="0"/>
                <wp:positionH relativeFrom="column">
                  <wp:posOffset>6565900</wp:posOffset>
                </wp:positionH>
                <wp:positionV relativeFrom="paragraph">
                  <wp:posOffset>4076700</wp:posOffset>
                </wp:positionV>
                <wp:extent cx="2954020" cy="241300"/>
                <wp:effectExtent l="0" t="0" r="1778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02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D7741" w14:textId="41457997" w:rsidR="00F346E1" w:rsidRPr="00B32837" w:rsidRDefault="005358FF" w:rsidP="005358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S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ome </w:t>
                            </w:r>
                            <w:r w:rsidR="00FA5E55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communications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 may be</w:t>
                            </w: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 provided 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virtual</w:t>
                            </w: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ly</w:t>
                            </w:r>
                          </w:p>
                          <w:p w14:paraId="553E302D" w14:textId="7BA61981" w:rsidR="00F346E1" w:rsidRDefault="00F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AEF7" id="Text Box 19" o:spid="_x0000_s1042" type="#_x0000_t202" style="position:absolute;margin-left:517pt;margin-top:321pt;width:232.6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FBOwIAAIQEAAAOAAAAZHJzL2Uyb0RvYy54bWysVE1v2zAMvQ/YfxB0X+ykSdY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" fillcolor="white [3201]" strokeweight=".5pt">
                <v:textbox>
                  <w:txbxContent>
                    <w:p w14:paraId="2E2D7741" w14:textId="41457997" w:rsidR="00F346E1" w:rsidRPr="00B32837" w:rsidRDefault="005358FF" w:rsidP="005358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S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ome </w:t>
                      </w:r>
                      <w:r w:rsidR="00FA5E55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communications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 may be</w:t>
                      </w: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 provided 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virtual</w:t>
                      </w: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ly</w:t>
                      </w:r>
                    </w:p>
                    <w:p w14:paraId="553E302D" w14:textId="7BA61981" w:rsidR="00F346E1" w:rsidRDefault="00F346E1"/>
                  </w:txbxContent>
                </v:textbox>
              </v:shape>
            </w:pict>
          </mc:Fallback>
        </mc:AlternateContent>
      </w:r>
      <w:r w:rsidR="00290A24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6736" behindDoc="0" locked="0" layoutInCell="1" allowOverlap="1" wp14:anchorId="4B9690DE" wp14:editId="649158DD">
                <wp:simplePos x="0" y="0"/>
                <wp:positionH relativeFrom="margin">
                  <wp:posOffset>3302000</wp:posOffset>
                </wp:positionH>
                <wp:positionV relativeFrom="page">
                  <wp:posOffset>2051050</wp:posOffset>
                </wp:positionV>
                <wp:extent cx="3111500" cy="101600"/>
                <wp:effectExtent l="0" t="0" r="12700" b="12700"/>
                <wp:wrapNone/>
                <wp:docPr id="15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1016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0AA69" id="Rectangle 155" o:spid="_x0000_s1026" style="position:absolute;margin-left:260pt;margin-top:161.5pt;width:245pt;height:8pt;z-index:2516367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" fillcolor="#ed7d31 [3205]" strokecolor="#ed7d31 [3205]">
                <v:textbox inset="2.88pt,2.88pt,2.88pt,2.88pt"/>
                <w10:wrap anchorx="margin" anchory="page"/>
              </v:rect>
            </w:pict>
          </mc:Fallback>
        </mc:AlternateContent>
      </w:r>
      <w:r w:rsidR="00765488" w:rsidRPr="003207B5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B2D877E" wp14:editId="656FE3C9">
                <wp:simplePos x="0" y="0"/>
                <wp:positionH relativeFrom="margin">
                  <wp:posOffset>88900</wp:posOffset>
                </wp:positionH>
                <wp:positionV relativeFrom="paragraph">
                  <wp:posOffset>4927600</wp:posOffset>
                </wp:positionV>
                <wp:extent cx="2896870" cy="2025650"/>
                <wp:effectExtent l="0" t="0" r="1778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202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632E2D64" w14:textId="3842A7B7" w:rsidR="00575F02" w:rsidRPr="00E576F6" w:rsidRDefault="007E69DB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Dr. Alvin Thomas</w:t>
                            </w:r>
                            <w:r w:rsidR="00575F02" w:rsidRPr="00E576F6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, Principal</w:t>
                            </w:r>
                          </w:p>
                          <w:p w14:paraId="7D902FEA" w14:textId="1AC6EA0C" w:rsidR="00575F02" w:rsidRPr="00E576F6" w:rsidRDefault="00575F02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C0D8462" w14:textId="248ABF1E" w:rsidR="00BE0B4B" w:rsidRPr="00E576F6" w:rsidRDefault="007E69DB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Alvin.Thomas@cobbk12.org</w:t>
                            </w:r>
                          </w:p>
                          <w:p w14:paraId="557D5480" w14:textId="77777777" w:rsidR="00765488" w:rsidRDefault="00765488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</w:pPr>
                          </w:p>
                          <w:p w14:paraId="3CC5816A" w14:textId="12BEF204" w:rsidR="00E87429" w:rsidRDefault="007E69DB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3900 Macedonia Road</w:t>
                            </w:r>
                          </w:p>
                          <w:p w14:paraId="12BDB3F6" w14:textId="56B09F04" w:rsidR="00EB162F" w:rsidRPr="00765488" w:rsidRDefault="007E69DB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Powder Springs, GA 30127</w:t>
                            </w:r>
                          </w:p>
                          <w:p w14:paraId="0002A604" w14:textId="2CB65C28" w:rsidR="00E87429" w:rsidRPr="00765488" w:rsidRDefault="007E69DB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770-222-3758</w:t>
                            </w:r>
                          </w:p>
                          <w:p w14:paraId="59115FCE" w14:textId="77777777" w:rsidR="00877107" w:rsidRPr="00877107" w:rsidRDefault="00D660B0" w:rsidP="008771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hyperlink r:id="rId17" w:history="1">
                              <w:r w:rsidR="00877107" w:rsidRPr="00877107">
                                <w:rPr>
                                  <w:rStyle w:val="Hyperlink"/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Tapp Middle School (cobbk12.org)</w:t>
                              </w:r>
                            </w:hyperlink>
                          </w:p>
                          <w:p w14:paraId="4F20EA33" w14:textId="77777777" w:rsidR="00E87429" w:rsidRPr="00F10241" w:rsidRDefault="00E87429" w:rsidP="00575F02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877E" id="_x0000_s1043" type="#_x0000_t202" style="position:absolute;margin-left:7pt;margin-top:388pt;width:228.1pt;height:159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" filled="f">
                <v:textbox>
                  <w:txbxContent>
                    <w:p w14:paraId="632E2D64" w14:textId="3842A7B7" w:rsidR="00575F02" w:rsidRPr="00E576F6" w:rsidRDefault="007E69DB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Dr. Alvin Thomas</w:t>
                      </w:r>
                      <w:r w:rsidR="00575F02" w:rsidRPr="00E576F6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, Principal</w:t>
                      </w:r>
                    </w:p>
                    <w:p w14:paraId="7D902FEA" w14:textId="1AC6EA0C" w:rsidR="00575F02" w:rsidRPr="00E576F6" w:rsidRDefault="00575F02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C0D8462" w14:textId="248ABF1E" w:rsidR="00BE0B4B" w:rsidRPr="00E576F6" w:rsidRDefault="007E69DB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Alvin.Thomas@cobbk12.org</w:t>
                      </w:r>
                    </w:p>
                    <w:p w14:paraId="557D5480" w14:textId="77777777" w:rsidR="00765488" w:rsidRDefault="00765488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  <w:highlight w:val="yellow"/>
                        </w:rPr>
                      </w:pPr>
                    </w:p>
                    <w:p w14:paraId="3CC5816A" w14:textId="12BEF204" w:rsidR="00E87429" w:rsidRDefault="007E69DB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3900 Macedonia Road</w:t>
                      </w:r>
                    </w:p>
                    <w:p w14:paraId="12BDB3F6" w14:textId="56B09F04" w:rsidR="00EB162F" w:rsidRPr="00765488" w:rsidRDefault="007E69DB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Powder Springs, GA 30127</w:t>
                      </w:r>
                    </w:p>
                    <w:p w14:paraId="0002A604" w14:textId="2CB65C28" w:rsidR="00E87429" w:rsidRPr="00765488" w:rsidRDefault="007E69DB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770-222-3758</w:t>
                      </w:r>
                    </w:p>
                    <w:p w14:paraId="59115FCE" w14:textId="77777777" w:rsidR="00877107" w:rsidRPr="00877107" w:rsidRDefault="00D660B0" w:rsidP="00877107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hyperlink r:id="rId18" w:history="1">
                        <w:r w:rsidR="00877107" w:rsidRPr="00877107">
                          <w:rPr>
                            <w:rStyle w:val="Hyperlink"/>
                            <w:rFonts w:asciiTheme="minorHAnsi" w:hAnsiTheme="minorHAnsi" w:cstheme="minorHAnsi"/>
                            <w:sz w:val="28"/>
                            <w:szCs w:val="28"/>
                          </w:rPr>
                          <w:t>Tapp Middle School (cobbk12.org)</w:t>
                        </w:r>
                      </w:hyperlink>
                    </w:p>
                    <w:p w14:paraId="4F20EA33" w14:textId="77777777" w:rsidR="00E87429" w:rsidRPr="00F10241" w:rsidRDefault="00E87429" w:rsidP="00575F02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5274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7760" behindDoc="0" locked="0" layoutInCell="1" allowOverlap="1" wp14:anchorId="0987C51D" wp14:editId="76060595">
                <wp:simplePos x="0" y="0"/>
                <wp:positionH relativeFrom="column">
                  <wp:posOffset>3065780</wp:posOffset>
                </wp:positionH>
                <wp:positionV relativeFrom="page">
                  <wp:posOffset>5575300</wp:posOffset>
                </wp:positionV>
                <wp:extent cx="0" cy="0"/>
                <wp:effectExtent l="0" t="0" r="0" b="0"/>
                <wp:wrapNone/>
                <wp:docPr id="15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A9825" id="Line 161" o:spid="_x0000_s1026" style="position:absolute;flip:x y;z-index: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4pt,439pt" to="241.4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3D651E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8784" behindDoc="0" locked="0" layoutInCell="1" allowOverlap="1" wp14:anchorId="62DDE4CE" wp14:editId="6E8546A3">
                <wp:simplePos x="0" y="0"/>
                <wp:positionH relativeFrom="column">
                  <wp:posOffset>3072764</wp:posOffset>
                </wp:positionH>
                <wp:positionV relativeFrom="page">
                  <wp:posOffset>5819775</wp:posOffset>
                </wp:positionV>
                <wp:extent cx="13335" cy="57150"/>
                <wp:effectExtent l="0" t="0" r="24765" b="19050"/>
                <wp:wrapNone/>
                <wp:docPr id="160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" cy="57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9C86A" id="Line 162" o:spid="_x0000_s1026" style="position:absolute;flip:x y;z-index:251638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95pt,458.25pt" to="243pt,4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234503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36576" distR="36576" simplePos="0" relativeHeight="251631616" behindDoc="0" locked="0" layoutInCell="1" allowOverlap="1" wp14:anchorId="11C96BDD" wp14:editId="68988507">
                <wp:simplePos x="0" y="0"/>
                <wp:positionH relativeFrom="margin">
                  <wp:posOffset>-19050</wp:posOffset>
                </wp:positionH>
                <wp:positionV relativeFrom="page">
                  <wp:posOffset>4772025</wp:posOffset>
                </wp:positionV>
                <wp:extent cx="3090672" cy="0"/>
                <wp:effectExtent l="0" t="0" r="0" b="0"/>
                <wp:wrapTopAndBottom/>
                <wp:docPr id="15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0672" cy="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A0388" id="Rectangle 156" o:spid="_x0000_s1026" style="position:absolute;margin-left:-1.5pt;margin-top:375.75pt;width:243.35pt;height:0;z-index:251631616;visibility:visible;mso-wrap-style:square;mso-width-percent:0;mso-height-percent:0;mso-wrap-distance-left:2.88pt;mso-wrap-distance-top:0;mso-wrap-distance-right:2.88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" fillcolor="#f60" stroked="f">
                <v:textbox inset="2.88pt,2.88pt,2.88pt,2.88pt"/>
                <w10:wrap type="topAndBottom" anchorx="margin" anchory="page"/>
              </v:rect>
            </w:pict>
          </mc:Fallback>
        </mc:AlternateContent>
      </w:r>
      <w:r w:rsidR="002A7992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2640" behindDoc="0" locked="0" layoutInCell="1" allowOverlap="1" wp14:anchorId="0F644A6B" wp14:editId="3BD030C6">
                <wp:simplePos x="0" y="0"/>
                <wp:positionH relativeFrom="margin">
                  <wp:align>left</wp:align>
                </wp:positionH>
                <wp:positionV relativeFrom="page">
                  <wp:posOffset>5048885</wp:posOffset>
                </wp:positionV>
                <wp:extent cx="3072384" cy="0"/>
                <wp:effectExtent l="0" t="0" r="0" b="0"/>
                <wp:wrapNone/>
                <wp:docPr id="15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384" cy="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37D5D" id="Rectangle 157" o:spid="_x0000_s1026" style="position:absolute;margin-left:0;margin-top:397.55pt;width:241.9pt;height:0;z-index:2516326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0762F1" w:rsidRPr="003207B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9808" behindDoc="0" locked="0" layoutInCell="1" allowOverlap="1" wp14:anchorId="16542600" wp14:editId="64E962CE">
                <wp:simplePos x="0" y="0"/>
                <wp:positionH relativeFrom="column">
                  <wp:posOffset>3067050</wp:posOffset>
                </wp:positionH>
                <wp:positionV relativeFrom="page">
                  <wp:posOffset>4429125</wp:posOffset>
                </wp:positionV>
                <wp:extent cx="0" cy="0"/>
                <wp:effectExtent l="0" t="0" r="0" b="0"/>
                <wp:wrapNone/>
                <wp:docPr id="16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ADADF" id="Line 165" o:spid="_x0000_s1026" style="position:absolute;flip:x;z-index:251639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5pt,348.75pt" to="241.5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734486" w:rsidRPr="003207B5">
        <w:br w:type="page"/>
      </w:r>
      <w:r w:rsidR="00D21C59" w:rsidRPr="003207B5">
        <w:rPr>
          <w:noProof/>
          <w:lang w:val="es-VE" w:eastAsia="es-V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D385F" wp14:editId="4BF7728E">
                <wp:simplePos x="0" y="0"/>
                <wp:positionH relativeFrom="margin">
                  <wp:posOffset>3778250</wp:posOffset>
                </wp:positionH>
                <wp:positionV relativeFrom="paragraph">
                  <wp:posOffset>6013450</wp:posOffset>
                </wp:positionV>
                <wp:extent cx="5521926" cy="552450"/>
                <wp:effectExtent l="0" t="0" r="22225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1926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F17C5" w14:textId="040373FB" w:rsidR="008B41B0" w:rsidRPr="00D1424D" w:rsidRDefault="00C01E24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  <w:r w:rsidRPr="00C01E2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 </w:t>
                            </w:r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One Team, One Goal, </w:t>
                            </w:r>
                            <w:r w:rsidR="00C23AE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>Student</w:t>
                            </w:r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 Success!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D385F" id="Text Box 36" o:spid="_x0000_s1044" type="#_x0000_t202" style="position:absolute;margin-left:297.5pt;margin-top:473.5pt;width:434.8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" fillcolor="white [3201]" strokeweight=".5pt">
                <v:textbox>
                  <w:txbxContent>
                    <w:p w14:paraId="197F17C5" w14:textId="040373FB" w:rsidR="008B41B0" w:rsidRPr="00D1424D" w:rsidRDefault="00C01E24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</w:pPr>
                      <w:r w:rsidRPr="00C01E24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 xml:space="preserve">  </w:t>
                      </w:r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 xml:space="preserve">One Team, One Goal, </w:t>
                      </w:r>
                      <w:r w:rsidR="00C23AE6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>Student</w:t>
                      </w:r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 xml:space="preserve"> Success!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0E3E" w:rsidRPr="003207B5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17464556" wp14:editId="06AC0210">
                <wp:simplePos x="0" y="0"/>
                <wp:positionH relativeFrom="margin">
                  <wp:posOffset>63500</wp:posOffset>
                </wp:positionH>
                <wp:positionV relativeFrom="paragraph">
                  <wp:posOffset>50800</wp:posOffset>
                </wp:positionV>
                <wp:extent cx="3175000" cy="3898900"/>
                <wp:effectExtent l="0" t="0" r="6350" b="6350"/>
                <wp:wrapThrough wrapText="bothSides">
                  <wp:wrapPolygon edited="0">
                    <wp:start x="0" y="0"/>
                    <wp:lineTo x="0" y="21530"/>
                    <wp:lineTo x="21514" y="21530"/>
                    <wp:lineTo x="21514" y="0"/>
                    <wp:lineTo x="0" y="0"/>
                  </wp:wrapPolygon>
                </wp:wrapThrough>
                <wp:docPr id="30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89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1248F0" w14:textId="77777777" w:rsidR="004E59EC" w:rsidRDefault="004E59EC" w:rsidP="004E59E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4DE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2024-2025 CCSD District Goals</w:t>
                            </w:r>
                          </w:p>
                          <w:p w14:paraId="6C84D549" w14:textId="77777777" w:rsidR="004E59EC" w:rsidRPr="00C24DE1" w:rsidRDefault="004E59EC" w:rsidP="004E59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1BF09A" w14:textId="77777777" w:rsidR="004E59EC" w:rsidRPr="004E59EC" w:rsidRDefault="004E59EC" w:rsidP="004E59EC">
                            <w:pPr>
                              <w:ind w:firstLine="288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6E9FFE3" w14:textId="77777777" w:rsidR="004E59EC" w:rsidRPr="004E59EC" w:rsidRDefault="004E59EC" w:rsidP="004E59EC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59" w:lineRule="auto"/>
                              <w:ind w:left="0" w:firstLine="288"/>
                              <w:rPr>
                                <w:sz w:val="36"/>
                                <w:szCs w:val="36"/>
                              </w:rPr>
                            </w:pPr>
                            <w:r w:rsidRPr="004E59EC">
                              <w:rPr>
                                <w:sz w:val="36"/>
                                <w:szCs w:val="36"/>
                              </w:rPr>
                              <w:t>By SY26, increase growth by 2 percentage points, for students scoring at the proficient and distinguished levels, as evidenced by state assessments.</w:t>
                            </w:r>
                          </w:p>
                          <w:p w14:paraId="1A0A8D4C" w14:textId="77777777" w:rsidR="004E59EC" w:rsidRPr="004E59EC" w:rsidRDefault="004E59EC" w:rsidP="004E59EC">
                            <w:pPr>
                              <w:pStyle w:val="ListParagraph"/>
                              <w:ind w:left="0" w:firstLine="288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1DB4A51" w14:textId="77777777" w:rsidR="004E59EC" w:rsidRPr="004E59EC" w:rsidRDefault="004E59EC" w:rsidP="004E59EC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59" w:lineRule="auto"/>
                              <w:ind w:left="0" w:firstLine="288"/>
                              <w:rPr>
                                <w:sz w:val="36"/>
                                <w:szCs w:val="36"/>
                              </w:rPr>
                            </w:pPr>
                            <w:r w:rsidRPr="004E59EC">
                              <w:rPr>
                                <w:sz w:val="36"/>
                                <w:szCs w:val="36"/>
                              </w:rPr>
                              <w:t xml:space="preserve">By SY28, increase graduation rate from 87% to 88% as measured by </w:t>
                            </w:r>
                            <w:proofErr w:type="spellStart"/>
                            <w:r w:rsidRPr="004E59EC">
                              <w:rPr>
                                <w:sz w:val="36"/>
                                <w:szCs w:val="36"/>
                              </w:rPr>
                              <w:t>GaDOE</w:t>
                            </w:r>
                            <w:proofErr w:type="spellEnd"/>
                            <w:r w:rsidRPr="004E59EC">
                              <w:rPr>
                                <w:sz w:val="36"/>
                                <w:szCs w:val="36"/>
                              </w:rPr>
                              <w:t xml:space="preserve"> adjusted cohort graduation rate.</w:t>
                            </w:r>
                          </w:p>
                          <w:p w14:paraId="45BCF1A0" w14:textId="77777777" w:rsidR="00494EDE" w:rsidRPr="00980E3E" w:rsidRDefault="00494EDE" w:rsidP="002C0252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4556" id="Text Box 8" o:spid="_x0000_s1045" type="#_x0000_t202" style="position:absolute;margin-left:5pt;margin-top:4pt;width:250pt;height:307pt;z-index:-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" filled="f" stroked="f">
                <v:textbox inset="2.88pt,2.88pt,2.88pt,2.88pt">
                  <w:txbxContent>
                    <w:p w14:paraId="241248F0" w14:textId="77777777" w:rsidR="004E59EC" w:rsidRDefault="004E59EC" w:rsidP="004E59E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24DE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2024-2025 CCSD District Goals</w:t>
                      </w:r>
                    </w:p>
                    <w:p w14:paraId="6C84D549" w14:textId="77777777" w:rsidR="004E59EC" w:rsidRPr="00C24DE1" w:rsidRDefault="004E59EC" w:rsidP="004E59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C1BF09A" w14:textId="77777777" w:rsidR="004E59EC" w:rsidRPr="004E59EC" w:rsidRDefault="004E59EC" w:rsidP="004E59EC">
                      <w:pPr>
                        <w:ind w:firstLine="288"/>
                        <w:rPr>
                          <w:sz w:val="36"/>
                          <w:szCs w:val="36"/>
                        </w:rPr>
                      </w:pPr>
                    </w:p>
                    <w:p w14:paraId="46E9FFE3" w14:textId="77777777" w:rsidR="004E59EC" w:rsidRPr="004E59EC" w:rsidRDefault="004E59EC" w:rsidP="004E59EC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left="0" w:firstLine="288"/>
                        <w:rPr>
                          <w:sz w:val="36"/>
                          <w:szCs w:val="36"/>
                        </w:rPr>
                      </w:pPr>
                      <w:r w:rsidRPr="004E59EC">
                        <w:rPr>
                          <w:sz w:val="36"/>
                          <w:szCs w:val="36"/>
                        </w:rPr>
                        <w:t>By SY26, increase growth by 2 percentage points, for students scoring at the proficient and distinguished levels, as evidenced by state assessments.</w:t>
                      </w:r>
                    </w:p>
                    <w:p w14:paraId="1A0A8D4C" w14:textId="77777777" w:rsidR="004E59EC" w:rsidRPr="004E59EC" w:rsidRDefault="004E59EC" w:rsidP="004E59EC">
                      <w:pPr>
                        <w:pStyle w:val="ListParagraph"/>
                        <w:ind w:left="0" w:firstLine="288"/>
                        <w:rPr>
                          <w:sz w:val="36"/>
                          <w:szCs w:val="36"/>
                        </w:rPr>
                      </w:pPr>
                    </w:p>
                    <w:p w14:paraId="21DB4A51" w14:textId="77777777" w:rsidR="004E59EC" w:rsidRPr="004E59EC" w:rsidRDefault="004E59EC" w:rsidP="004E59EC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left="0" w:firstLine="288"/>
                        <w:rPr>
                          <w:sz w:val="36"/>
                          <w:szCs w:val="36"/>
                        </w:rPr>
                      </w:pPr>
                      <w:r w:rsidRPr="004E59EC">
                        <w:rPr>
                          <w:sz w:val="36"/>
                          <w:szCs w:val="36"/>
                        </w:rPr>
                        <w:t xml:space="preserve">By SY28, increase graduation rate from 87% to 88% as measured by </w:t>
                      </w:r>
                      <w:proofErr w:type="spellStart"/>
                      <w:r w:rsidRPr="004E59EC">
                        <w:rPr>
                          <w:sz w:val="36"/>
                          <w:szCs w:val="36"/>
                        </w:rPr>
                        <w:t>GaDOE</w:t>
                      </w:r>
                      <w:proofErr w:type="spellEnd"/>
                      <w:r w:rsidRPr="004E59EC">
                        <w:rPr>
                          <w:sz w:val="36"/>
                          <w:szCs w:val="36"/>
                        </w:rPr>
                        <w:t xml:space="preserve"> adjusted cohort graduation rate.</w:t>
                      </w:r>
                    </w:p>
                    <w:p w14:paraId="45BCF1A0" w14:textId="77777777" w:rsidR="00494EDE" w:rsidRPr="00980E3E" w:rsidRDefault="00494EDE" w:rsidP="002C0252">
                      <w:pPr>
                        <w:widowControl w:val="0"/>
                        <w:spacing w:line="3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80E3E" w:rsidRPr="003207B5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2E6259" wp14:editId="2803FA3A">
                <wp:simplePos x="0" y="0"/>
                <wp:positionH relativeFrom="margin">
                  <wp:posOffset>38100</wp:posOffset>
                </wp:positionH>
                <wp:positionV relativeFrom="paragraph">
                  <wp:posOffset>4006850</wp:posOffset>
                </wp:positionV>
                <wp:extent cx="3133725" cy="91811"/>
                <wp:effectExtent l="0" t="0" r="9525" b="381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31214" id="Rectangle 25" o:spid="_x0000_s1026" style="position:absolute;margin-left:3pt;margin-top:315.5pt;width:246.75pt;height:7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980E3E" w:rsidRPr="003207B5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AB4E5BF" wp14:editId="1EB67BC4">
                <wp:simplePos x="0" y="0"/>
                <wp:positionH relativeFrom="column">
                  <wp:posOffset>63500</wp:posOffset>
                </wp:positionH>
                <wp:positionV relativeFrom="paragraph">
                  <wp:posOffset>4216400</wp:posOffset>
                </wp:positionV>
                <wp:extent cx="3136900" cy="2266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8700A" w14:textId="166F5DE1" w:rsidR="00980E3E" w:rsidRPr="00B97F64" w:rsidRDefault="006B51FF" w:rsidP="00BB5EC0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97F64">
                              <w:rPr>
                                <w:b/>
                                <w:sz w:val="24"/>
                                <w:szCs w:val="24"/>
                              </w:rPr>
                              <w:t>Tapp Middle School</w:t>
                            </w:r>
                            <w:r w:rsidR="00BB5EC0" w:rsidRPr="00B97F6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0E3E" w:rsidRPr="00B97F64">
                              <w:rPr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BB5EC0" w:rsidRPr="00B97F6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5119864" w14:textId="6CC37E02" w:rsidR="006B51FF" w:rsidRPr="00B97F64" w:rsidRDefault="006B51FF" w:rsidP="00BB5EC0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97F6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Academic Goals </w:t>
                            </w:r>
                            <w:r w:rsidR="00235385">
                              <w:rPr>
                                <w:b/>
                                <w:sz w:val="24"/>
                                <w:szCs w:val="24"/>
                              </w:rPr>
                              <w:t>2024 - 2025</w:t>
                            </w:r>
                          </w:p>
                          <w:p w14:paraId="167FB892" w14:textId="77777777" w:rsidR="00980E3E" w:rsidRPr="00B97F64" w:rsidRDefault="00980E3E" w:rsidP="00BB5EC0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D3F9B5C" w14:textId="2778F026" w:rsidR="00235385" w:rsidRPr="00707774" w:rsidRDefault="00D357E7" w:rsidP="00235385">
                            <w:pPr>
                              <w:keepNext/>
                              <w:keepLines/>
                              <w:spacing w:after="170"/>
                              <w:outlineLvl w:val="0"/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07774">
                              <w:rPr>
                                <w:bCs/>
                                <w:sz w:val="24"/>
                                <w:szCs w:val="24"/>
                              </w:rPr>
                              <w:t>Goal #1</w:t>
                            </w:r>
                            <w:r w:rsidR="009923A4" w:rsidRPr="00707774">
                              <w:rPr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707774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5385" w:rsidRPr="00707774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By the end of the 2024-25 SY, increase the percentage of students scoring proficiency or higher on the ELA EOG by 3%.</w:t>
                            </w:r>
                          </w:p>
                          <w:p w14:paraId="00F242AC" w14:textId="3A78C797" w:rsidR="00D357E7" w:rsidRPr="00707774" w:rsidRDefault="00D357E7" w:rsidP="00D357E7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F78C8FE" w14:textId="119A7217" w:rsidR="00707774" w:rsidRPr="00707774" w:rsidRDefault="00D357E7" w:rsidP="00707774">
                            <w:pPr>
                              <w:keepNext/>
                              <w:keepLines/>
                              <w:spacing w:after="170"/>
                              <w:outlineLvl w:val="0"/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07774">
                              <w:rPr>
                                <w:bCs/>
                                <w:sz w:val="24"/>
                                <w:szCs w:val="24"/>
                              </w:rPr>
                              <w:t>Goal #2</w:t>
                            </w:r>
                            <w:r w:rsidR="009923A4" w:rsidRPr="00707774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707774" w:rsidRPr="00707774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By the end of the 2024-25 SY, increase the percentage of students scoring proficiency or higher on the MATH EOG by 3%.</w:t>
                            </w:r>
                          </w:p>
                          <w:p w14:paraId="6B9B2499" w14:textId="62FA426A" w:rsidR="0006168C" w:rsidRPr="00980E3E" w:rsidRDefault="0006168C" w:rsidP="00D357E7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E5BF" id="_x0000_s1046" type="#_x0000_t202" style="position:absolute;margin-left:5pt;margin-top:332pt;width:247pt;height:178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" filled="f" stroked="f">
                <v:textbox>
                  <w:txbxContent>
                    <w:p w14:paraId="2158700A" w14:textId="166F5DE1" w:rsidR="00980E3E" w:rsidRPr="00B97F64" w:rsidRDefault="006B51FF" w:rsidP="00BB5EC0">
                      <w:pPr>
                        <w:widowControl w:val="0"/>
                        <w:spacing w:line="28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97F64">
                        <w:rPr>
                          <w:b/>
                          <w:sz w:val="24"/>
                          <w:szCs w:val="24"/>
                        </w:rPr>
                        <w:t>Tapp Middle School</w:t>
                      </w:r>
                      <w:r w:rsidR="00BB5EC0" w:rsidRPr="00B97F6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80E3E" w:rsidRPr="00B97F64">
                        <w:rPr>
                          <w:b/>
                          <w:sz w:val="24"/>
                          <w:szCs w:val="24"/>
                        </w:rPr>
                        <w:t>–</w:t>
                      </w:r>
                      <w:r w:rsidR="00BB5EC0" w:rsidRPr="00B97F6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5119864" w14:textId="6CC37E02" w:rsidR="006B51FF" w:rsidRPr="00B97F64" w:rsidRDefault="006B51FF" w:rsidP="00BB5EC0">
                      <w:pPr>
                        <w:widowControl w:val="0"/>
                        <w:spacing w:line="28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97F64">
                        <w:rPr>
                          <w:b/>
                          <w:sz w:val="24"/>
                          <w:szCs w:val="24"/>
                        </w:rPr>
                        <w:t xml:space="preserve">Academic Goals </w:t>
                      </w:r>
                      <w:r w:rsidR="00235385">
                        <w:rPr>
                          <w:b/>
                          <w:sz w:val="24"/>
                          <w:szCs w:val="24"/>
                        </w:rPr>
                        <w:t>2024 - 2025</w:t>
                      </w:r>
                    </w:p>
                    <w:p w14:paraId="167FB892" w14:textId="77777777" w:rsidR="00980E3E" w:rsidRPr="00B97F64" w:rsidRDefault="00980E3E" w:rsidP="00BB5EC0">
                      <w:pPr>
                        <w:widowControl w:val="0"/>
                        <w:spacing w:line="28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D3F9B5C" w14:textId="2778F026" w:rsidR="00235385" w:rsidRPr="00707774" w:rsidRDefault="00D357E7" w:rsidP="00235385">
                      <w:pPr>
                        <w:keepNext/>
                        <w:keepLines/>
                        <w:spacing w:after="170"/>
                        <w:outlineLvl w:val="0"/>
                        <w:rPr>
                          <w:rFonts w:eastAsia="Calibri"/>
                          <w:color w:val="000000"/>
                          <w:sz w:val="24"/>
                          <w:szCs w:val="24"/>
                        </w:rPr>
                      </w:pPr>
                      <w:r w:rsidRPr="00707774">
                        <w:rPr>
                          <w:bCs/>
                          <w:sz w:val="24"/>
                          <w:szCs w:val="24"/>
                        </w:rPr>
                        <w:t>Goal #1</w:t>
                      </w:r>
                      <w:r w:rsidR="009923A4" w:rsidRPr="00707774">
                        <w:rPr>
                          <w:bCs/>
                          <w:sz w:val="24"/>
                          <w:szCs w:val="24"/>
                        </w:rPr>
                        <w:t>:</w:t>
                      </w:r>
                      <w:r w:rsidRPr="00707774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35385" w:rsidRPr="00707774">
                        <w:rPr>
                          <w:rFonts w:eastAsiaTheme="minorEastAsia"/>
                          <w:sz w:val="24"/>
                          <w:szCs w:val="24"/>
                        </w:rPr>
                        <w:t>By the end of the 2024-25 SY, increase the percentage of students scoring proficiency or higher on the ELA EOG by 3%.</w:t>
                      </w:r>
                    </w:p>
                    <w:p w14:paraId="00F242AC" w14:textId="3A78C797" w:rsidR="00D357E7" w:rsidRPr="00707774" w:rsidRDefault="00D357E7" w:rsidP="00D357E7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5F78C8FE" w14:textId="119A7217" w:rsidR="00707774" w:rsidRPr="00707774" w:rsidRDefault="00D357E7" w:rsidP="00707774">
                      <w:pPr>
                        <w:keepNext/>
                        <w:keepLines/>
                        <w:spacing w:after="170"/>
                        <w:outlineLvl w:val="0"/>
                        <w:rPr>
                          <w:rFonts w:eastAsia="Calibri"/>
                          <w:color w:val="000000"/>
                          <w:sz w:val="24"/>
                          <w:szCs w:val="24"/>
                        </w:rPr>
                      </w:pPr>
                      <w:r w:rsidRPr="00707774">
                        <w:rPr>
                          <w:bCs/>
                          <w:sz w:val="24"/>
                          <w:szCs w:val="24"/>
                        </w:rPr>
                        <w:t>Goal #2</w:t>
                      </w:r>
                      <w:r w:rsidR="009923A4" w:rsidRPr="00707774">
                        <w:rPr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707774" w:rsidRPr="00707774">
                        <w:rPr>
                          <w:rFonts w:eastAsiaTheme="minorEastAsia"/>
                          <w:sz w:val="24"/>
                          <w:szCs w:val="24"/>
                        </w:rPr>
                        <w:t>By the end of the 2024-25 SY, increase the percentage of students scoring proficiency or higher on the MATH EOG by 3%.</w:t>
                      </w:r>
                    </w:p>
                    <w:p w14:paraId="6B9B2499" w14:textId="62FA426A" w:rsidR="0006168C" w:rsidRPr="00980E3E" w:rsidRDefault="0006168C" w:rsidP="00D357E7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22C1" w:rsidRPr="003207B5">
        <w:rPr>
          <w:noProof/>
        </w:rPr>
        <w:drawing>
          <wp:anchor distT="0" distB="0" distL="114300" distR="114300" simplePos="0" relativeHeight="251687936" behindDoc="0" locked="0" layoutInCell="1" allowOverlap="1" wp14:anchorId="743C867E" wp14:editId="1500CCA8">
            <wp:simplePos x="0" y="0"/>
            <wp:positionH relativeFrom="column">
              <wp:posOffset>8641715</wp:posOffset>
            </wp:positionH>
            <wp:positionV relativeFrom="paragraph">
              <wp:posOffset>6628765</wp:posOffset>
            </wp:positionV>
            <wp:extent cx="914428" cy="808353"/>
            <wp:effectExtent l="0" t="0" r="0" b="0"/>
            <wp:wrapNone/>
            <wp:docPr id="7" name="Picture 7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lipar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28" cy="808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2C1" w:rsidRPr="003207B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D8757C" wp14:editId="1E32A5D9">
                <wp:simplePos x="0" y="0"/>
                <wp:positionH relativeFrom="margin">
                  <wp:align>right</wp:align>
                </wp:positionH>
                <wp:positionV relativeFrom="paragraph">
                  <wp:posOffset>5799455</wp:posOffset>
                </wp:positionV>
                <wp:extent cx="5894705" cy="85090"/>
                <wp:effectExtent l="0" t="0" r="0" b="0"/>
                <wp:wrapSquare wrapText="bothSides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705" cy="850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5FA11" w14:textId="77777777" w:rsidR="00EF3DD8" w:rsidRDefault="00EF3D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8757C" id="Rectangle 199" o:spid="_x0000_s1047" style="position:absolute;margin-left:412.95pt;margin-top:456.65pt;width:464.15pt;height:6.7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" fillcolor="#2f5496 [2404]" stroked="f" strokeweight="1pt">
                <v:textbox>
                  <w:txbxContent>
                    <w:p w14:paraId="5105FA11" w14:textId="77777777" w:rsidR="00EF3DD8" w:rsidRDefault="00EF3DD8"/>
                  </w:txbxContent>
                </v:textbox>
                <w10:wrap type="square" anchorx="margin"/>
              </v:rect>
            </w:pict>
          </mc:Fallback>
        </mc:AlternateContent>
      </w:r>
      <w:r w:rsidR="00BB5EC0" w:rsidRPr="003207B5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A46BD22" wp14:editId="66A9892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76600" cy="6534150"/>
                <wp:effectExtent l="0" t="0" r="0" b="0"/>
                <wp:wrapNone/>
                <wp:docPr id="3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6534150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57F05" id="Rectangle 3" o:spid="_x0000_s1026" style="position:absolute;margin-left:0;margin-top:0;width:258pt;height:514.5pt;z-index: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" fillcolor="#f4ede2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  <w:r w:rsidR="00BB5EC0" w:rsidRPr="003207B5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FBF2F5E" wp14:editId="54708566">
                <wp:simplePos x="0" y="0"/>
                <wp:positionH relativeFrom="margin">
                  <wp:align>left</wp:align>
                </wp:positionH>
                <wp:positionV relativeFrom="paragraph">
                  <wp:posOffset>6568440</wp:posOffset>
                </wp:positionV>
                <wp:extent cx="3133725" cy="91811"/>
                <wp:effectExtent l="0" t="0" r="9525" b="3810"/>
                <wp:wrapNone/>
                <wp:docPr id="3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3D2D8" id="Rectangle 25" o:spid="_x0000_s1026" style="position:absolute;margin-left:0;margin-top:517.2pt;width:246.75pt;height:7.25pt;z-index:251621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BB5EC0" w:rsidRPr="003207B5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910E99F" wp14:editId="74E394FB">
                <wp:simplePos x="0" y="0"/>
                <wp:positionH relativeFrom="margin">
                  <wp:posOffset>95250</wp:posOffset>
                </wp:positionH>
                <wp:positionV relativeFrom="paragraph">
                  <wp:posOffset>6756400</wp:posOffset>
                </wp:positionV>
                <wp:extent cx="2705100" cy="776605"/>
                <wp:effectExtent l="0" t="0" r="0" b="4445"/>
                <wp:wrapNone/>
                <wp:docPr id="3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CE7CEB" w14:textId="388219B6" w:rsidR="00C23AE6" w:rsidRPr="00BB5EC0" w:rsidRDefault="000762F1" w:rsidP="000762F1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w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BB5EC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D775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Visit </w:t>
                            </w:r>
                            <w:r w:rsidR="00DD775B" w:rsidRPr="00DD775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Our Websit</w:t>
                            </w:r>
                            <w:r w:rsidR="002C46E4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e:</w:t>
                            </w:r>
                          </w:p>
                          <w:p w14:paraId="37351163" w14:textId="77777777" w:rsidR="004846F9" w:rsidRPr="00877107" w:rsidRDefault="00D660B0" w:rsidP="004846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hyperlink r:id="rId20" w:history="1">
                              <w:r w:rsidR="004846F9" w:rsidRPr="00877107">
                                <w:rPr>
                                  <w:rStyle w:val="Hyperlink"/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Tapp Middle School (cobbk12.org)</w:t>
                              </w:r>
                            </w:hyperlink>
                          </w:p>
                          <w:p w14:paraId="2F42CC64" w14:textId="77777777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0A7D206" w14:textId="4FC4111A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13104C6" w14:textId="52C68DF1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4090FC8B" w14:textId="64822B32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15352775" w14:textId="79390706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3376781" w14:textId="607D6E3C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6F8A9BF3" w14:textId="6A6D44AE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E99F" id="Text Box 6" o:spid="_x0000_s1048" type="#_x0000_t202" style="position:absolute;margin-left:7.5pt;margin-top:532pt;width:213pt;height:61.1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23CE7CEB" w14:textId="388219B6" w:rsidR="00C23AE6" w:rsidRPr="00BB5EC0" w:rsidRDefault="000762F1" w:rsidP="000762F1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w w:val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                     </w:t>
                      </w:r>
                      <w:r w:rsidR="00BB5EC0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   </w:t>
                      </w:r>
                      <w:r w:rsidR="00DD775B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Visit </w:t>
                      </w:r>
                      <w:r w:rsidR="00DD775B" w:rsidRPr="00DD775B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Our Websit</w:t>
                      </w:r>
                      <w:r w:rsidR="002C46E4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e:</w:t>
                      </w:r>
                    </w:p>
                    <w:p w14:paraId="37351163" w14:textId="77777777" w:rsidR="004846F9" w:rsidRPr="00877107" w:rsidRDefault="00D660B0" w:rsidP="004846F9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hyperlink r:id="rId21" w:history="1">
                        <w:r w:rsidR="004846F9" w:rsidRPr="00877107">
                          <w:rPr>
                            <w:rStyle w:val="Hyperlink"/>
                            <w:rFonts w:asciiTheme="minorHAnsi" w:hAnsiTheme="minorHAnsi" w:cstheme="minorHAnsi"/>
                            <w:sz w:val="28"/>
                            <w:szCs w:val="28"/>
                          </w:rPr>
                          <w:t>Tapp Middle School (cobbk12.org)</w:t>
                        </w:r>
                      </w:hyperlink>
                    </w:p>
                    <w:p w14:paraId="2F42CC64" w14:textId="77777777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0A7D206" w14:textId="4FC4111A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13104C6" w14:textId="52C68DF1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4090FC8B" w14:textId="64822B32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15352775" w14:textId="79390706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3376781" w14:textId="607D6E3C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6F8A9BF3" w14:textId="6A6D44AE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035B" w:rsidRPr="003207B5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08B489" wp14:editId="699235E3">
                <wp:simplePos x="0" y="0"/>
                <wp:positionH relativeFrom="column">
                  <wp:posOffset>7717155</wp:posOffset>
                </wp:positionH>
                <wp:positionV relativeFrom="paragraph">
                  <wp:posOffset>542925</wp:posOffset>
                </wp:positionV>
                <wp:extent cx="1871156" cy="5149850"/>
                <wp:effectExtent l="0" t="0" r="0" b="0"/>
                <wp:wrapNone/>
                <wp:docPr id="34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156" cy="514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F90BF2" w14:textId="623624DC" w:rsidR="00123DAA" w:rsidRPr="00EB06EB" w:rsidRDefault="00121A90" w:rsidP="00121A90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Tapp Middle School</w:t>
                            </w:r>
                            <w:r w:rsidR="00123DAA"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Student</w:t>
                            </w:r>
                            <w:r w:rsidR="00B30159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06ECA5C6" w14:textId="77777777" w:rsidR="001210EE" w:rsidRDefault="001210EE" w:rsidP="001210EE">
                            <w:pPr>
                              <w:pStyle w:val="NormalWeb"/>
                              <w:spacing w:before="0" w:beforeAutospacing="0" w:after="0" w:afterAutospacing="0" w:line="292" w:lineRule="auto"/>
                              <w:ind w:left="36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DFC6DB4" w14:textId="14B6EF1F" w:rsidR="001210EE" w:rsidRPr="0093260E" w:rsidRDefault="001210EE" w:rsidP="001210EE">
                            <w:pPr>
                              <w:pStyle w:val="NormalWeb"/>
                              <w:spacing w:before="0" w:beforeAutospacing="0" w:after="0" w:afterAutospacing="0" w:line="292" w:lineRule="auto"/>
                              <w:ind w:left="36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3260E">
                              <w:rPr>
                                <w:color w:val="000000"/>
                                <w:sz w:val="20"/>
                                <w:szCs w:val="20"/>
                              </w:rPr>
                              <w:t>Will work with Teachers and their families by:</w:t>
                            </w:r>
                          </w:p>
                          <w:p w14:paraId="49003494" w14:textId="77777777" w:rsidR="001210EE" w:rsidRPr="0093260E" w:rsidRDefault="001210EE" w:rsidP="001210EE">
                            <w:pPr>
                              <w:pStyle w:val="NormalWeb"/>
                              <w:spacing w:before="0" w:beforeAutospacing="0" w:after="0" w:afterAutospacing="0" w:line="292" w:lineRule="auto"/>
                              <w:ind w:left="36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E969BCC" w14:textId="59C77269" w:rsidR="00C11633" w:rsidRPr="0093260E" w:rsidRDefault="00C11633" w:rsidP="00C1163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/>
                              </w:rPr>
                            </w:pPr>
                            <w:r w:rsidRPr="0093260E">
                              <w:rPr>
                                <w:color w:val="000000"/>
                              </w:rPr>
                              <w:t xml:space="preserve">Students will participate in tutoring for Math and Reading support. </w:t>
                            </w:r>
                            <w:r w:rsidR="00E031AA" w:rsidRPr="0093260E">
                              <w:rPr>
                                <w:color w:val="000000"/>
                              </w:rPr>
                              <w:t>Families</w:t>
                            </w:r>
                            <w:r w:rsidRPr="0093260E">
                              <w:rPr>
                                <w:color w:val="000000"/>
                              </w:rPr>
                              <w:t xml:space="preserve"> will respond to communication f</w:t>
                            </w:r>
                            <w:r w:rsidR="00E031AA" w:rsidRPr="0093260E">
                              <w:rPr>
                                <w:color w:val="000000"/>
                              </w:rPr>
                              <w:t>rom</w:t>
                            </w:r>
                            <w:r w:rsidRPr="0093260E">
                              <w:rPr>
                                <w:color w:val="000000"/>
                              </w:rPr>
                              <w:t xml:space="preserve"> teacher regarding additional support provided for students.</w:t>
                            </w:r>
                          </w:p>
                          <w:p w14:paraId="537D041B" w14:textId="77777777" w:rsidR="00E031AA" w:rsidRPr="0093260E" w:rsidRDefault="00E031AA" w:rsidP="00E031AA">
                            <w:pPr>
                              <w:pStyle w:val="ListParagraph"/>
                              <w:ind w:left="360"/>
                              <w:rPr>
                                <w:color w:val="000000"/>
                              </w:rPr>
                            </w:pPr>
                          </w:p>
                          <w:p w14:paraId="42E3A2AC" w14:textId="20E8C18C" w:rsidR="00C11633" w:rsidRPr="0093260E" w:rsidRDefault="00C11633" w:rsidP="00C1163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contextualSpacing w:val="0"/>
                              <w:rPr>
                                <w:color w:val="000000"/>
                              </w:rPr>
                            </w:pPr>
                            <w:r w:rsidRPr="0093260E">
                              <w:rPr>
                                <w:color w:val="000000"/>
                                <w:spacing w:val="5"/>
                              </w:rPr>
                              <w:t xml:space="preserve">Students will regularly </w:t>
                            </w:r>
                            <w:r w:rsidRPr="0093260E">
                              <w:rPr>
                                <w:color w:val="000000"/>
                                <w:spacing w:val="4"/>
                              </w:rPr>
                              <w:t xml:space="preserve">check </w:t>
                            </w:r>
                            <w:r w:rsidRPr="0093260E">
                              <w:rPr>
                                <w:color w:val="000000"/>
                                <w:spacing w:val="5"/>
                              </w:rPr>
                              <w:t xml:space="preserve">there CTLS Student </w:t>
                            </w:r>
                            <w:r w:rsidRPr="0093260E">
                              <w:rPr>
                                <w:color w:val="000000"/>
                                <w:spacing w:val="3"/>
                              </w:rPr>
                              <w:t xml:space="preserve">and </w:t>
                            </w:r>
                            <w:r w:rsidRPr="0093260E">
                              <w:rPr>
                                <w:color w:val="000000"/>
                                <w:spacing w:val="5"/>
                              </w:rPr>
                              <w:t xml:space="preserve">communicate in class with teachers. </w:t>
                            </w:r>
                            <w:r w:rsidR="007535C2" w:rsidRPr="0093260E"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</w:p>
                          <w:p w14:paraId="23E1E2D8" w14:textId="24418259" w:rsidR="007535C2" w:rsidRDefault="007535C2" w:rsidP="007535C2">
                            <w:pPr>
                              <w:pStyle w:val="ListParagraph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00326262" w14:textId="27F4F91C" w:rsidR="000204C1" w:rsidRDefault="000204C1" w:rsidP="007535C2">
                            <w:pPr>
                              <w:pStyle w:val="ListParagraph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7C0560CA" w14:textId="755F27C1" w:rsidR="000204C1" w:rsidRDefault="000204C1" w:rsidP="007535C2">
                            <w:pPr>
                              <w:pStyle w:val="ListParagraph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5E851969" w14:textId="332CCC8D" w:rsidR="000204C1" w:rsidRDefault="000204C1" w:rsidP="007535C2">
                            <w:pPr>
                              <w:pStyle w:val="ListParagraph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58B01D48" w14:textId="776027BF" w:rsidR="000204C1" w:rsidRDefault="000204C1" w:rsidP="007535C2">
                            <w:pPr>
                              <w:pStyle w:val="ListParagraph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3EE1CD5D" w14:textId="77777777" w:rsidR="000204C1" w:rsidRPr="000204C1" w:rsidRDefault="000204C1" w:rsidP="007535C2">
                            <w:pPr>
                              <w:pStyle w:val="ListParagraph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31E477DA" w14:textId="153C690D" w:rsidR="00C11633" w:rsidRPr="0093260E" w:rsidRDefault="00C11633" w:rsidP="00C1163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contextualSpacing w:val="0"/>
                              <w:rPr>
                                <w:b/>
                              </w:rPr>
                            </w:pPr>
                            <w:r w:rsidRPr="0093260E">
                              <w:rPr>
                                <w:color w:val="000000"/>
                              </w:rPr>
                              <w:t>Students will check with teachers for support materials and engage in strategies and preparation materials for assessments.</w:t>
                            </w:r>
                          </w:p>
                          <w:p w14:paraId="3B5F99C8" w14:textId="77777777" w:rsidR="007535C2" w:rsidRPr="0093260E" w:rsidRDefault="007535C2" w:rsidP="007535C2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14:paraId="24D6B818" w14:textId="77777777" w:rsidR="00C11633" w:rsidRPr="00BF1FFD" w:rsidRDefault="00C11633" w:rsidP="00C1163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17"/>
                                <w:tab w:val="left" w:pos="418"/>
                              </w:tabs>
                              <w:autoSpaceDE w:val="0"/>
                              <w:autoSpaceDN w:val="0"/>
                              <w:ind w:right="94"/>
                              <w:contextualSpacing w:val="0"/>
                            </w:pPr>
                            <w:r w:rsidRPr="00BF1FFD">
                              <w:t>Students will regularly check grades in Synergy</w:t>
                            </w:r>
                            <w:r w:rsidRPr="00BF1FFD">
                              <w:rPr>
                                <w:spacing w:val="-21"/>
                              </w:rPr>
                              <w:t xml:space="preserve"> </w:t>
                            </w:r>
                            <w:r w:rsidRPr="00BF1FFD">
                              <w:t xml:space="preserve">in the area of Science, ELA, Social </w:t>
                            </w:r>
                            <w:proofErr w:type="gramStart"/>
                            <w:r w:rsidRPr="00BF1FFD">
                              <w:t>Studies</w:t>
                            </w:r>
                            <w:proofErr w:type="gramEnd"/>
                            <w:r w:rsidRPr="00BF1FFD">
                              <w:t xml:space="preserve"> and Math. </w:t>
                            </w:r>
                            <w:r w:rsidRPr="00BF1FFD">
                              <w:rPr>
                                <w:spacing w:val="3"/>
                              </w:rPr>
                              <w:t xml:space="preserve">Student will discuss with parents and teachers </w:t>
                            </w:r>
                            <w:r w:rsidRPr="00BF1FFD">
                              <w:rPr>
                                <w:spacing w:val="4"/>
                              </w:rPr>
                              <w:t xml:space="preserve">what they </w:t>
                            </w:r>
                            <w:r w:rsidRPr="00BF1FFD">
                              <w:rPr>
                                <w:spacing w:val="3"/>
                              </w:rPr>
                              <w:t xml:space="preserve">are </w:t>
                            </w:r>
                            <w:r w:rsidRPr="00BF1FFD">
                              <w:rPr>
                                <w:spacing w:val="5"/>
                              </w:rPr>
                              <w:t xml:space="preserve">learning </w:t>
                            </w:r>
                            <w:r w:rsidRPr="00BF1FFD">
                              <w:rPr>
                                <w:spacing w:val="3"/>
                              </w:rPr>
                              <w:t xml:space="preserve">in </w:t>
                            </w:r>
                            <w:r w:rsidRPr="00BF1FFD">
                              <w:rPr>
                                <w:spacing w:val="5"/>
                              </w:rPr>
                              <w:t xml:space="preserve">these classes </w:t>
                            </w:r>
                            <w:r w:rsidRPr="00BF1FFD">
                              <w:rPr>
                                <w:spacing w:val="3"/>
                              </w:rPr>
                              <w:t xml:space="preserve">and </w:t>
                            </w:r>
                            <w:r w:rsidRPr="00BF1FFD">
                              <w:rPr>
                                <w:spacing w:val="4"/>
                              </w:rPr>
                              <w:t xml:space="preserve">how </w:t>
                            </w:r>
                            <w:r w:rsidRPr="00BF1FFD">
                              <w:rPr>
                                <w:spacing w:val="3"/>
                              </w:rPr>
                              <w:t xml:space="preserve">it </w:t>
                            </w:r>
                            <w:r w:rsidRPr="00BF1FFD">
                              <w:rPr>
                                <w:spacing w:val="4"/>
                              </w:rPr>
                              <w:t xml:space="preserve">may apply </w:t>
                            </w:r>
                            <w:r w:rsidRPr="00BF1FFD">
                              <w:rPr>
                                <w:spacing w:val="3"/>
                              </w:rPr>
                              <w:t xml:space="preserve">to </w:t>
                            </w:r>
                            <w:r w:rsidRPr="00BF1FFD">
                              <w:rPr>
                                <w:spacing w:val="5"/>
                              </w:rPr>
                              <w:t xml:space="preserve">their </w:t>
                            </w:r>
                            <w:r w:rsidRPr="00BF1FFD">
                              <w:rPr>
                                <w:spacing w:val="4"/>
                              </w:rPr>
                              <w:t>everyday</w:t>
                            </w:r>
                            <w:r w:rsidRPr="00BF1FFD">
                              <w:rPr>
                                <w:spacing w:val="22"/>
                              </w:rPr>
                              <w:t xml:space="preserve"> </w:t>
                            </w:r>
                            <w:r w:rsidRPr="00BF1FFD">
                              <w:rPr>
                                <w:spacing w:val="5"/>
                              </w:rPr>
                              <w:t>lives.</w:t>
                            </w:r>
                          </w:p>
                          <w:p w14:paraId="273CA4A0" w14:textId="11869C03" w:rsidR="00734486" w:rsidRPr="00EB06EB" w:rsidRDefault="00734486" w:rsidP="00EB06EB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B489" id="Text Box 60" o:spid="_x0000_s1049" type="#_x0000_t202" style="position:absolute;margin-left:607.65pt;margin-top:42.75pt;width:147.35pt;height:40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3FF90BF2" w14:textId="623624DC" w:rsidR="00123DAA" w:rsidRPr="00EB06EB" w:rsidRDefault="00121A90" w:rsidP="00121A90">
                      <w:pPr>
                        <w:widowControl w:val="0"/>
                        <w:spacing w:line="2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Tapp Middle School</w:t>
                      </w:r>
                      <w:r w:rsidR="00123DAA"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Student</w:t>
                      </w:r>
                      <w:r w:rsidR="00B30159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s</w:t>
                      </w:r>
                    </w:p>
                    <w:p w14:paraId="06ECA5C6" w14:textId="77777777" w:rsidR="001210EE" w:rsidRDefault="001210EE" w:rsidP="001210EE">
                      <w:pPr>
                        <w:pStyle w:val="NormalWeb"/>
                        <w:spacing w:before="0" w:beforeAutospacing="0" w:after="0" w:afterAutospacing="0" w:line="292" w:lineRule="auto"/>
                        <w:ind w:left="36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0DFC6DB4" w14:textId="14B6EF1F" w:rsidR="001210EE" w:rsidRPr="0093260E" w:rsidRDefault="001210EE" w:rsidP="001210EE">
                      <w:pPr>
                        <w:pStyle w:val="NormalWeb"/>
                        <w:spacing w:before="0" w:beforeAutospacing="0" w:after="0" w:afterAutospacing="0" w:line="292" w:lineRule="auto"/>
                        <w:ind w:left="36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93260E">
                        <w:rPr>
                          <w:color w:val="000000"/>
                          <w:sz w:val="20"/>
                          <w:szCs w:val="20"/>
                        </w:rPr>
                        <w:t>Will work with Teachers and their families by:</w:t>
                      </w:r>
                    </w:p>
                    <w:p w14:paraId="49003494" w14:textId="77777777" w:rsidR="001210EE" w:rsidRPr="0093260E" w:rsidRDefault="001210EE" w:rsidP="001210EE">
                      <w:pPr>
                        <w:pStyle w:val="NormalWeb"/>
                        <w:spacing w:before="0" w:beforeAutospacing="0" w:after="0" w:afterAutospacing="0" w:line="292" w:lineRule="auto"/>
                        <w:ind w:left="36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0E969BCC" w14:textId="59C77269" w:rsidR="00C11633" w:rsidRPr="0093260E" w:rsidRDefault="00C11633" w:rsidP="00C1163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color w:val="000000"/>
                        </w:rPr>
                      </w:pPr>
                      <w:r w:rsidRPr="0093260E">
                        <w:rPr>
                          <w:color w:val="000000"/>
                        </w:rPr>
                        <w:t xml:space="preserve">Students will participate in tutoring for Math and Reading support. </w:t>
                      </w:r>
                      <w:r w:rsidR="00E031AA" w:rsidRPr="0093260E">
                        <w:rPr>
                          <w:color w:val="000000"/>
                        </w:rPr>
                        <w:t>Families</w:t>
                      </w:r>
                      <w:r w:rsidRPr="0093260E">
                        <w:rPr>
                          <w:color w:val="000000"/>
                        </w:rPr>
                        <w:t xml:space="preserve"> will respond to communication f</w:t>
                      </w:r>
                      <w:r w:rsidR="00E031AA" w:rsidRPr="0093260E">
                        <w:rPr>
                          <w:color w:val="000000"/>
                        </w:rPr>
                        <w:t>rom</w:t>
                      </w:r>
                      <w:r w:rsidRPr="0093260E">
                        <w:rPr>
                          <w:color w:val="000000"/>
                        </w:rPr>
                        <w:t xml:space="preserve"> teacher regarding additional support provided for students.</w:t>
                      </w:r>
                    </w:p>
                    <w:p w14:paraId="537D041B" w14:textId="77777777" w:rsidR="00E031AA" w:rsidRPr="0093260E" w:rsidRDefault="00E031AA" w:rsidP="00E031AA">
                      <w:pPr>
                        <w:pStyle w:val="ListParagraph"/>
                        <w:ind w:left="360"/>
                        <w:rPr>
                          <w:color w:val="000000"/>
                        </w:rPr>
                      </w:pPr>
                    </w:p>
                    <w:p w14:paraId="42E3A2AC" w14:textId="20E8C18C" w:rsidR="00C11633" w:rsidRPr="0093260E" w:rsidRDefault="00C11633" w:rsidP="00C1163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contextualSpacing w:val="0"/>
                        <w:rPr>
                          <w:color w:val="000000"/>
                        </w:rPr>
                      </w:pPr>
                      <w:r w:rsidRPr="0093260E">
                        <w:rPr>
                          <w:color w:val="000000"/>
                          <w:spacing w:val="5"/>
                        </w:rPr>
                        <w:t xml:space="preserve">Students will regularly </w:t>
                      </w:r>
                      <w:r w:rsidRPr="0093260E">
                        <w:rPr>
                          <w:color w:val="000000"/>
                          <w:spacing w:val="4"/>
                        </w:rPr>
                        <w:t xml:space="preserve">check </w:t>
                      </w:r>
                      <w:r w:rsidRPr="0093260E">
                        <w:rPr>
                          <w:color w:val="000000"/>
                          <w:spacing w:val="5"/>
                        </w:rPr>
                        <w:t xml:space="preserve">there CTLS Student </w:t>
                      </w:r>
                      <w:r w:rsidRPr="0093260E">
                        <w:rPr>
                          <w:color w:val="000000"/>
                          <w:spacing w:val="3"/>
                        </w:rPr>
                        <w:t xml:space="preserve">and </w:t>
                      </w:r>
                      <w:r w:rsidRPr="0093260E">
                        <w:rPr>
                          <w:color w:val="000000"/>
                          <w:spacing w:val="5"/>
                        </w:rPr>
                        <w:t xml:space="preserve">communicate in class with teachers. </w:t>
                      </w:r>
                      <w:r w:rsidR="007535C2" w:rsidRPr="0093260E">
                        <w:rPr>
                          <w:color w:val="000000"/>
                          <w:spacing w:val="5"/>
                        </w:rPr>
                        <w:t xml:space="preserve"> </w:t>
                      </w:r>
                    </w:p>
                    <w:p w14:paraId="23E1E2D8" w14:textId="24418259" w:rsidR="007535C2" w:rsidRDefault="007535C2" w:rsidP="007535C2">
                      <w:pPr>
                        <w:pStyle w:val="ListParagraph"/>
                        <w:rPr>
                          <w:color w:val="000000"/>
                          <w:sz w:val="8"/>
                          <w:szCs w:val="8"/>
                        </w:rPr>
                      </w:pPr>
                    </w:p>
                    <w:p w14:paraId="00326262" w14:textId="27F4F91C" w:rsidR="000204C1" w:rsidRDefault="000204C1" w:rsidP="007535C2">
                      <w:pPr>
                        <w:pStyle w:val="ListParagraph"/>
                        <w:rPr>
                          <w:color w:val="000000"/>
                          <w:sz w:val="8"/>
                          <w:szCs w:val="8"/>
                        </w:rPr>
                      </w:pPr>
                    </w:p>
                    <w:p w14:paraId="7C0560CA" w14:textId="755F27C1" w:rsidR="000204C1" w:rsidRDefault="000204C1" w:rsidP="007535C2">
                      <w:pPr>
                        <w:pStyle w:val="ListParagraph"/>
                        <w:rPr>
                          <w:color w:val="000000"/>
                          <w:sz w:val="8"/>
                          <w:szCs w:val="8"/>
                        </w:rPr>
                      </w:pPr>
                    </w:p>
                    <w:p w14:paraId="5E851969" w14:textId="332CCC8D" w:rsidR="000204C1" w:rsidRDefault="000204C1" w:rsidP="007535C2">
                      <w:pPr>
                        <w:pStyle w:val="ListParagraph"/>
                        <w:rPr>
                          <w:color w:val="000000"/>
                          <w:sz w:val="8"/>
                          <w:szCs w:val="8"/>
                        </w:rPr>
                      </w:pPr>
                    </w:p>
                    <w:p w14:paraId="58B01D48" w14:textId="776027BF" w:rsidR="000204C1" w:rsidRDefault="000204C1" w:rsidP="007535C2">
                      <w:pPr>
                        <w:pStyle w:val="ListParagraph"/>
                        <w:rPr>
                          <w:color w:val="000000"/>
                          <w:sz w:val="8"/>
                          <w:szCs w:val="8"/>
                        </w:rPr>
                      </w:pPr>
                    </w:p>
                    <w:p w14:paraId="3EE1CD5D" w14:textId="77777777" w:rsidR="000204C1" w:rsidRPr="000204C1" w:rsidRDefault="000204C1" w:rsidP="007535C2">
                      <w:pPr>
                        <w:pStyle w:val="ListParagraph"/>
                        <w:rPr>
                          <w:color w:val="000000"/>
                          <w:sz w:val="8"/>
                          <w:szCs w:val="8"/>
                        </w:rPr>
                      </w:pPr>
                    </w:p>
                    <w:p w14:paraId="31E477DA" w14:textId="153C690D" w:rsidR="00C11633" w:rsidRPr="0093260E" w:rsidRDefault="00C11633" w:rsidP="00C1163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contextualSpacing w:val="0"/>
                        <w:rPr>
                          <w:b/>
                        </w:rPr>
                      </w:pPr>
                      <w:r w:rsidRPr="0093260E">
                        <w:rPr>
                          <w:color w:val="000000"/>
                        </w:rPr>
                        <w:t>Students will check with teachers for support materials and engage in strategies and preparation materials for assessments.</w:t>
                      </w:r>
                    </w:p>
                    <w:p w14:paraId="3B5F99C8" w14:textId="77777777" w:rsidR="007535C2" w:rsidRPr="0093260E" w:rsidRDefault="007535C2" w:rsidP="007535C2">
                      <w:pPr>
                        <w:pStyle w:val="ListParagraph"/>
                        <w:rPr>
                          <w:b/>
                        </w:rPr>
                      </w:pPr>
                    </w:p>
                    <w:p w14:paraId="24D6B818" w14:textId="77777777" w:rsidR="00C11633" w:rsidRPr="00BF1FFD" w:rsidRDefault="00C11633" w:rsidP="00C11633">
                      <w:pPr>
                        <w:pStyle w:val="ListParagraph"/>
                        <w:widowControl w:val="0"/>
                        <w:numPr>
                          <w:ilvl w:val="0"/>
                          <w:numId w:val="24"/>
                        </w:numPr>
                        <w:tabs>
                          <w:tab w:val="left" w:pos="417"/>
                          <w:tab w:val="left" w:pos="418"/>
                        </w:tabs>
                        <w:autoSpaceDE w:val="0"/>
                        <w:autoSpaceDN w:val="0"/>
                        <w:ind w:right="94"/>
                        <w:contextualSpacing w:val="0"/>
                      </w:pPr>
                      <w:r w:rsidRPr="00BF1FFD">
                        <w:t>Students will regularly check grades in Synergy</w:t>
                      </w:r>
                      <w:r w:rsidRPr="00BF1FFD">
                        <w:rPr>
                          <w:spacing w:val="-21"/>
                        </w:rPr>
                        <w:t xml:space="preserve"> </w:t>
                      </w:r>
                      <w:r w:rsidRPr="00BF1FFD">
                        <w:t xml:space="preserve">in the area of Science, ELA, Social </w:t>
                      </w:r>
                      <w:proofErr w:type="gramStart"/>
                      <w:r w:rsidRPr="00BF1FFD">
                        <w:t>Studies</w:t>
                      </w:r>
                      <w:proofErr w:type="gramEnd"/>
                      <w:r w:rsidRPr="00BF1FFD">
                        <w:t xml:space="preserve"> and Math. </w:t>
                      </w:r>
                      <w:r w:rsidRPr="00BF1FFD">
                        <w:rPr>
                          <w:spacing w:val="3"/>
                        </w:rPr>
                        <w:t xml:space="preserve">Student will discuss with parents and teachers </w:t>
                      </w:r>
                      <w:r w:rsidRPr="00BF1FFD">
                        <w:rPr>
                          <w:spacing w:val="4"/>
                        </w:rPr>
                        <w:t xml:space="preserve">what they </w:t>
                      </w:r>
                      <w:r w:rsidRPr="00BF1FFD">
                        <w:rPr>
                          <w:spacing w:val="3"/>
                        </w:rPr>
                        <w:t xml:space="preserve">are </w:t>
                      </w:r>
                      <w:r w:rsidRPr="00BF1FFD">
                        <w:rPr>
                          <w:spacing w:val="5"/>
                        </w:rPr>
                        <w:t xml:space="preserve">learning </w:t>
                      </w:r>
                      <w:r w:rsidRPr="00BF1FFD">
                        <w:rPr>
                          <w:spacing w:val="3"/>
                        </w:rPr>
                        <w:t xml:space="preserve">in </w:t>
                      </w:r>
                      <w:r w:rsidRPr="00BF1FFD">
                        <w:rPr>
                          <w:spacing w:val="5"/>
                        </w:rPr>
                        <w:t xml:space="preserve">these classes </w:t>
                      </w:r>
                      <w:r w:rsidRPr="00BF1FFD">
                        <w:rPr>
                          <w:spacing w:val="3"/>
                        </w:rPr>
                        <w:t xml:space="preserve">and </w:t>
                      </w:r>
                      <w:r w:rsidRPr="00BF1FFD">
                        <w:rPr>
                          <w:spacing w:val="4"/>
                        </w:rPr>
                        <w:t xml:space="preserve">how </w:t>
                      </w:r>
                      <w:r w:rsidRPr="00BF1FFD">
                        <w:rPr>
                          <w:spacing w:val="3"/>
                        </w:rPr>
                        <w:t xml:space="preserve">it </w:t>
                      </w:r>
                      <w:r w:rsidRPr="00BF1FFD">
                        <w:rPr>
                          <w:spacing w:val="4"/>
                        </w:rPr>
                        <w:t xml:space="preserve">may apply </w:t>
                      </w:r>
                      <w:r w:rsidRPr="00BF1FFD">
                        <w:rPr>
                          <w:spacing w:val="3"/>
                        </w:rPr>
                        <w:t xml:space="preserve">to </w:t>
                      </w:r>
                      <w:r w:rsidRPr="00BF1FFD">
                        <w:rPr>
                          <w:spacing w:val="5"/>
                        </w:rPr>
                        <w:t xml:space="preserve">their </w:t>
                      </w:r>
                      <w:r w:rsidRPr="00BF1FFD">
                        <w:rPr>
                          <w:spacing w:val="4"/>
                        </w:rPr>
                        <w:t>everyday</w:t>
                      </w:r>
                      <w:r w:rsidRPr="00BF1FFD">
                        <w:rPr>
                          <w:spacing w:val="22"/>
                        </w:rPr>
                        <w:t xml:space="preserve"> </w:t>
                      </w:r>
                      <w:r w:rsidRPr="00BF1FFD">
                        <w:rPr>
                          <w:spacing w:val="5"/>
                        </w:rPr>
                        <w:t>lives.</w:t>
                      </w:r>
                    </w:p>
                    <w:p w14:paraId="273CA4A0" w14:textId="11869C03" w:rsidR="00734486" w:rsidRPr="00EB06EB" w:rsidRDefault="00734486" w:rsidP="00EB06EB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035B" w:rsidRPr="003207B5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89FBDB" wp14:editId="697375DB">
                <wp:simplePos x="0" y="0"/>
                <wp:positionH relativeFrom="column">
                  <wp:posOffset>5524500</wp:posOffset>
                </wp:positionH>
                <wp:positionV relativeFrom="paragraph">
                  <wp:posOffset>481330</wp:posOffset>
                </wp:positionV>
                <wp:extent cx="2038282" cy="5175250"/>
                <wp:effectExtent l="0" t="0" r="635" b="6350"/>
                <wp:wrapNone/>
                <wp:docPr id="33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282" cy="517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A7696A" w14:textId="581BBF74" w:rsidR="00B30159" w:rsidRPr="00EB06EB" w:rsidRDefault="00957AA2" w:rsidP="00121A90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Tapp Middle School</w:t>
                            </w:r>
                            <w:r w:rsidR="00B30159"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0159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Families</w:t>
                            </w:r>
                          </w:p>
                          <w:p w14:paraId="3D228A04" w14:textId="45C1DFCC" w:rsidR="00C11633" w:rsidRPr="00121A90" w:rsidRDefault="00957AA2" w:rsidP="00C11633">
                            <w:pPr>
                              <w:pStyle w:val="NormalWeb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1A9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Will </w:t>
                            </w:r>
                            <w:r w:rsidR="00C11633" w:rsidRPr="00121A90">
                              <w:rPr>
                                <w:color w:val="000000"/>
                                <w:sz w:val="20"/>
                                <w:szCs w:val="20"/>
                              </w:rPr>
                              <w:t>join</w:t>
                            </w:r>
                            <w:r w:rsidRPr="00121A9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the s</w:t>
                            </w:r>
                            <w:r w:rsidR="00C11633" w:rsidRPr="00121A90">
                              <w:rPr>
                                <w:color w:val="000000"/>
                                <w:sz w:val="20"/>
                                <w:szCs w:val="20"/>
                              </w:rPr>
                              <w:t>taff to develop ideas about how families can support their student’s success at home:</w:t>
                            </w:r>
                          </w:p>
                          <w:p w14:paraId="7115966A" w14:textId="7978D14B" w:rsidR="00C11633" w:rsidRDefault="00C11633" w:rsidP="00C11633">
                            <w:pPr>
                              <w:pStyle w:val="NormalWeb"/>
                              <w:numPr>
                                <w:ilvl w:val="0"/>
                                <w:numId w:val="24"/>
                              </w:numPr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1A90">
                              <w:rPr>
                                <w:sz w:val="20"/>
                                <w:szCs w:val="20"/>
                              </w:rPr>
                              <w:t xml:space="preserve">Parents/Guardians will </w:t>
                            </w:r>
                            <w:r w:rsidRPr="00121A90">
                              <w:rPr>
                                <w:color w:val="000000"/>
                                <w:sz w:val="20"/>
                                <w:szCs w:val="20"/>
                              </w:rPr>
                              <w:t>ensure students participate in tutoring for Math and ELA and respond to communication from teachers regarding additional support provided for students.</w:t>
                            </w:r>
                          </w:p>
                          <w:p w14:paraId="2B022C53" w14:textId="77777777" w:rsidR="00121A90" w:rsidRPr="00121A90" w:rsidRDefault="00121A90" w:rsidP="00121A90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4384DFA" w14:textId="5C3F32A4" w:rsidR="00C11633" w:rsidRPr="00121A90" w:rsidRDefault="00C11633" w:rsidP="00C1163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contextualSpacing w:val="0"/>
                              <w:rPr>
                                <w:color w:val="000000"/>
                              </w:rPr>
                            </w:pPr>
                            <w:r w:rsidRPr="00121A90">
                              <w:t xml:space="preserve">Parents/Guardians will </w:t>
                            </w:r>
                            <w:r w:rsidRPr="00121A90">
                              <w:rPr>
                                <w:color w:val="000000"/>
                                <w:spacing w:val="5"/>
                              </w:rPr>
                              <w:t xml:space="preserve">regularly </w:t>
                            </w:r>
                            <w:r w:rsidRPr="00121A90">
                              <w:rPr>
                                <w:color w:val="000000"/>
                                <w:spacing w:val="4"/>
                              </w:rPr>
                              <w:t xml:space="preserve">check </w:t>
                            </w:r>
                            <w:r w:rsidRPr="00121A90">
                              <w:rPr>
                                <w:color w:val="000000"/>
                                <w:spacing w:val="5"/>
                              </w:rPr>
                              <w:t xml:space="preserve">teacher’s </w:t>
                            </w:r>
                            <w:r w:rsidR="00256855" w:rsidRPr="00121A90">
                              <w:rPr>
                                <w:color w:val="000000"/>
                                <w:spacing w:val="5"/>
                              </w:rPr>
                              <w:t>Blog</w:t>
                            </w:r>
                            <w:r w:rsidRPr="00121A90"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 w:rsidRPr="00121A90">
                              <w:rPr>
                                <w:color w:val="000000"/>
                                <w:spacing w:val="3"/>
                              </w:rPr>
                              <w:t xml:space="preserve">and </w:t>
                            </w:r>
                            <w:r w:rsidRPr="00121A90">
                              <w:rPr>
                                <w:color w:val="000000"/>
                                <w:spacing w:val="5"/>
                              </w:rPr>
                              <w:t xml:space="preserve">communicate </w:t>
                            </w:r>
                            <w:r w:rsidRPr="00121A90">
                              <w:rPr>
                                <w:color w:val="000000"/>
                                <w:spacing w:val="4"/>
                              </w:rPr>
                              <w:t xml:space="preserve">via email </w:t>
                            </w:r>
                            <w:r w:rsidRPr="00121A90">
                              <w:rPr>
                                <w:color w:val="000000"/>
                                <w:spacing w:val="3"/>
                              </w:rPr>
                              <w:t xml:space="preserve">or </w:t>
                            </w:r>
                            <w:r w:rsidRPr="00121A90">
                              <w:rPr>
                                <w:color w:val="000000"/>
                                <w:spacing w:val="5"/>
                              </w:rPr>
                              <w:t xml:space="preserve">through written </w:t>
                            </w:r>
                            <w:r w:rsidRPr="00121A90">
                              <w:rPr>
                                <w:color w:val="000000"/>
                                <w:spacing w:val="4"/>
                              </w:rPr>
                              <w:t xml:space="preserve">form </w:t>
                            </w:r>
                            <w:r w:rsidRPr="00121A90">
                              <w:rPr>
                                <w:color w:val="000000"/>
                                <w:spacing w:val="5"/>
                              </w:rPr>
                              <w:t>with teacher</w:t>
                            </w:r>
                            <w:r w:rsidR="007535C2">
                              <w:rPr>
                                <w:color w:val="000000"/>
                                <w:spacing w:val="5"/>
                              </w:rPr>
                              <w:t>.</w:t>
                            </w:r>
                          </w:p>
                          <w:p w14:paraId="119EBCEB" w14:textId="18DA6696" w:rsidR="00121A90" w:rsidRDefault="00121A90" w:rsidP="00121A90">
                            <w:pPr>
                              <w:pStyle w:val="ListParagraph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0D9E3B5F" w14:textId="0A586BCE" w:rsidR="000204C1" w:rsidRDefault="000204C1" w:rsidP="00121A90">
                            <w:pPr>
                              <w:pStyle w:val="ListParagraph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7D2C6B77" w14:textId="2C23A5D3" w:rsidR="000204C1" w:rsidRDefault="000204C1" w:rsidP="00121A90">
                            <w:pPr>
                              <w:pStyle w:val="ListParagraph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6E9D5136" w14:textId="77777777" w:rsidR="000204C1" w:rsidRPr="000204C1" w:rsidRDefault="000204C1" w:rsidP="00121A90">
                            <w:pPr>
                              <w:pStyle w:val="ListParagraph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5F145832" w14:textId="24E37FE8" w:rsidR="00C11633" w:rsidRDefault="00C11633" w:rsidP="00C1163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contextualSpacing w:val="0"/>
                              <w:rPr>
                                <w:color w:val="000000"/>
                              </w:rPr>
                            </w:pPr>
                            <w:r w:rsidRPr="00121A90">
                              <w:t xml:space="preserve">Parents/Guardians will </w:t>
                            </w:r>
                            <w:r w:rsidRPr="00121A90">
                              <w:rPr>
                                <w:color w:val="000000"/>
                              </w:rPr>
                              <w:t xml:space="preserve">check </w:t>
                            </w:r>
                            <w:r w:rsidR="00B43AC8" w:rsidRPr="00121A90">
                              <w:rPr>
                                <w:color w:val="000000"/>
                              </w:rPr>
                              <w:t xml:space="preserve">CTLS Learn as </w:t>
                            </w:r>
                            <w:r w:rsidR="00200B8D" w:rsidRPr="00121A90">
                              <w:rPr>
                                <w:color w:val="000000"/>
                              </w:rPr>
                              <w:t xml:space="preserve">Impersonators to see </w:t>
                            </w:r>
                            <w:r w:rsidRPr="00121A90">
                              <w:rPr>
                                <w:color w:val="000000"/>
                              </w:rPr>
                              <w:t>students learning strategies for all content area and preparation materials for assessments.</w:t>
                            </w:r>
                          </w:p>
                          <w:p w14:paraId="352022E1" w14:textId="77777777" w:rsidR="00121A90" w:rsidRPr="00121A90" w:rsidRDefault="00121A90" w:rsidP="00121A90">
                            <w:pPr>
                              <w:pStyle w:val="ListParagraph"/>
                              <w:rPr>
                                <w:color w:val="000000"/>
                              </w:rPr>
                            </w:pPr>
                          </w:p>
                          <w:p w14:paraId="2A8850FB" w14:textId="77777777" w:rsidR="00C11633" w:rsidRPr="00121A90" w:rsidRDefault="00C11633" w:rsidP="00C1163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contextualSpacing w:val="0"/>
                              <w:rPr>
                                <w:color w:val="000000"/>
                              </w:rPr>
                            </w:pPr>
                            <w:r w:rsidRPr="00121A90">
                              <w:t xml:space="preserve">Parents/Guardians will </w:t>
                            </w:r>
                            <w:r w:rsidRPr="00121A90">
                              <w:rPr>
                                <w:color w:val="000000"/>
                              </w:rPr>
                              <w:t>regularly check student grades in Synergy</w:t>
                            </w:r>
                            <w:r w:rsidRPr="00121A90">
                              <w:rPr>
                                <w:color w:val="000000"/>
                                <w:spacing w:val="-21"/>
                              </w:rPr>
                              <w:t xml:space="preserve"> </w:t>
                            </w:r>
                            <w:r w:rsidRPr="00121A90">
                              <w:rPr>
                                <w:color w:val="000000"/>
                              </w:rPr>
                              <w:t xml:space="preserve">in the area of Science, ELA, Social </w:t>
                            </w:r>
                            <w:proofErr w:type="gramStart"/>
                            <w:r w:rsidRPr="00121A90">
                              <w:rPr>
                                <w:color w:val="000000"/>
                              </w:rPr>
                              <w:t>Studies</w:t>
                            </w:r>
                            <w:proofErr w:type="gramEnd"/>
                            <w:r w:rsidRPr="00121A90">
                              <w:rPr>
                                <w:color w:val="000000"/>
                              </w:rPr>
                              <w:t xml:space="preserve"> and Math, and a</w:t>
                            </w:r>
                            <w:r w:rsidRPr="00121A90">
                              <w:rPr>
                                <w:color w:val="000000"/>
                                <w:spacing w:val="3"/>
                              </w:rPr>
                              <w:t xml:space="preserve">sk </w:t>
                            </w:r>
                            <w:r w:rsidRPr="00121A90">
                              <w:rPr>
                                <w:color w:val="000000"/>
                                <w:spacing w:val="4"/>
                              </w:rPr>
                              <w:t xml:space="preserve">them what they </w:t>
                            </w:r>
                            <w:r w:rsidRPr="00121A90">
                              <w:rPr>
                                <w:color w:val="000000"/>
                                <w:spacing w:val="3"/>
                              </w:rPr>
                              <w:t xml:space="preserve">are </w:t>
                            </w:r>
                            <w:r w:rsidRPr="00121A90">
                              <w:rPr>
                                <w:color w:val="000000"/>
                                <w:spacing w:val="5"/>
                              </w:rPr>
                              <w:t xml:space="preserve">learning </w:t>
                            </w:r>
                            <w:r w:rsidRPr="00121A90">
                              <w:rPr>
                                <w:color w:val="000000"/>
                                <w:spacing w:val="3"/>
                              </w:rPr>
                              <w:t xml:space="preserve">in </w:t>
                            </w:r>
                            <w:r w:rsidRPr="00121A90">
                              <w:rPr>
                                <w:color w:val="000000"/>
                                <w:spacing w:val="5"/>
                              </w:rPr>
                              <w:t xml:space="preserve">these classes </w:t>
                            </w:r>
                            <w:r w:rsidRPr="00121A90">
                              <w:rPr>
                                <w:color w:val="000000"/>
                                <w:spacing w:val="3"/>
                              </w:rPr>
                              <w:t xml:space="preserve">and </w:t>
                            </w:r>
                            <w:r w:rsidRPr="00121A90">
                              <w:rPr>
                                <w:color w:val="000000"/>
                                <w:spacing w:val="4"/>
                              </w:rPr>
                              <w:t xml:space="preserve">how </w:t>
                            </w:r>
                            <w:r w:rsidRPr="00121A90">
                              <w:rPr>
                                <w:color w:val="000000"/>
                                <w:spacing w:val="3"/>
                              </w:rPr>
                              <w:t xml:space="preserve">it </w:t>
                            </w:r>
                            <w:r w:rsidRPr="00121A90">
                              <w:rPr>
                                <w:color w:val="000000"/>
                                <w:spacing w:val="4"/>
                              </w:rPr>
                              <w:t xml:space="preserve">may apply </w:t>
                            </w:r>
                            <w:r w:rsidRPr="00121A90">
                              <w:rPr>
                                <w:color w:val="000000"/>
                                <w:spacing w:val="3"/>
                              </w:rPr>
                              <w:t xml:space="preserve">to </w:t>
                            </w:r>
                            <w:r w:rsidRPr="00121A90">
                              <w:rPr>
                                <w:color w:val="000000"/>
                                <w:spacing w:val="5"/>
                              </w:rPr>
                              <w:t xml:space="preserve">their </w:t>
                            </w:r>
                            <w:r w:rsidRPr="00121A90">
                              <w:rPr>
                                <w:color w:val="000000"/>
                                <w:spacing w:val="4"/>
                              </w:rPr>
                              <w:t>everyday</w:t>
                            </w:r>
                            <w:r w:rsidRPr="00121A90"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 w:rsidRPr="00121A90">
                              <w:rPr>
                                <w:color w:val="000000"/>
                                <w:spacing w:val="5"/>
                              </w:rPr>
                              <w:t>lives.</w:t>
                            </w:r>
                          </w:p>
                          <w:p w14:paraId="2A538368" w14:textId="1CFDC689" w:rsidR="00734486" w:rsidRPr="0079336A" w:rsidRDefault="00734486" w:rsidP="00C1163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FBDB" id="Text Box 57" o:spid="_x0000_s1050" type="#_x0000_t202" style="position:absolute;margin-left:435pt;margin-top:37.9pt;width:160.5pt;height:40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4AA7696A" w14:textId="581BBF74" w:rsidR="00B30159" w:rsidRPr="00EB06EB" w:rsidRDefault="00957AA2" w:rsidP="00121A90">
                      <w:pPr>
                        <w:widowControl w:val="0"/>
                        <w:spacing w:line="2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Tapp Middle School</w:t>
                      </w:r>
                      <w:r w:rsidR="00B30159"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  <w:r w:rsidR="00B30159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Families</w:t>
                      </w:r>
                    </w:p>
                    <w:p w14:paraId="3D228A04" w14:textId="45C1DFCC" w:rsidR="00C11633" w:rsidRPr="00121A90" w:rsidRDefault="00957AA2" w:rsidP="00C11633">
                      <w:pPr>
                        <w:pStyle w:val="NormalWeb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121A90">
                        <w:rPr>
                          <w:color w:val="000000"/>
                          <w:sz w:val="20"/>
                          <w:szCs w:val="20"/>
                        </w:rPr>
                        <w:t xml:space="preserve">Will </w:t>
                      </w:r>
                      <w:r w:rsidR="00C11633" w:rsidRPr="00121A90">
                        <w:rPr>
                          <w:color w:val="000000"/>
                          <w:sz w:val="20"/>
                          <w:szCs w:val="20"/>
                        </w:rPr>
                        <w:t>join</w:t>
                      </w:r>
                      <w:r w:rsidRPr="00121A90">
                        <w:rPr>
                          <w:color w:val="000000"/>
                          <w:sz w:val="20"/>
                          <w:szCs w:val="20"/>
                        </w:rPr>
                        <w:t xml:space="preserve"> the s</w:t>
                      </w:r>
                      <w:r w:rsidR="00C11633" w:rsidRPr="00121A90">
                        <w:rPr>
                          <w:color w:val="000000"/>
                          <w:sz w:val="20"/>
                          <w:szCs w:val="20"/>
                        </w:rPr>
                        <w:t>taff to develop ideas about how families can support their student’s success at home:</w:t>
                      </w:r>
                    </w:p>
                    <w:p w14:paraId="7115966A" w14:textId="7978D14B" w:rsidR="00C11633" w:rsidRDefault="00C11633" w:rsidP="00C11633">
                      <w:pPr>
                        <w:pStyle w:val="NormalWeb"/>
                        <w:numPr>
                          <w:ilvl w:val="0"/>
                          <w:numId w:val="24"/>
                        </w:numPr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121A90">
                        <w:rPr>
                          <w:sz w:val="20"/>
                          <w:szCs w:val="20"/>
                        </w:rPr>
                        <w:t xml:space="preserve">Parents/Guardians will </w:t>
                      </w:r>
                      <w:r w:rsidRPr="00121A90">
                        <w:rPr>
                          <w:color w:val="000000"/>
                          <w:sz w:val="20"/>
                          <w:szCs w:val="20"/>
                        </w:rPr>
                        <w:t>ensure students participate in tutoring for Math and ELA and respond to communication from teachers regarding additional support provided for students.</w:t>
                      </w:r>
                    </w:p>
                    <w:p w14:paraId="2B022C53" w14:textId="77777777" w:rsidR="00121A90" w:rsidRPr="00121A90" w:rsidRDefault="00121A90" w:rsidP="00121A90">
                      <w:pPr>
                        <w:pStyle w:val="NormalWeb"/>
                        <w:spacing w:before="0" w:beforeAutospacing="0" w:after="0" w:afterAutospacing="0"/>
                        <w:ind w:left="36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64384DFA" w14:textId="5C3F32A4" w:rsidR="00C11633" w:rsidRPr="00121A90" w:rsidRDefault="00C11633" w:rsidP="00C1163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contextualSpacing w:val="0"/>
                        <w:rPr>
                          <w:color w:val="000000"/>
                        </w:rPr>
                      </w:pPr>
                      <w:r w:rsidRPr="00121A90">
                        <w:t xml:space="preserve">Parents/Guardians will </w:t>
                      </w:r>
                      <w:r w:rsidRPr="00121A90">
                        <w:rPr>
                          <w:color w:val="000000"/>
                          <w:spacing w:val="5"/>
                        </w:rPr>
                        <w:t xml:space="preserve">regularly </w:t>
                      </w:r>
                      <w:r w:rsidRPr="00121A90">
                        <w:rPr>
                          <w:color w:val="000000"/>
                          <w:spacing w:val="4"/>
                        </w:rPr>
                        <w:t xml:space="preserve">check </w:t>
                      </w:r>
                      <w:r w:rsidRPr="00121A90">
                        <w:rPr>
                          <w:color w:val="000000"/>
                          <w:spacing w:val="5"/>
                        </w:rPr>
                        <w:t xml:space="preserve">teacher’s </w:t>
                      </w:r>
                      <w:r w:rsidR="00256855" w:rsidRPr="00121A90">
                        <w:rPr>
                          <w:color w:val="000000"/>
                          <w:spacing w:val="5"/>
                        </w:rPr>
                        <w:t>Blog</w:t>
                      </w:r>
                      <w:r w:rsidRPr="00121A90"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 w:rsidRPr="00121A90">
                        <w:rPr>
                          <w:color w:val="000000"/>
                          <w:spacing w:val="3"/>
                        </w:rPr>
                        <w:t xml:space="preserve">and </w:t>
                      </w:r>
                      <w:r w:rsidRPr="00121A90">
                        <w:rPr>
                          <w:color w:val="000000"/>
                          <w:spacing w:val="5"/>
                        </w:rPr>
                        <w:t xml:space="preserve">communicate </w:t>
                      </w:r>
                      <w:r w:rsidRPr="00121A90">
                        <w:rPr>
                          <w:color w:val="000000"/>
                          <w:spacing w:val="4"/>
                        </w:rPr>
                        <w:t xml:space="preserve">via email </w:t>
                      </w:r>
                      <w:r w:rsidRPr="00121A90">
                        <w:rPr>
                          <w:color w:val="000000"/>
                          <w:spacing w:val="3"/>
                        </w:rPr>
                        <w:t xml:space="preserve">or </w:t>
                      </w:r>
                      <w:r w:rsidRPr="00121A90">
                        <w:rPr>
                          <w:color w:val="000000"/>
                          <w:spacing w:val="5"/>
                        </w:rPr>
                        <w:t xml:space="preserve">through written </w:t>
                      </w:r>
                      <w:r w:rsidRPr="00121A90">
                        <w:rPr>
                          <w:color w:val="000000"/>
                          <w:spacing w:val="4"/>
                        </w:rPr>
                        <w:t xml:space="preserve">form </w:t>
                      </w:r>
                      <w:r w:rsidRPr="00121A90">
                        <w:rPr>
                          <w:color w:val="000000"/>
                          <w:spacing w:val="5"/>
                        </w:rPr>
                        <w:t>with teacher</w:t>
                      </w:r>
                      <w:r w:rsidR="007535C2">
                        <w:rPr>
                          <w:color w:val="000000"/>
                          <w:spacing w:val="5"/>
                        </w:rPr>
                        <w:t>.</w:t>
                      </w:r>
                    </w:p>
                    <w:p w14:paraId="119EBCEB" w14:textId="18DA6696" w:rsidR="00121A90" w:rsidRDefault="00121A90" w:rsidP="00121A90">
                      <w:pPr>
                        <w:pStyle w:val="ListParagraph"/>
                        <w:rPr>
                          <w:color w:val="000000"/>
                          <w:sz w:val="8"/>
                          <w:szCs w:val="8"/>
                        </w:rPr>
                      </w:pPr>
                    </w:p>
                    <w:p w14:paraId="0D9E3B5F" w14:textId="0A586BCE" w:rsidR="000204C1" w:rsidRDefault="000204C1" w:rsidP="00121A90">
                      <w:pPr>
                        <w:pStyle w:val="ListParagraph"/>
                        <w:rPr>
                          <w:color w:val="000000"/>
                          <w:sz w:val="8"/>
                          <w:szCs w:val="8"/>
                        </w:rPr>
                      </w:pPr>
                    </w:p>
                    <w:p w14:paraId="7D2C6B77" w14:textId="2C23A5D3" w:rsidR="000204C1" w:rsidRDefault="000204C1" w:rsidP="00121A90">
                      <w:pPr>
                        <w:pStyle w:val="ListParagraph"/>
                        <w:rPr>
                          <w:color w:val="000000"/>
                          <w:sz w:val="8"/>
                          <w:szCs w:val="8"/>
                        </w:rPr>
                      </w:pPr>
                    </w:p>
                    <w:p w14:paraId="6E9D5136" w14:textId="77777777" w:rsidR="000204C1" w:rsidRPr="000204C1" w:rsidRDefault="000204C1" w:rsidP="00121A90">
                      <w:pPr>
                        <w:pStyle w:val="ListParagraph"/>
                        <w:rPr>
                          <w:color w:val="000000"/>
                          <w:sz w:val="8"/>
                          <w:szCs w:val="8"/>
                        </w:rPr>
                      </w:pPr>
                    </w:p>
                    <w:p w14:paraId="5F145832" w14:textId="24E37FE8" w:rsidR="00C11633" w:rsidRDefault="00C11633" w:rsidP="00C1163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contextualSpacing w:val="0"/>
                        <w:rPr>
                          <w:color w:val="000000"/>
                        </w:rPr>
                      </w:pPr>
                      <w:r w:rsidRPr="00121A90">
                        <w:t xml:space="preserve">Parents/Guardians will </w:t>
                      </w:r>
                      <w:r w:rsidRPr="00121A90">
                        <w:rPr>
                          <w:color w:val="000000"/>
                        </w:rPr>
                        <w:t xml:space="preserve">check </w:t>
                      </w:r>
                      <w:r w:rsidR="00B43AC8" w:rsidRPr="00121A90">
                        <w:rPr>
                          <w:color w:val="000000"/>
                        </w:rPr>
                        <w:t xml:space="preserve">CTLS Learn as </w:t>
                      </w:r>
                      <w:r w:rsidR="00200B8D" w:rsidRPr="00121A90">
                        <w:rPr>
                          <w:color w:val="000000"/>
                        </w:rPr>
                        <w:t xml:space="preserve">Impersonators to see </w:t>
                      </w:r>
                      <w:r w:rsidRPr="00121A90">
                        <w:rPr>
                          <w:color w:val="000000"/>
                        </w:rPr>
                        <w:t>students learning strategies for all content area and preparation materials for assessments.</w:t>
                      </w:r>
                    </w:p>
                    <w:p w14:paraId="352022E1" w14:textId="77777777" w:rsidR="00121A90" w:rsidRPr="00121A90" w:rsidRDefault="00121A90" w:rsidP="00121A90">
                      <w:pPr>
                        <w:pStyle w:val="ListParagraph"/>
                        <w:rPr>
                          <w:color w:val="000000"/>
                        </w:rPr>
                      </w:pPr>
                    </w:p>
                    <w:p w14:paraId="2A8850FB" w14:textId="77777777" w:rsidR="00C11633" w:rsidRPr="00121A90" w:rsidRDefault="00C11633" w:rsidP="00C1163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contextualSpacing w:val="0"/>
                        <w:rPr>
                          <w:color w:val="000000"/>
                        </w:rPr>
                      </w:pPr>
                      <w:r w:rsidRPr="00121A90">
                        <w:t xml:space="preserve">Parents/Guardians will </w:t>
                      </w:r>
                      <w:r w:rsidRPr="00121A90">
                        <w:rPr>
                          <w:color w:val="000000"/>
                        </w:rPr>
                        <w:t>regularly check student grades in Synergy</w:t>
                      </w:r>
                      <w:r w:rsidRPr="00121A90">
                        <w:rPr>
                          <w:color w:val="000000"/>
                          <w:spacing w:val="-21"/>
                        </w:rPr>
                        <w:t xml:space="preserve"> </w:t>
                      </w:r>
                      <w:r w:rsidRPr="00121A90">
                        <w:rPr>
                          <w:color w:val="000000"/>
                        </w:rPr>
                        <w:t xml:space="preserve">in the area of Science, ELA, Social </w:t>
                      </w:r>
                      <w:proofErr w:type="gramStart"/>
                      <w:r w:rsidRPr="00121A90">
                        <w:rPr>
                          <w:color w:val="000000"/>
                        </w:rPr>
                        <w:t>Studies</w:t>
                      </w:r>
                      <w:proofErr w:type="gramEnd"/>
                      <w:r w:rsidRPr="00121A90">
                        <w:rPr>
                          <w:color w:val="000000"/>
                        </w:rPr>
                        <w:t xml:space="preserve"> and Math, and a</w:t>
                      </w:r>
                      <w:r w:rsidRPr="00121A90">
                        <w:rPr>
                          <w:color w:val="000000"/>
                          <w:spacing w:val="3"/>
                        </w:rPr>
                        <w:t xml:space="preserve">sk </w:t>
                      </w:r>
                      <w:r w:rsidRPr="00121A90">
                        <w:rPr>
                          <w:color w:val="000000"/>
                          <w:spacing w:val="4"/>
                        </w:rPr>
                        <w:t xml:space="preserve">them what they </w:t>
                      </w:r>
                      <w:r w:rsidRPr="00121A90">
                        <w:rPr>
                          <w:color w:val="000000"/>
                          <w:spacing w:val="3"/>
                        </w:rPr>
                        <w:t xml:space="preserve">are </w:t>
                      </w:r>
                      <w:r w:rsidRPr="00121A90">
                        <w:rPr>
                          <w:color w:val="000000"/>
                          <w:spacing w:val="5"/>
                        </w:rPr>
                        <w:t xml:space="preserve">learning </w:t>
                      </w:r>
                      <w:r w:rsidRPr="00121A90">
                        <w:rPr>
                          <w:color w:val="000000"/>
                          <w:spacing w:val="3"/>
                        </w:rPr>
                        <w:t xml:space="preserve">in </w:t>
                      </w:r>
                      <w:r w:rsidRPr="00121A90">
                        <w:rPr>
                          <w:color w:val="000000"/>
                          <w:spacing w:val="5"/>
                        </w:rPr>
                        <w:t xml:space="preserve">these classes </w:t>
                      </w:r>
                      <w:r w:rsidRPr="00121A90">
                        <w:rPr>
                          <w:color w:val="000000"/>
                          <w:spacing w:val="3"/>
                        </w:rPr>
                        <w:t xml:space="preserve">and </w:t>
                      </w:r>
                      <w:r w:rsidRPr="00121A90">
                        <w:rPr>
                          <w:color w:val="000000"/>
                          <w:spacing w:val="4"/>
                        </w:rPr>
                        <w:t xml:space="preserve">how </w:t>
                      </w:r>
                      <w:r w:rsidRPr="00121A90">
                        <w:rPr>
                          <w:color w:val="000000"/>
                          <w:spacing w:val="3"/>
                        </w:rPr>
                        <w:t xml:space="preserve">it </w:t>
                      </w:r>
                      <w:r w:rsidRPr="00121A90">
                        <w:rPr>
                          <w:color w:val="000000"/>
                          <w:spacing w:val="4"/>
                        </w:rPr>
                        <w:t xml:space="preserve">may apply </w:t>
                      </w:r>
                      <w:r w:rsidRPr="00121A90">
                        <w:rPr>
                          <w:color w:val="000000"/>
                          <w:spacing w:val="3"/>
                        </w:rPr>
                        <w:t xml:space="preserve">to </w:t>
                      </w:r>
                      <w:r w:rsidRPr="00121A90">
                        <w:rPr>
                          <w:color w:val="000000"/>
                          <w:spacing w:val="5"/>
                        </w:rPr>
                        <w:t xml:space="preserve">their </w:t>
                      </w:r>
                      <w:r w:rsidRPr="00121A90">
                        <w:rPr>
                          <w:color w:val="000000"/>
                          <w:spacing w:val="4"/>
                        </w:rPr>
                        <w:t>everyday</w:t>
                      </w:r>
                      <w:r w:rsidRPr="00121A90"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 w:rsidRPr="00121A90">
                        <w:rPr>
                          <w:color w:val="000000"/>
                          <w:spacing w:val="5"/>
                        </w:rPr>
                        <w:t>lives.</w:t>
                      </w:r>
                    </w:p>
                    <w:p w14:paraId="2A538368" w14:textId="1CFDC689" w:rsidR="00734486" w:rsidRPr="0079336A" w:rsidRDefault="00734486" w:rsidP="00C1163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035B" w:rsidRPr="003207B5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7A30FC" wp14:editId="19872E8D">
                <wp:simplePos x="0" y="0"/>
                <wp:positionH relativeFrom="column">
                  <wp:posOffset>3422650</wp:posOffset>
                </wp:positionH>
                <wp:positionV relativeFrom="paragraph">
                  <wp:posOffset>-6350</wp:posOffset>
                </wp:positionV>
                <wp:extent cx="5994400" cy="539750"/>
                <wp:effectExtent l="0" t="0" r="6350" b="0"/>
                <wp:wrapNone/>
                <wp:docPr id="3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C750D5" w14:textId="7C92FB85" w:rsidR="00161261" w:rsidRPr="004F035B" w:rsidRDefault="00910654" w:rsidP="004F035B">
                            <w:pPr>
                              <w:widowControl w:val="0"/>
                              <w:spacing w:line="600" w:lineRule="exact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4"/>
                                <w:szCs w:val="44"/>
                              </w:rPr>
                            </w:pPr>
                            <w:bookmarkStart w:id="0" w:name="_Hlk48038480"/>
                            <w:bookmarkStart w:id="1" w:name="_Hlk48038481"/>
                            <w:bookmarkStart w:id="2" w:name="_Hlk48038482"/>
                            <w:bookmarkStart w:id="3" w:name="_Hlk48038483"/>
                            <w:r w:rsidRPr="00B97F6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4"/>
                                <w:szCs w:val="44"/>
                              </w:rPr>
                              <w:t>Teachers, Parents</w:t>
                            </w:r>
                            <w:r w:rsidR="004F035B" w:rsidRPr="00B97F6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4"/>
                                <w:szCs w:val="44"/>
                              </w:rPr>
                              <w:t>/Guardians</w:t>
                            </w:r>
                            <w:r w:rsidRPr="00B97F6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4"/>
                                <w:szCs w:val="44"/>
                              </w:rPr>
                              <w:t>, and</w:t>
                            </w:r>
                            <w:r w:rsidRPr="004F035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4"/>
                                <w:szCs w:val="44"/>
                              </w:rPr>
                              <w:t xml:space="preserve"> Students-Together for Success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A30FC" id="Text Box 14" o:spid="_x0000_s1051" type="#_x0000_t202" style="position:absolute;margin-left:269.5pt;margin-top:-.5pt;width:47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76C750D5" w14:textId="7C92FB85" w:rsidR="00161261" w:rsidRPr="004F035B" w:rsidRDefault="00910654" w:rsidP="004F035B">
                      <w:pPr>
                        <w:widowControl w:val="0"/>
                        <w:spacing w:line="600" w:lineRule="exact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4"/>
                          <w:szCs w:val="44"/>
                        </w:rPr>
                      </w:pPr>
                      <w:bookmarkStart w:id="4" w:name="_Hlk48038480"/>
                      <w:bookmarkStart w:id="5" w:name="_Hlk48038481"/>
                      <w:bookmarkStart w:id="6" w:name="_Hlk48038482"/>
                      <w:bookmarkStart w:id="7" w:name="_Hlk48038483"/>
                      <w:r w:rsidRPr="00B97F64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4"/>
                          <w:szCs w:val="44"/>
                        </w:rPr>
                        <w:t>Teachers, Parents</w:t>
                      </w:r>
                      <w:r w:rsidR="004F035B" w:rsidRPr="00B97F64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4"/>
                          <w:szCs w:val="44"/>
                        </w:rPr>
                        <w:t>/Guardians</w:t>
                      </w:r>
                      <w:r w:rsidRPr="00B97F64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4"/>
                          <w:szCs w:val="44"/>
                        </w:rPr>
                        <w:t>, and</w:t>
                      </w:r>
                      <w:r w:rsidRPr="004F035B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4"/>
                          <w:szCs w:val="44"/>
                        </w:rPr>
                        <w:t xml:space="preserve"> Students-Together for Success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4F035B" w:rsidRPr="003207B5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08BA0C2" wp14:editId="73000231">
                <wp:simplePos x="0" y="0"/>
                <wp:positionH relativeFrom="margin">
                  <wp:posOffset>3446145</wp:posOffset>
                </wp:positionH>
                <wp:positionV relativeFrom="paragraph">
                  <wp:posOffset>460375</wp:posOffset>
                </wp:positionV>
                <wp:extent cx="1946190" cy="5194935"/>
                <wp:effectExtent l="0" t="0" r="0" b="5715"/>
                <wp:wrapNone/>
                <wp:docPr id="3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190" cy="519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B79962" w14:textId="7732B2E9" w:rsidR="00C21984" w:rsidRDefault="009A45DE" w:rsidP="0087676D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Tapp Middle School</w:t>
                            </w:r>
                            <w:r w:rsidR="00910654"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Teachers</w:t>
                            </w:r>
                          </w:p>
                          <w:p w14:paraId="6F068E7A" w14:textId="77777777" w:rsidR="001E64C5" w:rsidRPr="001E64C5" w:rsidRDefault="001E64C5" w:rsidP="0087676D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14"/>
                                <w:szCs w:val="14"/>
                              </w:rPr>
                            </w:pPr>
                          </w:p>
                          <w:p w14:paraId="2F8F8118" w14:textId="48749946" w:rsidR="00141747" w:rsidRDefault="009A45DE" w:rsidP="001E64C5">
                            <w:pPr>
                              <w:pStyle w:val="NormalWeb"/>
                              <w:spacing w:before="0" w:beforeAutospacing="0" w:after="0" w:afterAutospacing="0" w:line="292" w:lineRule="auto"/>
                              <w:ind w:left="36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676D">
                              <w:rPr>
                                <w:color w:val="000000"/>
                                <w:sz w:val="20"/>
                                <w:szCs w:val="20"/>
                              </w:rPr>
                              <w:t>Will w</w:t>
                            </w:r>
                            <w:r w:rsidR="00141747" w:rsidRPr="0087676D">
                              <w:rPr>
                                <w:color w:val="000000"/>
                                <w:sz w:val="20"/>
                                <w:szCs w:val="20"/>
                              </w:rPr>
                              <w:t>ork with students and their families to support students’ success by:</w:t>
                            </w:r>
                          </w:p>
                          <w:p w14:paraId="3C28E21E" w14:textId="77777777" w:rsidR="001E64C5" w:rsidRPr="001E64C5" w:rsidRDefault="001E64C5" w:rsidP="001E64C5">
                            <w:pPr>
                              <w:pStyle w:val="NormalWeb"/>
                              <w:spacing w:before="0" w:beforeAutospacing="0" w:after="0" w:afterAutospacing="0" w:line="292" w:lineRule="auto"/>
                              <w:ind w:left="360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2F58510F" w14:textId="63368760" w:rsidR="00141747" w:rsidRDefault="00141747" w:rsidP="001E64C5">
                            <w:pPr>
                              <w:pStyle w:val="NormalWeb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 w:line="292" w:lineRule="auto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676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Teachers will provide extra help through our Reading Class, Writing &amp; Math Support, as well as before the bell, after the bell and in-class tutoring.  </w:t>
                            </w:r>
                          </w:p>
                          <w:p w14:paraId="3DF4549A" w14:textId="77777777" w:rsidR="001E64C5" w:rsidRPr="001E64C5" w:rsidRDefault="001E64C5" w:rsidP="001E64C5">
                            <w:pPr>
                              <w:pStyle w:val="NormalWeb"/>
                              <w:spacing w:before="0" w:beforeAutospacing="0" w:after="0" w:afterAutospacing="0" w:line="292" w:lineRule="auto"/>
                              <w:ind w:left="36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73C0EFB2" w14:textId="231360FC" w:rsidR="00134737" w:rsidRDefault="00141747" w:rsidP="004C069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59" w:lineRule="auto"/>
                              <w:rPr>
                                <w:color w:val="000000"/>
                              </w:rPr>
                            </w:pPr>
                            <w:r w:rsidRPr="0087676D">
                              <w:t xml:space="preserve">Teachers will </w:t>
                            </w:r>
                            <w:r w:rsidRPr="0087676D">
                              <w:rPr>
                                <w:color w:val="000000"/>
                              </w:rPr>
                              <w:t>provide strategies using emails and written Communication to parents for students who</w:t>
                            </w:r>
                            <w:r w:rsidRPr="0087676D"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87676D">
                              <w:rPr>
                                <w:color w:val="000000"/>
                              </w:rPr>
                              <w:t xml:space="preserve">need support reaching their correct reading level. </w:t>
                            </w:r>
                          </w:p>
                          <w:p w14:paraId="397C7046" w14:textId="77777777" w:rsidR="004C069F" w:rsidRPr="001E64C5" w:rsidRDefault="004C069F" w:rsidP="004C069F">
                            <w:pPr>
                              <w:pStyle w:val="ListParagraph"/>
                              <w:spacing w:line="259" w:lineRule="auto"/>
                              <w:ind w:left="36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7918DCF6" w14:textId="75EC0744" w:rsidR="00141747" w:rsidRDefault="00141747" w:rsidP="0019580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59" w:lineRule="auto"/>
                              <w:rPr>
                                <w:color w:val="000000"/>
                              </w:rPr>
                            </w:pPr>
                            <w:r w:rsidRPr="0087676D">
                              <w:t xml:space="preserve">Teachers will </w:t>
                            </w:r>
                            <w:r w:rsidRPr="0087676D">
                              <w:rPr>
                                <w:color w:val="000000"/>
                              </w:rPr>
                              <w:t xml:space="preserve">post support materials, learning strategies, and test preparation materials for assessments on CTLS </w:t>
                            </w:r>
                            <w:r w:rsidR="00134737" w:rsidRPr="0087676D">
                              <w:rPr>
                                <w:color w:val="000000"/>
                              </w:rPr>
                              <w:t>Learn.</w:t>
                            </w:r>
                          </w:p>
                          <w:p w14:paraId="11224083" w14:textId="77777777" w:rsidR="004C069F" w:rsidRPr="001E64C5" w:rsidRDefault="004C069F" w:rsidP="004C069F">
                            <w:pPr>
                              <w:pStyle w:val="ListParagraph"/>
                              <w:spacing w:before="100" w:beforeAutospacing="1" w:line="259" w:lineRule="auto"/>
                              <w:ind w:left="36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547033AD" w14:textId="1775A5C2" w:rsidR="00734486" w:rsidRPr="001E64C5" w:rsidRDefault="00141747" w:rsidP="005836D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100" w:beforeAutospacing="1" w:line="259" w:lineRule="auto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7676D">
                              <w:t xml:space="preserve">Teachers will </w:t>
                            </w:r>
                            <w:r w:rsidRPr="001E64C5">
                              <w:rPr>
                                <w:color w:val="000000"/>
                              </w:rPr>
                              <w:t>regularly update grades in Synergy</w:t>
                            </w:r>
                            <w:r w:rsidRPr="001E64C5">
                              <w:rPr>
                                <w:color w:val="000000"/>
                                <w:spacing w:val="-21"/>
                              </w:rPr>
                              <w:t xml:space="preserve"> </w:t>
                            </w:r>
                            <w:r w:rsidRPr="001E64C5">
                              <w:rPr>
                                <w:color w:val="000000"/>
                              </w:rPr>
                              <w:t xml:space="preserve">in the area of Science, ELA, Social </w:t>
                            </w:r>
                            <w:proofErr w:type="gramStart"/>
                            <w:r w:rsidRPr="001E64C5">
                              <w:rPr>
                                <w:color w:val="000000"/>
                              </w:rPr>
                              <w:t>Studies</w:t>
                            </w:r>
                            <w:proofErr w:type="gramEnd"/>
                            <w:r w:rsidRPr="001E64C5">
                              <w:rPr>
                                <w:color w:val="000000"/>
                              </w:rPr>
                              <w:t xml:space="preserve"> and Math and provide updates for parents if students need additional support.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BA0C2" id="Text Box 4" o:spid="_x0000_s1052" type="#_x0000_t202" style="position:absolute;margin-left:271.35pt;margin-top:36.25pt;width:153.25pt;height:409.0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4CB79962" w14:textId="7732B2E9" w:rsidR="00C21984" w:rsidRDefault="009A45DE" w:rsidP="0087676D">
                      <w:pPr>
                        <w:widowControl w:val="0"/>
                        <w:spacing w:line="2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Tapp Middle School</w:t>
                      </w:r>
                      <w:r w:rsidR="00910654"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Teachers</w:t>
                      </w:r>
                    </w:p>
                    <w:p w14:paraId="6F068E7A" w14:textId="77777777" w:rsidR="001E64C5" w:rsidRPr="001E64C5" w:rsidRDefault="001E64C5" w:rsidP="0087676D">
                      <w:pPr>
                        <w:widowControl w:val="0"/>
                        <w:spacing w:line="2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14"/>
                          <w:szCs w:val="14"/>
                        </w:rPr>
                      </w:pPr>
                    </w:p>
                    <w:p w14:paraId="2F8F8118" w14:textId="48749946" w:rsidR="00141747" w:rsidRDefault="009A45DE" w:rsidP="001E64C5">
                      <w:pPr>
                        <w:pStyle w:val="NormalWeb"/>
                        <w:spacing w:before="0" w:beforeAutospacing="0" w:after="0" w:afterAutospacing="0" w:line="292" w:lineRule="auto"/>
                        <w:ind w:left="36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7676D">
                        <w:rPr>
                          <w:color w:val="000000"/>
                          <w:sz w:val="20"/>
                          <w:szCs w:val="20"/>
                        </w:rPr>
                        <w:t>Will w</w:t>
                      </w:r>
                      <w:r w:rsidR="00141747" w:rsidRPr="0087676D">
                        <w:rPr>
                          <w:color w:val="000000"/>
                          <w:sz w:val="20"/>
                          <w:szCs w:val="20"/>
                        </w:rPr>
                        <w:t>ork with students and their families to support students’ success by:</w:t>
                      </w:r>
                    </w:p>
                    <w:p w14:paraId="3C28E21E" w14:textId="77777777" w:rsidR="001E64C5" w:rsidRPr="001E64C5" w:rsidRDefault="001E64C5" w:rsidP="001E64C5">
                      <w:pPr>
                        <w:pStyle w:val="NormalWeb"/>
                        <w:spacing w:before="0" w:beforeAutospacing="0" w:after="0" w:afterAutospacing="0" w:line="292" w:lineRule="auto"/>
                        <w:ind w:left="360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14:paraId="2F58510F" w14:textId="63368760" w:rsidR="00141747" w:rsidRDefault="00141747" w:rsidP="001E64C5">
                      <w:pPr>
                        <w:pStyle w:val="NormalWeb"/>
                        <w:numPr>
                          <w:ilvl w:val="0"/>
                          <w:numId w:val="22"/>
                        </w:numPr>
                        <w:spacing w:before="0" w:beforeAutospacing="0" w:after="0" w:afterAutospacing="0" w:line="292" w:lineRule="auto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7676D">
                        <w:rPr>
                          <w:color w:val="000000"/>
                          <w:sz w:val="20"/>
                          <w:szCs w:val="20"/>
                        </w:rPr>
                        <w:t xml:space="preserve">Teachers will provide extra help through our Reading Class, Writing &amp; Math Support, as well as before the bell, after the bell and in-class tutoring.  </w:t>
                      </w:r>
                    </w:p>
                    <w:p w14:paraId="3DF4549A" w14:textId="77777777" w:rsidR="001E64C5" w:rsidRPr="001E64C5" w:rsidRDefault="001E64C5" w:rsidP="001E64C5">
                      <w:pPr>
                        <w:pStyle w:val="NormalWeb"/>
                        <w:spacing w:before="0" w:beforeAutospacing="0" w:after="0" w:afterAutospacing="0" w:line="292" w:lineRule="auto"/>
                        <w:ind w:left="360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14:paraId="73C0EFB2" w14:textId="231360FC" w:rsidR="00134737" w:rsidRDefault="00141747" w:rsidP="004C069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9" w:lineRule="auto"/>
                        <w:rPr>
                          <w:color w:val="000000"/>
                        </w:rPr>
                      </w:pPr>
                      <w:r w:rsidRPr="0087676D">
                        <w:t xml:space="preserve">Teachers will </w:t>
                      </w:r>
                      <w:r w:rsidRPr="0087676D">
                        <w:rPr>
                          <w:color w:val="000000"/>
                        </w:rPr>
                        <w:t>provide strategies using emails and written Communication to parents for students who</w:t>
                      </w:r>
                      <w:r w:rsidRPr="0087676D"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 w:rsidRPr="0087676D">
                        <w:rPr>
                          <w:color w:val="000000"/>
                        </w:rPr>
                        <w:t xml:space="preserve">need support reaching their correct reading level. </w:t>
                      </w:r>
                    </w:p>
                    <w:p w14:paraId="397C7046" w14:textId="77777777" w:rsidR="004C069F" w:rsidRPr="001E64C5" w:rsidRDefault="004C069F" w:rsidP="004C069F">
                      <w:pPr>
                        <w:pStyle w:val="ListParagraph"/>
                        <w:spacing w:line="259" w:lineRule="auto"/>
                        <w:ind w:left="360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14:paraId="7918DCF6" w14:textId="75EC0744" w:rsidR="00141747" w:rsidRDefault="00141747" w:rsidP="0019580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9" w:lineRule="auto"/>
                        <w:rPr>
                          <w:color w:val="000000"/>
                        </w:rPr>
                      </w:pPr>
                      <w:r w:rsidRPr="0087676D">
                        <w:t xml:space="preserve">Teachers will </w:t>
                      </w:r>
                      <w:r w:rsidRPr="0087676D">
                        <w:rPr>
                          <w:color w:val="000000"/>
                        </w:rPr>
                        <w:t xml:space="preserve">post support materials, learning strategies, and test preparation materials for assessments on CTLS </w:t>
                      </w:r>
                      <w:r w:rsidR="00134737" w:rsidRPr="0087676D">
                        <w:rPr>
                          <w:color w:val="000000"/>
                        </w:rPr>
                        <w:t>Learn.</w:t>
                      </w:r>
                    </w:p>
                    <w:p w14:paraId="11224083" w14:textId="77777777" w:rsidR="004C069F" w:rsidRPr="001E64C5" w:rsidRDefault="004C069F" w:rsidP="004C069F">
                      <w:pPr>
                        <w:pStyle w:val="ListParagraph"/>
                        <w:spacing w:before="100" w:beforeAutospacing="1" w:line="259" w:lineRule="auto"/>
                        <w:ind w:left="360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14:paraId="547033AD" w14:textId="1775A5C2" w:rsidR="00734486" w:rsidRPr="001E64C5" w:rsidRDefault="00141747" w:rsidP="005836D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100" w:beforeAutospacing="1" w:line="259" w:lineRule="auto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 w:rsidRPr="0087676D">
                        <w:t xml:space="preserve">Teachers will </w:t>
                      </w:r>
                      <w:r w:rsidRPr="001E64C5">
                        <w:rPr>
                          <w:color w:val="000000"/>
                        </w:rPr>
                        <w:t>regularly update grades in Synergy</w:t>
                      </w:r>
                      <w:r w:rsidRPr="001E64C5">
                        <w:rPr>
                          <w:color w:val="000000"/>
                          <w:spacing w:val="-21"/>
                        </w:rPr>
                        <w:t xml:space="preserve"> </w:t>
                      </w:r>
                      <w:r w:rsidRPr="001E64C5">
                        <w:rPr>
                          <w:color w:val="000000"/>
                        </w:rPr>
                        <w:t xml:space="preserve">in the area of Science, ELA, Social </w:t>
                      </w:r>
                      <w:proofErr w:type="gramStart"/>
                      <w:r w:rsidRPr="001E64C5">
                        <w:rPr>
                          <w:color w:val="000000"/>
                        </w:rPr>
                        <w:t>Studies</w:t>
                      </w:r>
                      <w:proofErr w:type="gramEnd"/>
                      <w:r w:rsidRPr="001E64C5">
                        <w:rPr>
                          <w:color w:val="000000"/>
                        </w:rPr>
                        <w:t xml:space="preserve"> and Math and provide updates for parents if students need additional support.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E644B" w:rsidSect="00D7590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7870D" w14:textId="77777777" w:rsidR="00D660B0" w:rsidRDefault="00D660B0" w:rsidP="00101AC6">
      <w:r>
        <w:separator/>
      </w:r>
    </w:p>
  </w:endnote>
  <w:endnote w:type="continuationSeparator" w:id="0">
    <w:p w14:paraId="236A8740" w14:textId="77777777" w:rsidR="00D660B0" w:rsidRDefault="00D660B0" w:rsidP="0010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C020" w14:textId="77777777" w:rsidR="00D660B0" w:rsidRDefault="00D660B0" w:rsidP="00101AC6">
      <w:r>
        <w:separator/>
      </w:r>
    </w:p>
  </w:footnote>
  <w:footnote w:type="continuationSeparator" w:id="0">
    <w:p w14:paraId="66C558C4" w14:textId="77777777" w:rsidR="00D660B0" w:rsidRDefault="00D660B0" w:rsidP="0010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88F"/>
    <w:multiLevelType w:val="hybridMultilevel"/>
    <w:tmpl w:val="EF16D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466D5"/>
    <w:multiLevelType w:val="hybridMultilevel"/>
    <w:tmpl w:val="95F0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05A13"/>
    <w:multiLevelType w:val="hybridMultilevel"/>
    <w:tmpl w:val="D9867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50BB1"/>
    <w:multiLevelType w:val="hybridMultilevel"/>
    <w:tmpl w:val="1A0A633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644921"/>
    <w:multiLevelType w:val="hybridMultilevel"/>
    <w:tmpl w:val="2286E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A06D31"/>
    <w:multiLevelType w:val="hybridMultilevel"/>
    <w:tmpl w:val="9FFAB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3F33D6"/>
    <w:multiLevelType w:val="hybridMultilevel"/>
    <w:tmpl w:val="AB06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219F5"/>
    <w:multiLevelType w:val="multilevel"/>
    <w:tmpl w:val="ED30F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097EB2"/>
    <w:multiLevelType w:val="hybridMultilevel"/>
    <w:tmpl w:val="82F6972A"/>
    <w:lvl w:ilvl="0" w:tplc="915841A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29E004E">
      <w:numFmt w:val="bullet"/>
      <w:lvlText w:val=""/>
      <w:lvlJc w:val="left"/>
      <w:pPr>
        <w:ind w:left="173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F822E9E6"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en-US"/>
      </w:rPr>
    </w:lvl>
    <w:lvl w:ilvl="3" w:tplc="E4867FF6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en-US"/>
      </w:rPr>
    </w:lvl>
    <w:lvl w:ilvl="4" w:tplc="65EA2936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en-US"/>
      </w:rPr>
    </w:lvl>
    <w:lvl w:ilvl="5" w:tplc="6F384D0E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en-US"/>
      </w:rPr>
    </w:lvl>
    <w:lvl w:ilvl="6" w:tplc="635E87F6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en-US"/>
      </w:rPr>
    </w:lvl>
    <w:lvl w:ilvl="7" w:tplc="71460CF6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en-US"/>
      </w:rPr>
    </w:lvl>
    <w:lvl w:ilvl="8" w:tplc="9B20B7CA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CF27FFC"/>
    <w:multiLevelType w:val="hybridMultilevel"/>
    <w:tmpl w:val="5C583006"/>
    <w:lvl w:ilvl="0" w:tplc="F822E9E6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9B7BA5"/>
    <w:multiLevelType w:val="hybridMultilevel"/>
    <w:tmpl w:val="67465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103883"/>
    <w:multiLevelType w:val="hybridMultilevel"/>
    <w:tmpl w:val="96A0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60DAC"/>
    <w:multiLevelType w:val="hybridMultilevel"/>
    <w:tmpl w:val="6460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26861"/>
    <w:multiLevelType w:val="hybridMultilevel"/>
    <w:tmpl w:val="5DB0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E6760"/>
    <w:multiLevelType w:val="hybridMultilevel"/>
    <w:tmpl w:val="497C9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3848CB"/>
    <w:multiLevelType w:val="hybridMultilevel"/>
    <w:tmpl w:val="BC8E078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6E484F"/>
    <w:multiLevelType w:val="hybridMultilevel"/>
    <w:tmpl w:val="9092A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0400C3"/>
    <w:multiLevelType w:val="hybridMultilevel"/>
    <w:tmpl w:val="6E78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65A60"/>
    <w:multiLevelType w:val="hybridMultilevel"/>
    <w:tmpl w:val="B3F6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72FE5"/>
    <w:multiLevelType w:val="hybridMultilevel"/>
    <w:tmpl w:val="4EDA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20F1D"/>
    <w:multiLevelType w:val="hybridMultilevel"/>
    <w:tmpl w:val="42F05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562A13"/>
    <w:multiLevelType w:val="multilevel"/>
    <w:tmpl w:val="8A708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4555C45"/>
    <w:multiLevelType w:val="hybridMultilevel"/>
    <w:tmpl w:val="19A2E402"/>
    <w:lvl w:ilvl="0" w:tplc="E61ECA1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B82E6BA">
      <w:numFmt w:val="bullet"/>
      <w:lvlText w:val="•"/>
      <w:lvlJc w:val="left"/>
      <w:pPr>
        <w:ind w:left="714" w:hanging="360"/>
      </w:pPr>
      <w:rPr>
        <w:rFonts w:hint="default"/>
        <w:lang w:val="en-US" w:eastAsia="en-US" w:bidi="en-US"/>
      </w:rPr>
    </w:lvl>
    <w:lvl w:ilvl="2" w:tplc="2FB0C1AC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3" w:tplc="67E88EA2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en-US"/>
      </w:rPr>
    </w:lvl>
    <w:lvl w:ilvl="4" w:tplc="5C5A7B58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en-US"/>
      </w:rPr>
    </w:lvl>
    <w:lvl w:ilvl="5" w:tplc="5C688D9C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en-US"/>
      </w:rPr>
    </w:lvl>
    <w:lvl w:ilvl="6" w:tplc="428C5F76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en-US"/>
      </w:rPr>
    </w:lvl>
    <w:lvl w:ilvl="7" w:tplc="8B3AA9C4"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en-US"/>
      </w:rPr>
    </w:lvl>
    <w:lvl w:ilvl="8" w:tplc="4AE2420C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6B2F2BDB"/>
    <w:multiLevelType w:val="hybridMultilevel"/>
    <w:tmpl w:val="723C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E7AB8"/>
    <w:multiLevelType w:val="hybridMultilevel"/>
    <w:tmpl w:val="6F429C28"/>
    <w:lvl w:ilvl="0" w:tplc="F822E9E6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715D9F"/>
    <w:multiLevelType w:val="hybridMultilevel"/>
    <w:tmpl w:val="DB389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45520"/>
    <w:multiLevelType w:val="hybridMultilevel"/>
    <w:tmpl w:val="F36A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9644E"/>
    <w:multiLevelType w:val="hybridMultilevel"/>
    <w:tmpl w:val="9DDC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27"/>
  </w:num>
  <w:num w:numId="5">
    <w:abstractNumId w:val="13"/>
  </w:num>
  <w:num w:numId="6">
    <w:abstractNumId w:val="26"/>
  </w:num>
  <w:num w:numId="7">
    <w:abstractNumId w:val="17"/>
  </w:num>
  <w:num w:numId="8">
    <w:abstractNumId w:val="2"/>
  </w:num>
  <w:num w:numId="9">
    <w:abstractNumId w:val="19"/>
  </w:num>
  <w:num w:numId="10">
    <w:abstractNumId w:val="23"/>
  </w:num>
  <w:num w:numId="11">
    <w:abstractNumId w:val="1"/>
  </w:num>
  <w:num w:numId="12">
    <w:abstractNumId w:val="21"/>
  </w:num>
  <w:num w:numId="13">
    <w:abstractNumId w:val="7"/>
  </w:num>
  <w:num w:numId="14">
    <w:abstractNumId w:val="10"/>
  </w:num>
  <w:num w:numId="15">
    <w:abstractNumId w:val="5"/>
  </w:num>
  <w:num w:numId="16">
    <w:abstractNumId w:val="14"/>
  </w:num>
  <w:num w:numId="17">
    <w:abstractNumId w:val="3"/>
  </w:num>
  <w:num w:numId="18">
    <w:abstractNumId w:val="15"/>
  </w:num>
  <w:num w:numId="19">
    <w:abstractNumId w:val="16"/>
  </w:num>
  <w:num w:numId="20">
    <w:abstractNumId w:val="20"/>
  </w:num>
  <w:num w:numId="21">
    <w:abstractNumId w:val="4"/>
  </w:num>
  <w:num w:numId="22">
    <w:abstractNumId w:val="8"/>
  </w:num>
  <w:num w:numId="23">
    <w:abstractNumId w:val="22"/>
  </w:num>
  <w:num w:numId="24">
    <w:abstractNumId w:val="0"/>
  </w:num>
  <w:num w:numId="25">
    <w:abstractNumId w:val="9"/>
  </w:num>
  <w:num w:numId="26">
    <w:abstractNumId w:val="24"/>
  </w:num>
  <w:num w:numId="27">
    <w:abstractNumId w:val="2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98"/>
    <w:rsid w:val="000204C1"/>
    <w:rsid w:val="0002177C"/>
    <w:rsid w:val="0002286D"/>
    <w:rsid w:val="00025406"/>
    <w:rsid w:val="00033B8E"/>
    <w:rsid w:val="000344BE"/>
    <w:rsid w:val="00034552"/>
    <w:rsid w:val="00035DEC"/>
    <w:rsid w:val="00035EF6"/>
    <w:rsid w:val="00036014"/>
    <w:rsid w:val="000458C2"/>
    <w:rsid w:val="00055D85"/>
    <w:rsid w:val="0006168C"/>
    <w:rsid w:val="0007229E"/>
    <w:rsid w:val="00074661"/>
    <w:rsid w:val="00075953"/>
    <w:rsid w:val="000762F1"/>
    <w:rsid w:val="00093902"/>
    <w:rsid w:val="000A3285"/>
    <w:rsid w:val="000B6529"/>
    <w:rsid w:val="000C7A4D"/>
    <w:rsid w:val="000D786F"/>
    <w:rsid w:val="000E3316"/>
    <w:rsid w:val="000F4A8B"/>
    <w:rsid w:val="000F518F"/>
    <w:rsid w:val="000F6118"/>
    <w:rsid w:val="000F75AC"/>
    <w:rsid w:val="0010017A"/>
    <w:rsid w:val="00101AC6"/>
    <w:rsid w:val="00112317"/>
    <w:rsid w:val="00115D29"/>
    <w:rsid w:val="00120E8F"/>
    <w:rsid w:val="001210EE"/>
    <w:rsid w:val="00121A90"/>
    <w:rsid w:val="00123DAA"/>
    <w:rsid w:val="00134737"/>
    <w:rsid w:val="00135C4E"/>
    <w:rsid w:val="00141747"/>
    <w:rsid w:val="00141ECD"/>
    <w:rsid w:val="001459DA"/>
    <w:rsid w:val="00151B31"/>
    <w:rsid w:val="00154C76"/>
    <w:rsid w:val="00155523"/>
    <w:rsid w:val="0015661C"/>
    <w:rsid w:val="00156F50"/>
    <w:rsid w:val="00161261"/>
    <w:rsid w:val="00171F5B"/>
    <w:rsid w:val="00172BBD"/>
    <w:rsid w:val="00180563"/>
    <w:rsid w:val="00180748"/>
    <w:rsid w:val="00184D21"/>
    <w:rsid w:val="001854C8"/>
    <w:rsid w:val="001961EA"/>
    <w:rsid w:val="001B33E6"/>
    <w:rsid w:val="001D03D7"/>
    <w:rsid w:val="001D07C9"/>
    <w:rsid w:val="001D49B3"/>
    <w:rsid w:val="001D66A6"/>
    <w:rsid w:val="001E64C5"/>
    <w:rsid w:val="00200B8D"/>
    <w:rsid w:val="00201FB0"/>
    <w:rsid w:val="00210B48"/>
    <w:rsid w:val="0021162B"/>
    <w:rsid w:val="00214778"/>
    <w:rsid w:val="0022006B"/>
    <w:rsid w:val="00220B54"/>
    <w:rsid w:val="00220C79"/>
    <w:rsid w:val="00223FDA"/>
    <w:rsid w:val="00227910"/>
    <w:rsid w:val="00232B86"/>
    <w:rsid w:val="00234503"/>
    <w:rsid w:val="00235385"/>
    <w:rsid w:val="00236224"/>
    <w:rsid w:val="00236292"/>
    <w:rsid w:val="00244105"/>
    <w:rsid w:val="00251AFF"/>
    <w:rsid w:val="00252A36"/>
    <w:rsid w:val="00255CD1"/>
    <w:rsid w:val="00256855"/>
    <w:rsid w:val="00256E5E"/>
    <w:rsid w:val="00261545"/>
    <w:rsid w:val="002626CF"/>
    <w:rsid w:val="00272F66"/>
    <w:rsid w:val="002736B8"/>
    <w:rsid w:val="00290A24"/>
    <w:rsid w:val="00291C14"/>
    <w:rsid w:val="002A0A72"/>
    <w:rsid w:val="002A1D09"/>
    <w:rsid w:val="002A1DEE"/>
    <w:rsid w:val="002A7992"/>
    <w:rsid w:val="002A7F7C"/>
    <w:rsid w:val="002B5B74"/>
    <w:rsid w:val="002B5DFE"/>
    <w:rsid w:val="002B6863"/>
    <w:rsid w:val="002B73A1"/>
    <w:rsid w:val="002C0252"/>
    <w:rsid w:val="002C46E4"/>
    <w:rsid w:val="002C609F"/>
    <w:rsid w:val="002E653A"/>
    <w:rsid w:val="002E681E"/>
    <w:rsid w:val="002E6BDC"/>
    <w:rsid w:val="002E767F"/>
    <w:rsid w:val="00301D77"/>
    <w:rsid w:val="00305B77"/>
    <w:rsid w:val="00316A14"/>
    <w:rsid w:val="003207B5"/>
    <w:rsid w:val="00332FAD"/>
    <w:rsid w:val="0033300D"/>
    <w:rsid w:val="00341AC4"/>
    <w:rsid w:val="00347058"/>
    <w:rsid w:val="00350093"/>
    <w:rsid w:val="00370C95"/>
    <w:rsid w:val="003747C5"/>
    <w:rsid w:val="00383F0A"/>
    <w:rsid w:val="00385A88"/>
    <w:rsid w:val="00391224"/>
    <w:rsid w:val="0039783F"/>
    <w:rsid w:val="003A134F"/>
    <w:rsid w:val="003A71FA"/>
    <w:rsid w:val="003B42F0"/>
    <w:rsid w:val="003B5257"/>
    <w:rsid w:val="003B57A0"/>
    <w:rsid w:val="003B634E"/>
    <w:rsid w:val="003B7494"/>
    <w:rsid w:val="003C6AC4"/>
    <w:rsid w:val="003D1236"/>
    <w:rsid w:val="003D4CDE"/>
    <w:rsid w:val="003D651E"/>
    <w:rsid w:val="003E2349"/>
    <w:rsid w:val="003E23A0"/>
    <w:rsid w:val="003E4F27"/>
    <w:rsid w:val="003E685E"/>
    <w:rsid w:val="003E7F5A"/>
    <w:rsid w:val="003F394A"/>
    <w:rsid w:val="003F3E21"/>
    <w:rsid w:val="00412810"/>
    <w:rsid w:val="00417EEA"/>
    <w:rsid w:val="004355FD"/>
    <w:rsid w:val="00437EFA"/>
    <w:rsid w:val="00442E41"/>
    <w:rsid w:val="00444015"/>
    <w:rsid w:val="00444FF2"/>
    <w:rsid w:val="004537DA"/>
    <w:rsid w:val="00455D7C"/>
    <w:rsid w:val="004616E0"/>
    <w:rsid w:val="0048029B"/>
    <w:rsid w:val="0048382B"/>
    <w:rsid w:val="004846F9"/>
    <w:rsid w:val="0048639B"/>
    <w:rsid w:val="00494543"/>
    <w:rsid w:val="00494EDE"/>
    <w:rsid w:val="004964D2"/>
    <w:rsid w:val="004A23D1"/>
    <w:rsid w:val="004A43F5"/>
    <w:rsid w:val="004B22EC"/>
    <w:rsid w:val="004C069F"/>
    <w:rsid w:val="004C3E11"/>
    <w:rsid w:val="004C6BE9"/>
    <w:rsid w:val="004D5A4D"/>
    <w:rsid w:val="004E227C"/>
    <w:rsid w:val="004E3E5B"/>
    <w:rsid w:val="004E59EC"/>
    <w:rsid w:val="004E644B"/>
    <w:rsid w:val="004F035B"/>
    <w:rsid w:val="004F44A3"/>
    <w:rsid w:val="004F4F79"/>
    <w:rsid w:val="004F58EC"/>
    <w:rsid w:val="0050260C"/>
    <w:rsid w:val="00506891"/>
    <w:rsid w:val="00506AEC"/>
    <w:rsid w:val="00507044"/>
    <w:rsid w:val="00516051"/>
    <w:rsid w:val="00520CAC"/>
    <w:rsid w:val="00521EFD"/>
    <w:rsid w:val="00523CC4"/>
    <w:rsid w:val="00534E32"/>
    <w:rsid w:val="005358FF"/>
    <w:rsid w:val="00564558"/>
    <w:rsid w:val="00564ABB"/>
    <w:rsid w:val="0056500A"/>
    <w:rsid w:val="00567A33"/>
    <w:rsid w:val="0057365A"/>
    <w:rsid w:val="00575F02"/>
    <w:rsid w:val="00575F48"/>
    <w:rsid w:val="00575F56"/>
    <w:rsid w:val="00580DE7"/>
    <w:rsid w:val="00586804"/>
    <w:rsid w:val="0058786F"/>
    <w:rsid w:val="0059152C"/>
    <w:rsid w:val="005A09ED"/>
    <w:rsid w:val="005B2E5E"/>
    <w:rsid w:val="005B39F7"/>
    <w:rsid w:val="005B3D99"/>
    <w:rsid w:val="005C6C34"/>
    <w:rsid w:val="005D3BA7"/>
    <w:rsid w:val="005E749F"/>
    <w:rsid w:val="005F0C9E"/>
    <w:rsid w:val="005F4F77"/>
    <w:rsid w:val="00602B02"/>
    <w:rsid w:val="0061041E"/>
    <w:rsid w:val="006149CD"/>
    <w:rsid w:val="00632EC9"/>
    <w:rsid w:val="006338E1"/>
    <w:rsid w:val="0063661F"/>
    <w:rsid w:val="00640F21"/>
    <w:rsid w:val="00641FD5"/>
    <w:rsid w:val="00656616"/>
    <w:rsid w:val="00660AF7"/>
    <w:rsid w:val="00671864"/>
    <w:rsid w:val="0067345B"/>
    <w:rsid w:val="00673E3D"/>
    <w:rsid w:val="00675CC7"/>
    <w:rsid w:val="00690FCF"/>
    <w:rsid w:val="00691169"/>
    <w:rsid w:val="006A4542"/>
    <w:rsid w:val="006B243F"/>
    <w:rsid w:val="006B442A"/>
    <w:rsid w:val="006B51FF"/>
    <w:rsid w:val="006B5FEF"/>
    <w:rsid w:val="006D7FE4"/>
    <w:rsid w:val="006E1EFD"/>
    <w:rsid w:val="00701D49"/>
    <w:rsid w:val="007051F2"/>
    <w:rsid w:val="00705305"/>
    <w:rsid w:val="007059B9"/>
    <w:rsid w:val="00707774"/>
    <w:rsid w:val="00716016"/>
    <w:rsid w:val="007201D7"/>
    <w:rsid w:val="00731E2D"/>
    <w:rsid w:val="00734486"/>
    <w:rsid w:val="00742561"/>
    <w:rsid w:val="007434E2"/>
    <w:rsid w:val="0074626B"/>
    <w:rsid w:val="007535C2"/>
    <w:rsid w:val="007640BC"/>
    <w:rsid w:val="00765488"/>
    <w:rsid w:val="00785298"/>
    <w:rsid w:val="007900E1"/>
    <w:rsid w:val="00790248"/>
    <w:rsid w:val="0079336A"/>
    <w:rsid w:val="0079585F"/>
    <w:rsid w:val="007968D2"/>
    <w:rsid w:val="007A5312"/>
    <w:rsid w:val="007A5E54"/>
    <w:rsid w:val="007B46E6"/>
    <w:rsid w:val="007B7815"/>
    <w:rsid w:val="007C0341"/>
    <w:rsid w:val="007C70F8"/>
    <w:rsid w:val="007E6309"/>
    <w:rsid w:val="007E69DB"/>
    <w:rsid w:val="0082291C"/>
    <w:rsid w:val="00830A22"/>
    <w:rsid w:val="00843794"/>
    <w:rsid w:val="00844A7B"/>
    <w:rsid w:val="00845331"/>
    <w:rsid w:val="00850491"/>
    <w:rsid w:val="0085169B"/>
    <w:rsid w:val="00854281"/>
    <w:rsid w:val="00863589"/>
    <w:rsid w:val="0086457E"/>
    <w:rsid w:val="00870DE6"/>
    <w:rsid w:val="0087676D"/>
    <w:rsid w:val="00877107"/>
    <w:rsid w:val="0088232A"/>
    <w:rsid w:val="0089137F"/>
    <w:rsid w:val="00892693"/>
    <w:rsid w:val="0089745C"/>
    <w:rsid w:val="008B41B0"/>
    <w:rsid w:val="008B4D6D"/>
    <w:rsid w:val="008B74BA"/>
    <w:rsid w:val="008C3036"/>
    <w:rsid w:val="008C62FF"/>
    <w:rsid w:val="008E232B"/>
    <w:rsid w:val="008F7367"/>
    <w:rsid w:val="0090320B"/>
    <w:rsid w:val="00910654"/>
    <w:rsid w:val="0091218D"/>
    <w:rsid w:val="0093260E"/>
    <w:rsid w:val="00932674"/>
    <w:rsid w:val="00944E2D"/>
    <w:rsid w:val="009471A9"/>
    <w:rsid w:val="00957AA2"/>
    <w:rsid w:val="00960217"/>
    <w:rsid w:val="00974B7D"/>
    <w:rsid w:val="00980E3E"/>
    <w:rsid w:val="00980FC0"/>
    <w:rsid w:val="009923A4"/>
    <w:rsid w:val="009A0E2A"/>
    <w:rsid w:val="009A174A"/>
    <w:rsid w:val="009A22C1"/>
    <w:rsid w:val="009A41D4"/>
    <w:rsid w:val="009A45DE"/>
    <w:rsid w:val="009A4D3C"/>
    <w:rsid w:val="009A7B1E"/>
    <w:rsid w:val="009B5A33"/>
    <w:rsid w:val="009B60E6"/>
    <w:rsid w:val="009D1933"/>
    <w:rsid w:val="009D52D9"/>
    <w:rsid w:val="009E0575"/>
    <w:rsid w:val="009E2446"/>
    <w:rsid w:val="009E7886"/>
    <w:rsid w:val="009F366B"/>
    <w:rsid w:val="009F3BFF"/>
    <w:rsid w:val="009F4ADE"/>
    <w:rsid w:val="00A13149"/>
    <w:rsid w:val="00A149BB"/>
    <w:rsid w:val="00A26C0E"/>
    <w:rsid w:val="00A32F9F"/>
    <w:rsid w:val="00A46BAA"/>
    <w:rsid w:val="00A5386A"/>
    <w:rsid w:val="00A55B69"/>
    <w:rsid w:val="00A56BCF"/>
    <w:rsid w:val="00A6019D"/>
    <w:rsid w:val="00A61307"/>
    <w:rsid w:val="00A614D7"/>
    <w:rsid w:val="00A701CA"/>
    <w:rsid w:val="00A748C1"/>
    <w:rsid w:val="00A909B1"/>
    <w:rsid w:val="00A91EE6"/>
    <w:rsid w:val="00A94EFF"/>
    <w:rsid w:val="00AA0269"/>
    <w:rsid w:val="00AA3F14"/>
    <w:rsid w:val="00AA53C3"/>
    <w:rsid w:val="00AA7332"/>
    <w:rsid w:val="00AA77DD"/>
    <w:rsid w:val="00AB5EC8"/>
    <w:rsid w:val="00AB7E52"/>
    <w:rsid w:val="00AD0B1B"/>
    <w:rsid w:val="00AD4F8F"/>
    <w:rsid w:val="00AE457F"/>
    <w:rsid w:val="00AE54FB"/>
    <w:rsid w:val="00AF6B98"/>
    <w:rsid w:val="00AF7617"/>
    <w:rsid w:val="00B103C6"/>
    <w:rsid w:val="00B30159"/>
    <w:rsid w:val="00B32837"/>
    <w:rsid w:val="00B33F91"/>
    <w:rsid w:val="00B42DA5"/>
    <w:rsid w:val="00B43AC8"/>
    <w:rsid w:val="00B66969"/>
    <w:rsid w:val="00B7538F"/>
    <w:rsid w:val="00B82E75"/>
    <w:rsid w:val="00B863BC"/>
    <w:rsid w:val="00B87581"/>
    <w:rsid w:val="00B91CD6"/>
    <w:rsid w:val="00B9762F"/>
    <w:rsid w:val="00B97F64"/>
    <w:rsid w:val="00BA2918"/>
    <w:rsid w:val="00BA5387"/>
    <w:rsid w:val="00BB3094"/>
    <w:rsid w:val="00BB5EC0"/>
    <w:rsid w:val="00BC16DA"/>
    <w:rsid w:val="00BC5869"/>
    <w:rsid w:val="00BD7EFF"/>
    <w:rsid w:val="00BE0B4B"/>
    <w:rsid w:val="00BE1DA4"/>
    <w:rsid w:val="00BF1FFD"/>
    <w:rsid w:val="00BF2F76"/>
    <w:rsid w:val="00C01909"/>
    <w:rsid w:val="00C01E24"/>
    <w:rsid w:val="00C05A4C"/>
    <w:rsid w:val="00C079FD"/>
    <w:rsid w:val="00C102A0"/>
    <w:rsid w:val="00C11633"/>
    <w:rsid w:val="00C14FE7"/>
    <w:rsid w:val="00C156E9"/>
    <w:rsid w:val="00C16404"/>
    <w:rsid w:val="00C17A08"/>
    <w:rsid w:val="00C20FF9"/>
    <w:rsid w:val="00C21984"/>
    <w:rsid w:val="00C23AE6"/>
    <w:rsid w:val="00C30034"/>
    <w:rsid w:val="00C45DF1"/>
    <w:rsid w:val="00C54FD8"/>
    <w:rsid w:val="00C57195"/>
    <w:rsid w:val="00C64EEA"/>
    <w:rsid w:val="00C67E95"/>
    <w:rsid w:val="00C86282"/>
    <w:rsid w:val="00CA4270"/>
    <w:rsid w:val="00CA534B"/>
    <w:rsid w:val="00CB206F"/>
    <w:rsid w:val="00CB37D5"/>
    <w:rsid w:val="00CD00AA"/>
    <w:rsid w:val="00CD5B36"/>
    <w:rsid w:val="00CF79AC"/>
    <w:rsid w:val="00D1424D"/>
    <w:rsid w:val="00D21C59"/>
    <w:rsid w:val="00D2200E"/>
    <w:rsid w:val="00D22408"/>
    <w:rsid w:val="00D23C8F"/>
    <w:rsid w:val="00D24515"/>
    <w:rsid w:val="00D278CE"/>
    <w:rsid w:val="00D33CDB"/>
    <w:rsid w:val="00D357E7"/>
    <w:rsid w:val="00D40429"/>
    <w:rsid w:val="00D467ED"/>
    <w:rsid w:val="00D565D8"/>
    <w:rsid w:val="00D64743"/>
    <w:rsid w:val="00D660B0"/>
    <w:rsid w:val="00D67448"/>
    <w:rsid w:val="00D75908"/>
    <w:rsid w:val="00D8526E"/>
    <w:rsid w:val="00D8693B"/>
    <w:rsid w:val="00D94E07"/>
    <w:rsid w:val="00DA64B4"/>
    <w:rsid w:val="00DB2890"/>
    <w:rsid w:val="00DC0A95"/>
    <w:rsid w:val="00DC0DCA"/>
    <w:rsid w:val="00DC505F"/>
    <w:rsid w:val="00DD3EBC"/>
    <w:rsid w:val="00DD775B"/>
    <w:rsid w:val="00DE1D29"/>
    <w:rsid w:val="00E00CF1"/>
    <w:rsid w:val="00E031AA"/>
    <w:rsid w:val="00E03CE8"/>
    <w:rsid w:val="00E051BE"/>
    <w:rsid w:val="00E05882"/>
    <w:rsid w:val="00E10738"/>
    <w:rsid w:val="00E11358"/>
    <w:rsid w:val="00E209EA"/>
    <w:rsid w:val="00E318B4"/>
    <w:rsid w:val="00E36F8B"/>
    <w:rsid w:val="00E4233A"/>
    <w:rsid w:val="00E4362B"/>
    <w:rsid w:val="00E50666"/>
    <w:rsid w:val="00E576F6"/>
    <w:rsid w:val="00E631C7"/>
    <w:rsid w:val="00E72D8B"/>
    <w:rsid w:val="00E73E1A"/>
    <w:rsid w:val="00E753A2"/>
    <w:rsid w:val="00E75900"/>
    <w:rsid w:val="00E8379E"/>
    <w:rsid w:val="00E85594"/>
    <w:rsid w:val="00E87429"/>
    <w:rsid w:val="00EA06C9"/>
    <w:rsid w:val="00EA22FF"/>
    <w:rsid w:val="00EA2F69"/>
    <w:rsid w:val="00EA5F2F"/>
    <w:rsid w:val="00EB06EB"/>
    <w:rsid w:val="00EB162F"/>
    <w:rsid w:val="00EB6035"/>
    <w:rsid w:val="00EB6AC3"/>
    <w:rsid w:val="00ED1DD7"/>
    <w:rsid w:val="00EE0209"/>
    <w:rsid w:val="00EE72D7"/>
    <w:rsid w:val="00EF3DD8"/>
    <w:rsid w:val="00F10241"/>
    <w:rsid w:val="00F2370E"/>
    <w:rsid w:val="00F346E1"/>
    <w:rsid w:val="00F37E63"/>
    <w:rsid w:val="00F54307"/>
    <w:rsid w:val="00F548C3"/>
    <w:rsid w:val="00F60025"/>
    <w:rsid w:val="00F6509C"/>
    <w:rsid w:val="00F654AE"/>
    <w:rsid w:val="00F65F6A"/>
    <w:rsid w:val="00F74D23"/>
    <w:rsid w:val="00F75274"/>
    <w:rsid w:val="00F81EFE"/>
    <w:rsid w:val="00F821F3"/>
    <w:rsid w:val="00F824CF"/>
    <w:rsid w:val="00F8350D"/>
    <w:rsid w:val="00F847E9"/>
    <w:rsid w:val="00F862C3"/>
    <w:rsid w:val="00F958D4"/>
    <w:rsid w:val="00F96947"/>
    <w:rsid w:val="00FA5E55"/>
    <w:rsid w:val="00FB4FB5"/>
    <w:rsid w:val="00FC119C"/>
    <w:rsid w:val="00FC7A89"/>
    <w:rsid w:val="00FD2184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25503"/>
  <w15:chartTrackingRefBased/>
  <w15:docId w15:val="{993AF88B-2197-427C-AE9D-AA668E47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customStyle="1" w:styleId="Default">
    <w:name w:val="Default"/>
    <w:rsid w:val="00E36F8B"/>
    <w:pPr>
      <w:autoSpaceDE w:val="0"/>
      <w:autoSpaceDN w:val="0"/>
      <w:adjustRightInd w:val="0"/>
    </w:pPr>
    <w:rPr>
      <w:rFonts w:ascii="Lucida Sans" w:eastAsiaTheme="minorEastAsia" w:hAnsi="Lucida Sans" w:cs="Lucida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F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14"/>
    <w:rPr>
      <w:rFonts w:ascii="Segoe UI" w:eastAsia="Times New Roman" w:hAnsi="Segoe UI" w:cs="Segoe UI"/>
      <w:color w:val="212120"/>
      <w:kern w:val="28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58EC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B41B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B41B0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D66A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877107"/>
    <w:rPr>
      <w:color w:val="0000FF"/>
      <w:w w:val="100"/>
      <w:u w:val="thick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4128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36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ura.Shyman@cobbk12.org" TargetMode="External"/><Relationship Id="rId18" Type="http://schemas.openxmlformats.org/officeDocument/2006/relationships/hyperlink" Target="https://www.cobbk12.org/tap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obbk12.org/tapp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aura.Shyman@cobbk12.org" TargetMode="External"/><Relationship Id="rId17" Type="http://schemas.openxmlformats.org/officeDocument/2006/relationships/hyperlink" Target="https://www.cobbk12.org/tapp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www.cobbk12.org/tap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ura.Shyman@cobbk12.or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ura.Shyman@cobbk12.org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13900\AppData\Roaming\Microsoft\Templates\Real%20estate%20business%20brochure%20(tri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8f020-8a49-4c0a-84bd-af74f7ccb38c" xsi:nil="true"/>
    <lcf76f155ced4ddcb4097134ff3c332f xmlns="46e8d219-ed41-43d7-971a-7d86c5a4656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2B9A8FAE1254E9F6373DDC578500A" ma:contentTypeVersion="11" ma:contentTypeDescription="Create a new document." ma:contentTypeScope="" ma:versionID="15a0a4c40aa03a1f21bcca9be6f2fa75">
  <xsd:schema xmlns:xsd="http://www.w3.org/2001/XMLSchema" xmlns:xs="http://www.w3.org/2001/XMLSchema" xmlns:p="http://schemas.microsoft.com/office/2006/metadata/properties" xmlns:ns2="46e8d219-ed41-43d7-971a-7d86c5a46568" xmlns:ns3="e5f8f020-8a49-4c0a-84bd-af74f7ccb38c" targetNamespace="http://schemas.microsoft.com/office/2006/metadata/properties" ma:root="true" ma:fieldsID="aa8011c88d83b6c07b1700c372adaa2f" ns2:_="" ns3:_="">
    <xsd:import namespace="46e8d219-ed41-43d7-971a-7d86c5a46568"/>
    <xsd:import namespace="e5f8f020-8a49-4c0a-84bd-af74f7ccb3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8d219-ed41-43d7-971a-7d86c5a46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8f020-8a49-4c0a-84bd-af74f7ccb3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b24fca-caa6-4f8d-92f2-5720f6292fff}" ma:internalName="TaxCatchAll" ma:showField="CatchAllData" ma:web="e5f8f020-8a49-4c0a-84bd-af74f7ccb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CBD78-6B71-406A-80F3-ED942C5F793E}">
  <ds:schemaRefs>
    <ds:schemaRef ds:uri="http://schemas.microsoft.com/office/2006/metadata/properties"/>
    <ds:schemaRef ds:uri="http://schemas.microsoft.com/office/infopath/2007/PartnerControls"/>
    <ds:schemaRef ds:uri="e5f8f020-8a49-4c0a-84bd-af74f7ccb38c"/>
    <ds:schemaRef ds:uri="46e8d219-ed41-43d7-971a-7d86c5a46568"/>
  </ds:schemaRefs>
</ds:datastoreItem>
</file>

<file path=customXml/itemProps2.xml><?xml version="1.0" encoding="utf-8"?>
<ds:datastoreItem xmlns:ds="http://schemas.openxmlformats.org/officeDocument/2006/customXml" ds:itemID="{B4C8722F-F727-4C87-8B10-5BF8FF604F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2A5822-C540-4526-AC04-9FE1D2FC64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D62CB3-250B-4C8A-9D91-741E47053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8d219-ed41-43d7-971a-7d86c5a46568"/>
    <ds:schemaRef ds:uri="e5f8f020-8a49-4c0a-84bd-af74f7ccb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business brochure (tri-fold)</Template>
  <TotalTime>11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Perry</dc:creator>
  <cp:keywords/>
  <dc:description/>
  <cp:lastModifiedBy>Laura Shyman</cp:lastModifiedBy>
  <cp:revision>23</cp:revision>
  <cp:lastPrinted>2023-08-01T15:06:00Z</cp:lastPrinted>
  <dcterms:created xsi:type="dcterms:W3CDTF">2024-07-22T12:51:00Z</dcterms:created>
  <dcterms:modified xsi:type="dcterms:W3CDTF">2024-10-17T15:35:00Z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0x0101003F92B9A8FAE1254E9F6373DDC578500A</vt:lpwstr>
  </property>
</Properties>
</file>